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C935" w14:textId="235F359F" w:rsidR="005139F9" w:rsidRPr="005139F9" w:rsidRDefault="00C82AF8" w:rsidP="000229D0">
      <w:pPr>
        <w:pStyle w:val="a4"/>
        <w:spacing w:line="276" w:lineRule="auto"/>
        <w:rPr>
          <w:rFonts w:eastAsiaTheme="minorHAnsi"/>
          <w:rtl/>
        </w:rPr>
      </w:pPr>
      <w:bookmarkStart w:id="0" w:name="_Hlk137744321"/>
      <w:r>
        <w:rPr>
          <w:rFonts w:eastAsiaTheme="minorHAnsi" w:hint="cs"/>
          <w:rtl/>
        </w:rPr>
        <w:t>חומות של שגרה</w:t>
      </w:r>
      <w:r w:rsidR="00E200AA">
        <w:rPr>
          <w:rStyle w:val="FootnoteReference"/>
          <w:rFonts w:eastAsiaTheme="minorHAnsi"/>
          <w:rtl/>
        </w:rPr>
        <w:footnoteReference w:id="2"/>
      </w:r>
    </w:p>
    <w:p w14:paraId="2B792B88" w14:textId="39FBFC14" w:rsidR="00C5415A" w:rsidRPr="005139F9" w:rsidRDefault="00C82AF8" w:rsidP="000229D0">
      <w:pPr>
        <w:pStyle w:val="a6"/>
        <w:spacing w:line="276" w:lineRule="auto"/>
        <w:rPr>
          <w:rFonts w:eastAsiaTheme="minorHAnsi"/>
          <w:rtl/>
        </w:rPr>
      </w:pPr>
      <w:r>
        <w:rPr>
          <w:rFonts w:eastAsiaTheme="minorHAnsi" w:hint="cs"/>
          <w:rtl/>
        </w:rPr>
        <w:t>שי פיזם הי"ד</w:t>
      </w:r>
    </w:p>
    <w:p w14:paraId="49E079FF" w14:textId="77777777"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אחד הדברים שאני מחכה לו בכל הכתרה, הוא סרטון השטויות. בטח תשאלו (או שלא תשאלו, אבל לא כזה אכפת לי...) למה דווקא את הסרטון הזה? לכאורה, הוא הסרטון בעל התוכן הירוד ביותר, מה כל כך מרגש בחבורת נערים בגיל ההתבגרות שמנופפים בגרזנים לעבר העוברים והשבים ברחוב? התשובה נעוצה בכך שאם תשימו לב, תראו שהאנשים ברחוב נהנים. כן, כן, הם נהנים לראות חבר'ה מחופשים לאינדיאנים. אפשר בכל סרטון שטויות לראות המון אנשים צוחקים ומחייכים למרות שהם מודעים לעובדה שהם עושים מעצמם צחוק גמור, כל זה בגלל שבירת השגרה</w:t>
      </w:r>
      <w:r w:rsidRPr="00605091">
        <w:rPr>
          <w:rFonts w:ascii="Times New Roman" w:eastAsiaTheme="minorHAnsi" w:hAnsi="Times New Roman" w:cs="Times New Roman" w:hint="cs"/>
          <w:rtl/>
          <w14:textOutline w14:w="0" w14:cap="rnd" w14:cmpd="sng" w14:algn="ctr">
            <w14:noFill/>
            <w14:prstDash w14:val="solid"/>
            <w14:bevel/>
          </w14:textOutline>
        </w:rPr>
        <w:t>…</w:t>
      </w:r>
    </w:p>
    <w:p w14:paraId="43B4F5F7" w14:textId="77777777"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בנו"ש, אנו עלולים להרגיש הרבה פעמים שהשגרה מכניסה אותנו למין סרט שחוזר בלופים. שוב לקום, תפילה, סדרים, שיעורים</w:t>
      </w:r>
      <w:r w:rsidRPr="00605091">
        <w:rPr>
          <w:rFonts w:ascii="Times New Roman" w:eastAsiaTheme="minorHAnsi" w:hAnsi="Times New Roman" w:cs="Times New Roman" w:hint="cs"/>
          <w:rtl/>
          <w14:textOutline w14:w="0" w14:cap="rnd" w14:cmpd="sng" w14:algn="ctr">
            <w14:noFill/>
            <w14:prstDash w14:val="solid"/>
            <w14:bevel/>
          </w14:textOutline>
        </w:rPr>
        <w:t>…</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שום</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דבר</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מזה</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לא</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משתנה</w:t>
      </w:r>
      <w:r w:rsidRPr="00605091">
        <w:rPr>
          <w:rFonts w:eastAsiaTheme="minorHAnsi"/>
          <w:rtl/>
          <w14:textOutline w14:w="0" w14:cap="rnd" w14:cmpd="sng" w14:algn="ctr">
            <w14:noFill/>
            <w14:prstDash w14:val="solid"/>
            <w14:bevel/>
          </w14:textOutline>
        </w:rPr>
        <w:t>! (</w:t>
      </w:r>
      <w:r w:rsidRPr="00605091">
        <w:rPr>
          <w:rFonts w:eastAsiaTheme="minorHAnsi" w:hint="cs"/>
          <w:rtl/>
          <w14:textOutline w14:w="0" w14:cap="rnd" w14:cmpd="sng" w14:algn="ctr">
            <w14:noFill/>
            <w14:prstDash w14:val="solid"/>
            <w14:bevel/>
          </w14:textOutline>
        </w:rPr>
        <w:t>למרות</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שחייבים</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להודות</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השנה</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זה</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היה</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יותר</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מתנ</w:t>
      </w:r>
      <w:r w:rsidRPr="00605091">
        <w:rPr>
          <w:rFonts w:eastAsiaTheme="minorHAnsi"/>
          <w:rtl/>
          <w14:textOutline w14:w="0" w14:cap="rnd" w14:cmpd="sng" w14:algn="ctr">
            <w14:noFill/>
            <w14:prstDash w14:val="solid"/>
            <w14:bevel/>
          </w14:textOutline>
        </w:rPr>
        <w:t>"</w:t>
      </w:r>
      <w:r w:rsidRPr="00605091">
        <w:rPr>
          <w:rFonts w:eastAsiaTheme="minorHAnsi" w:hint="cs"/>
          <w:rtl/>
          <w14:textOutline w14:w="0" w14:cap="rnd" w14:cmpd="sng" w14:algn="ctr">
            <w14:noFill/>
            <w14:prstDash w14:val="solid"/>
            <w14:bevel/>
          </w14:textOutline>
        </w:rPr>
        <w:t>ס</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מאשר</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תיכון</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עם</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כל</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הפעילויות</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שהיו</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ועדיין</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יש</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איזו</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הרגשה</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נעימה</w:t>
      </w:r>
      <w:r w:rsidRPr="00605091">
        <w:rPr>
          <w:rFonts w:eastAsiaTheme="minorHAnsi"/>
          <w:rtl/>
          <w14:textOutline w14:w="0" w14:cap="rnd" w14:cmpd="sng" w14:algn="ctr">
            <w14:noFill/>
            <w14:prstDash w14:val="solid"/>
            <w14:bevel/>
          </w14:textOutline>
        </w:rPr>
        <w:t xml:space="preserve"> </w:t>
      </w:r>
      <w:r w:rsidRPr="00605091">
        <w:rPr>
          <w:rFonts w:eastAsiaTheme="minorHAnsi" w:hint="cs"/>
          <w:rtl/>
          <w14:textOutline w14:w="0" w14:cap="rnd" w14:cmpd="sng" w14:algn="ctr">
            <w14:noFill/>
            <w14:prstDash w14:val="solid"/>
            <w14:bevel/>
          </w14:textOutline>
        </w:rPr>
        <w:t>ומו</w:t>
      </w:r>
      <w:r w:rsidRPr="00605091">
        <w:rPr>
          <w:rFonts w:eastAsiaTheme="minorHAnsi"/>
          <w:rtl/>
          <w14:textOutline w14:w="0" w14:cap="rnd" w14:cmpd="sng" w14:algn="ctr">
            <w14:noFill/>
            <w14:prstDash w14:val="solid"/>
            <w14:bevel/>
          </w14:textOutline>
        </w:rPr>
        <w:t>כרת, הרגשה שהכל יחזור לסדר הרגיל. יש משהו מרגיע בחזרה לשגרה, אני אישית מרגיש אותה כל שנה בחזרה מחופשת הקיץ, נכון שמצד אחד המועקה והאפרוריות שולטים בשגרה אבל מצד שני יש בה נחת – מעין "יום החולין הזה הוא יום שיש בו חסד" או "אחרי החגים יתחדש הכל".</w:t>
      </w:r>
    </w:p>
    <w:p w14:paraId="0E4DF456" w14:textId="77777777" w:rsidR="003852B7" w:rsidRPr="00707A56" w:rsidRDefault="003852B7" w:rsidP="00643362">
      <w:pPr>
        <w:tabs>
          <w:tab w:val="right" w:pos="4813"/>
        </w:tabs>
        <w:spacing w:beforeLines="60" w:before="144" w:after="120" w:line="264" w:lineRule="auto"/>
        <w:jc w:val="center"/>
        <w:rPr>
          <w:rFonts w:ascii="Times New Roman" w:eastAsia="Times New Roman" w:hAnsi="Times New Roman" w:cs="Guttman Hodes"/>
          <w:b/>
          <w:bCs/>
          <w:noProof/>
          <w:color w:val="404040" w:themeColor="text1" w:themeTint="BF"/>
          <w:sz w:val="24"/>
        </w:rPr>
      </w:pPr>
      <w:r w:rsidRPr="00707A56">
        <w:rPr>
          <w:rFonts w:ascii="Times New Roman" w:eastAsia="Times New Roman" w:hAnsi="Times New Roman" w:cs="Guttman Hodes"/>
          <w:b/>
          <w:bCs/>
          <w:noProof/>
          <w:color w:val="404040" w:themeColor="text1" w:themeTint="BF"/>
          <w:sz w:val="24"/>
        </w:rPr>
        <w:sym w:font="Wingdings" w:char="F09B"/>
      </w:r>
    </w:p>
    <w:p w14:paraId="71174C4B" w14:textId="16C2577B"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בפרשת תצוה אנו מצווים בפעם הראשונה על מצוות קרבן התמיד: על הכהנים להקריב בכל יום שני כבשים בני שנה, אחד בבוקר ואחד בערב. הקרבת התמיד היא העבודה הראשונה שמתבצעת מידי בוקר, והעבודה האחרונה שמתבצעת מידי ערב, והיא בונה מעין מסגרת המקיפה את כל עבודות היום במקדש, יום אחר יום במשך שנים עד החורבן. ניתן לכנות את הקרבת קרבן התמיד בתור "המצווה הכי שגרתית שיש" או כמו שהתורה קוראת לזה: "את הכבש האחד תעשה בבקר ואת הכבש השני תעשה בין הערבים". אך יחד עם היותה של הקרבת התמיד מצווה שגרתית למדי, היא גם אחת המצוות החשובות ביותר, במסכת תענית מתוארים חמישה אירועים עליהם אנו צמים בי"ז בתמוז, ואחד מאותם האירועים הכאובים הוא "בטל התמיד". מה שנאמר בתמצות במשנה, מרחיבה הגמרא בסוטה:</w:t>
      </w:r>
    </w:p>
    <w:p w14:paraId="25D6CD03" w14:textId="77777777" w:rsidR="00605091" w:rsidRPr="00605091" w:rsidRDefault="00605091" w:rsidP="00643362">
      <w:pPr>
        <w:pStyle w:val="Quote1"/>
        <w:spacing w:beforeLines="60" w:before="144" w:line="264" w:lineRule="auto"/>
        <w:rPr>
          <w:rtl/>
        </w:rPr>
      </w:pPr>
      <w:r w:rsidRPr="00605091">
        <w:rPr>
          <w:rtl/>
        </w:rPr>
        <w:t>תנו רבנן כשצרו מלכי בית חשמונאי זה על זה היה הורקנוס מבחוץ ואריסטובלוס מבפנים, בכל יום ויום היו משלשלין דינרים בקופה ומעלין להן תמידים, היה שם זקן אחד שהיה מכיר בחכמת יוונית, לעז להם בחכמת יוונית אמר להן כל זמן שעוסקים בעבודה אין נמסרין בידכם, למחר שלשלו להם דינרים בקופה והעלו להם חזיר, כיון שהגיע לחצי חומה נעץ צפרניו נזדעזעה א"י ארבע מאות פרסה</w:t>
      </w:r>
      <w:r w:rsidRPr="00605091">
        <w:rPr>
          <w:rFonts w:cs="Times New Roman" w:hint="cs"/>
          <w:rtl/>
        </w:rPr>
        <w:t>…</w:t>
      </w:r>
      <w:r w:rsidRPr="00605091">
        <w:rPr>
          <w:rtl/>
        </w:rPr>
        <w:t xml:space="preserve"> </w:t>
      </w:r>
      <w:r w:rsidRPr="00605091">
        <w:rPr>
          <w:rtl/>
        </w:rPr>
        <w:tab/>
      </w:r>
      <w:r w:rsidRPr="00605091">
        <w:rPr>
          <w:rtl/>
        </w:rPr>
        <w:tab/>
        <w:t>(</w:t>
      </w:r>
      <w:r w:rsidRPr="00605091">
        <w:rPr>
          <w:rFonts w:hint="cs"/>
          <w:rtl/>
        </w:rPr>
        <w:t>סוטה</w:t>
      </w:r>
      <w:r w:rsidRPr="00605091">
        <w:rPr>
          <w:rtl/>
        </w:rPr>
        <w:t xml:space="preserve"> </w:t>
      </w:r>
      <w:r w:rsidRPr="00605091">
        <w:rPr>
          <w:rFonts w:hint="cs"/>
          <w:rtl/>
        </w:rPr>
        <w:t>מט</w:t>
      </w:r>
      <w:r w:rsidRPr="00605091">
        <w:rPr>
          <w:rtl/>
        </w:rPr>
        <w:t>:)</w:t>
      </w:r>
    </w:p>
    <w:p w14:paraId="3C83B7FE" w14:textId="77777777"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 xml:space="preserve">שני המלכים לבית חשמונאי, הורקנוס ואריסטובלוס, נלחמים על השלטון בממלכה החשמונאית ערב הכיבוש הרומאי. כדי לזרז את נצחונו, הורקנוס מחליט לבטל את הקרבת תמיד, ומונע מהכוהנים </w:t>
      </w:r>
      <w:r w:rsidRPr="00605091">
        <w:rPr>
          <w:rFonts w:eastAsiaTheme="minorHAnsi"/>
          <w:rtl/>
          <w14:textOutline w14:w="0" w14:cap="rnd" w14:cmpd="sng" w14:algn="ctr">
            <w14:noFill/>
            <w14:prstDash w14:val="solid"/>
            <w14:bevel/>
          </w14:textOutline>
        </w:rPr>
        <w:t>הנצורים בעיר את האפשרות להקריב את הכבשים כרגיל. ההשפעה של ביטול התמיד, זועקת מתוך האדמה עצמה. ארץ ישראל מזדעזעת מביטולה של אותה מצווה שבלונית ורגילה למדי. אם כך יש לשאול, מה החשיבות הרבה כל כך במצוות קרבן התמיד?</w:t>
      </w:r>
    </w:p>
    <w:p w14:paraId="24366530" w14:textId="77777777" w:rsidR="00605091" w:rsidRPr="00605091" w:rsidRDefault="00605091" w:rsidP="00643362">
      <w:pPr>
        <w:pStyle w:val="a1"/>
        <w:spacing w:beforeLines="60" w:before="144" w:line="264" w:lineRule="auto"/>
        <w:rPr>
          <w:rtl/>
        </w:rPr>
      </w:pPr>
      <w:r w:rsidRPr="00605091">
        <w:rPr>
          <w:rtl/>
        </w:rPr>
        <w:t>קידוש חיי היומיום</w:t>
      </w:r>
    </w:p>
    <w:p w14:paraId="55D4BB14" w14:textId="77777777"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המקור המפתיע ביותר לגבי חשיבותה של עבודת התמיד מופיע בהקדמה למדרש "עין יעקב":</w:t>
      </w:r>
    </w:p>
    <w:p w14:paraId="5D19C388" w14:textId="233AAC3C" w:rsidR="00605091" w:rsidRPr="00605091" w:rsidRDefault="00605091" w:rsidP="00643362">
      <w:pPr>
        <w:pStyle w:val="Quote1"/>
        <w:spacing w:beforeLines="60" w:before="144" w:line="264" w:lineRule="auto"/>
        <w:rPr>
          <w:rtl/>
        </w:rPr>
      </w:pPr>
      <w:r w:rsidRPr="00605091">
        <w:rPr>
          <w:rtl/>
        </w:rPr>
        <w:t>...בן זומא אומר מצינו פסוק כולל יותר והוא שמע ישראל ה' אל</w:t>
      </w:r>
      <w:r w:rsidR="00E57506">
        <w:rPr>
          <w:rFonts w:hint="cs"/>
          <w:rtl/>
        </w:rPr>
        <w:t>והי</w:t>
      </w:r>
      <w:r w:rsidRPr="00605091">
        <w:rPr>
          <w:rtl/>
        </w:rPr>
        <w:t>נו ה' אחד. בן ננס אומר מצינו פסוק כולל יותר והוא ואהבת לרעך כמוך. שמעון בן פזי אומר מצינו פסוק כולל יותר והוא את הכבש האחד תעשה בבוקר וגו'. עמד ר' פלוני על רגליו ואמר הלכה כבן פזי דכתיב: ככל אשר אני מראה אותך את תבנית המשכן...</w:t>
      </w:r>
    </w:p>
    <w:p w14:paraId="406F2D5F" w14:textId="77777777"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על פי שמעון בן פזי, לא רק שהפסוק על מחזוריותו של קרבן התמיד (פסוק זהה לזה שבפרשת תצוה מופיע בפרשת פנחס, ועליו כנראה מוסב המדרש) עומד "בליגה של הגדולים" יחד עם קבלת עול מלכות שמים ואהבת הרֵע, אלא הוא אפילו כולל ותמציתי יותר מהם. מה הופך את הפסוק הנ"ל לכל כך עמוק עד שביכולתו לתמצת את כל התורה כולה? תשובה על כך נותן המהר"ל:</w:t>
      </w:r>
    </w:p>
    <w:p w14:paraId="042C5DBF" w14:textId="77777777" w:rsidR="00605091" w:rsidRPr="00605091" w:rsidRDefault="00605091" w:rsidP="00643362">
      <w:pPr>
        <w:pStyle w:val="Quote1"/>
        <w:spacing w:beforeLines="60" w:before="144" w:line="264" w:lineRule="auto"/>
        <w:rPr>
          <w:rtl/>
        </w:rPr>
      </w:pPr>
      <w:r w:rsidRPr="00605091">
        <w:rPr>
          <w:rtl/>
        </w:rPr>
        <w:t xml:space="preserve">ומה שאמר בן פזי את הכבש האחד תעשה בבוקר הוא כלל גדול בתורה יותר, רצה לומר מה שהאדם עובד את ה' יתברך בתמידות הגמור והוא עבדו, וכמו שהעבד לא סר עבודתו מן אדון שלו רק הוא עובדו תמידי, ולכך אמר: את הכבש האחד תעשה בבוקר... שזה נאמר על קרבן תמיד שחר וערב דבר זה הכלל בתורה, שתכלית המכוון שיהיה האדם עבד להקב"ה וכל שאר התורה פירושא שעל ידי המצות הוא עובד את בוראו לגמרי. </w:t>
      </w:r>
      <w:r w:rsidRPr="00605091">
        <w:rPr>
          <w:rtl/>
        </w:rPr>
        <w:tab/>
      </w:r>
      <w:r w:rsidRPr="00605091">
        <w:rPr>
          <w:rtl/>
        </w:rPr>
        <w:tab/>
        <w:t>(נתיבות עולם, אהבת רע א', ד)</w:t>
      </w:r>
    </w:p>
    <w:p w14:paraId="35151FC2" w14:textId="77777777"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המהר"ל מסביר שההתמדה היומיומית של האדם בא–לוהים על ידי הקרבת התמידים היא כמו דבקותו של עבד ברבו, האקט החוזר ונשנה של ההקרבה מבטא כוונה גמורה וחזקה ביותר של אהבת הקב"ה ודבקות בו. תכלית האדם היהודי, על פי המהר"ל, היא שיעבוד לקב"ה, תכלית זו מיוצגת במלואה בהקרבת קרבן התמיד – "אחרי המעשים נמשכים הלבבות". אם כך, לאחר בירור, נראה כי קרבן התמיד מייצג הפנייה של סדר היום והאג'נדה כלפי שמיא. פעולתו של קורבן התמיד היא "קידוש היומיום".</w:t>
      </w:r>
    </w:p>
    <w:p w14:paraId="0670383C" w14:textId="77777777" w:rsidR="00605091" w:rsidRPr="00605091" w:rsidRDefault="00605091" w:rsidP="00643362">
      <w:pPr>
        <w:pStyle w:val="a1"/>
        <w:spacing w:beforeLines="60" w:before="144" w:line="264" w:lineRule="auto"/>
        <w:rPr>
          <w:rtl/>
        </w:rPr>
      </w:pPr>
      <w:r w:rsidRPr="00605091">
        <w:rPr>
          <w:rtl/>
        </w:rPr>
        <w:t>החובה להתחדש</w:t>
      </w:r>
    </w:p>
    <w:p w14:paraId="1A2A18B6" w14:textId="77777777"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אמנם כמו שראינו, חשיבות רבה יש לשגרה, המתבטאת בהקרבת התמיד. השגרה היא התמסרות לאידאל מסוים, במקרה שלנו עבודת ה'. אולם גם סכנות רבות טמונות בה. בתוך השגרה אדם עשוי להפוך את ההכרח להרגל ולאבד את הזיק והניצוץ המאפשר לו לעשות את אותה פעולה יום אחר יום בהתמדה עילאית, הוא עשוי לשכוח את הסיבות שגורמות לו לפעול, הוא עלול "לאבד כל לחלוחית של חיים". לא צריך לספר לנו שיש חשיבות רבה לרענון וליכולת לשכוח על מנת לחוות את החוויה בצורה חזקה ומוחשית יותר. לדוגמא, ברור שאם פעם בשבועיים הייתה בישיבה הכתרה, זה היה קצת משעמם לאחר כמה פעמים, כך גם בעבודת ה', יש חשיבות ל"הפעלה מחדש". רעיון זה מופיע אצל ר' נחמן:</w:t>
      </w:r>
    </w:p>
    <w:p w14:paraId="5C02B976" w14:textId="77777777" w:rsidR="00605091" w:rsidRPr="00605091" w:rsidRDefault="00605091" w:rsidP="00643362">
      <w:pPr>
        <w:pStyle w:val="Quote1"/>
        <w:spacing w:beforeLines="60" w:before="144" w:line="264" w:lineRule="auto"/>
        <w:rPr>
          <w:rtl/>
        </w:rPr>
      </w:pPr>
      <w:r w:rsidRPr="00605091">
        <w:rPr>
          <w:rtl/>
        </w:rPr>
        <w:lastRenderedPageBreak/>
        <w:t>אצל העולם השכחה היא חסרון גדול בעיניהם. אבל בעיני יש בהשכחה מעלה גדולה, כי אם לא היתה שכחה לא היה אפשר לעשות שום דבר בעבודת ה', אם היה זוכר כל מה שעברת לא היה אפשר לו להרים את עצמו לעבודתו יתברך בשום אופן. גם היו מבלבלים את האדם מאד כל הדברים שעוברים עליו. אבל עכשיו, על ידי השכחה, נשכח מה שעבר... על כן השכחה היא עצה טובה גדולה מאד לזה... והבן הדבר היטב... כי הוא דבר גדול מאד.</w:t>
      </w:r>
      <w:r w:rsidRPr="00605091">
        <w:rPr>
          <w:rtl/>
        </w:rPr>
        <w:tab/>
      </w:r>
      <w:r w:rsidRPr="00605091">
        <w:rPr>
          <w:rtl/>
        </w:rPr>
        <w:tab/>
        <w:t>(שיחות הר"ן, כ"ו)</w:t>
      </w:r>
    </w:p>
    <w:p w14:paraId="6F91B84F" w14:textId="77777777"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 xml:space="preserve">אמירה דומה מביא ר' שמעון שקופ בהסברו את דברי הגמרא "אלמלא נשתברו לוחות הראשונות לא נשתכחה תורה מישראל", שבירת הלוחות הייתה בשל חששו של משה מזיכרון הנצח שהיה טמון בלוחות הראשונים, מכך שהזיכרון יאבֵּד את האנושיות והרגישות שבלימוד: </w:t>
      </w:r>
    </w:p>
    <w:p w14:paraId="4458A3BD" w14:textId="77777777" w:rsidR="00605091" w:rsidRPr="00605091" w:rsidRDefault="00605091" w:rsidP="00643362">
      <w:pPr>
        <w:pStyle w:val="Quote1"/>
        <w:spacing w:beforeLines="60" w:before="144" w:line="264" w:lineRule="auto"/>
        <w:rPr>
          <w:rtl/>
        </w:rPr>
      </w:pPr>
      <w:r w:rsidRPr="00605091">
        <w:rPr>
          <w:rtl/>
        </w:rPr>
        <w:t xml:space="preserve">שעלול להיות חילול הקודש נורא מאד. שאפשר שיזדמן שיהיה איש מושחת ומגואל במעשים רעים, בקי בכל חדרי התורה. </w:t>
      </w:r>
      <w:r w:rsidRPr="00605091">
        <w:rPr>
          <w:rtl/>
        </w:rPr>
        <w:tab/>
      </w:r>
      <w:r w:rsidRPr="00605091">
        <w:rPr>
          <w:rtl/>
        </w:rPr>
        <w:tab/>
        <w:t xml:space="preserve">(שערי יושר, הקדמה) </w:t>
      </w:r>
    </w:p>
    <w:p w14:paraId="178E5903" w14:textId="77777777"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כך, דווקא ההרגל עלול להפוךלחומה שתחצוץ בפני עולם המוסר והמידות, לתעודת ביטוח מסוכנת שתשמוט את החמלה, העדינות והרגישות מן האדם.</w:t>
      </w:r>
    </w:p>
    <w:p w14:paraId="4AF98947" w14:textId="77777777" w:rsidR="00605091" w:rsidRPr="00605091" w:rsidRDefault="00605091" w:rsidP="00643362">
      <w:pPr>
        <w:pStyle w:val="a1"/>
        <w:spacing w:beforeLines="60" w:before="144" w:line="264" w:lineRule="auto"/>
        <w:rPr>
          <w:rtl/>
        </w:rPr>
      </w:pPr>
      <w:r w:rsidRPr="00605091">
        <w:rPr>
          <w:rtl/>
        </w:rPr>
        <w:t>תמידים כסדרם ומוספים כהלכתם</w:t>
      </w:r>
    </w:p>
    <w:p w14:paraId="621443AE" w14:textId="77777777"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מה עושים? איך אמורים לנהל חיים כשמצד אחד השגרתיות היא מה שמקנה לנו מסגרת ונותנת לנו לצמוח בתוכה, אך מצד שני "עיקר תיקון האדם וכל העולמות התלויים בו, הוא על ידי בחינת התחדשות" (שיח שרפי קודש, א)?</w:t>
      </w:r>
    </w:p>
    <w:p w14:paraId="3E7550B7" w14:textId="77777777"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לשאלה זו יש שתי תשובות שהייתי רוצה להציע. התשובה הראשונה כרוכה ביכולת של אדם לחיות כל רגע מחדש. התשובה השניה כרוכה בהתקדמות האדם בלוח השנה והתחדשות הזמן בכל שנה.</w:t>
      </w:r>
    </w:p>
    <w:p w14:paraId="35A6428A" w14:textId="0F9841CC"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 xml:space="preserve">נרחיב קצת: בפרשת פנחס מוזכר שעשיית קרבן התמיד היא: "עלת תמיד העשויה בהר סיני לריח ניחוח אשה לה'", אולי כוונת הפסוק בפרשת פנחס היא לזרוק את האדם אחורה, אל פרשת תצוה ואל הפעם הראשונה בה הקריבו את קרבן התמיד. אין ספק שאותה הקרבה ראשונה בסיני היתה אירוע מיוחד, בוודאי שירים וריקודים </w:t>
      </w:r>
      <w:r w:rsidRPr="00605091">
        <w:rPr>
          <w:rFonts w:eastAsiaTheme="minorHAnsi"/>
          <w:rtl/>
          <w14:textOutline w14:w="0" w14:cap="rnd" w14:cmpd="sng" w14:algn="ctr">
            <w14:noFill/>
            <w14:prstDash w14:val="solid"/>
            <w14:bevel/>
          </w14:textOutline>
        </w:rPr>
        <w:t xml:space="preserve">נשמעו בכל פינה במחנה לויה באותו היום. התורה מזכירה לנו בפרשת פנחס, שעלינו לדאוג לכך שכל הקרבת קרבן תהיה מבחינתנו כמו אותה הקרבה ראשונה בסיני, "בכל יום יהיו בעיניך כחדשים". </w:t>
      </w:r>
    </w:p>
    <w:p w14:paraId="46537B9A" w14:textId="77777777"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חוץ מהאחריות של כל אדם להשתדל לחוות בצורה בהירה וטרייה כל רגע שעלול להתיישן ולהזדקן, ישנם במשך השנה רגעים בהם האדם צריך לתת ערך מוסף וחוויות חדשות לשגרת יומו. בנוסף לקרבן התמיד, אותו מקריבים בכל יום, בשבתות ומועדים מאדירים ומקריבים "מוּספים". כל חג, מועד או אפילו סתם יום שעקב סיבה כלשהי הפך למיוחד, יכול להפוך למעין ממנו ניתן לשאוב חיות וייחוד להמשך השנה. על קרבנות המוסף כותב הרש"ר הירש בפרושו לתורה:</w:t>
      </w:r>
    </w:p>
    <w:p w14:paraId="0BB9AA20" w14:textId="77777777" w:rsidR="00605091" w:rsidRPr="00605091" w:rsidRDefault="00605091" w:rsidP="00643362">
      <w:pPr>
        <w:pStyle w:val="Quote1"/>
        <w:spacing w:beforeLines="60" w:before="144" w:line="264" w:lineRule="auto"/>
        <w:rPr>
          <w:rtl/>
        </w:rPr>
      </w:pPr>
      <w:r w:rsidRPr="00605091">
        <w:rPr>
          <w:rtl/>
        </w:rPr>
        <w:t xml:space="preserve">מלבד עולת הבקר - העולות והנסכים והמנחה העצמאית היו באות מלבד עולת תמיד של שחר ונסכיה. בשבת ובמועדים היו המוספים מבטאים את התעוררות הלב הנובעת מקדושת היום, אך זו לא דחתה מפניה את התעוררות הלב התלויה בעצם היום החדש שניתן לנו, אלא אף היא באה לידי ביטויה הקבוע והמיוחד על ידי קרבן התמיד משום כך היו המוספים באים מלבד עולת הבקר אשר לעולת התמיד וכן הדבר כאן... </w:t>
      </w:r>
      <w:r w:rsidRPr="00605091">
        <w:rPr>
          <w:rtl/>
        </w:rPr>
        <w:tab/>
        <w:t>(ויקרא ט', יז)</w:t>
      </w:r>
    </w:p>
    <w:p w14:paraId="6CC045AB" w14:textId="77777777"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אם קרבנות התמיד מבטאים את הקשר המתמיד בינינו לבין הקב"ה, אז קרבנות המוסף משמשים כמעין "זריקת מרץ", הם מגבירים את היכולת של האדם לחוות ולהרגיש.</w:t>
      </w:r>
    </w:p>
    <w:p w14:paraId="273DAC3B" w14:textId="77777777"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כעת אנו עומדים בשבת זכור, שבת שאולי יותר מכל שאר הדברים בישיבה מבטאת שבירת דיסטנס ויציאה מהשגרה, אני מקווה שנוכל לינוק מאוירת השמחה והחיות שכל כך מיוחדת לחודש אדר בנווה שמואל, ולהמשיך אותה לשאר השנה. מובן שגם בשיאה של שבת זכור, צריך להישאר בפרופורציות ולהיות מודעים לעובדה שאנו עדיין כפופים לחוקים והנהגות מסוימות (גם במועדים מיוחדים מוקרבים קרבנות תמיד!), מובן שלא ניתן לשמחה לפרוץ כל גבול או לקלות הראש לפגוע בסובבים אותנו, אנו צריכים לשאוב את החודש המיוחד הזה ולקחת אותו איתנו להמשך השנה והחיים.</w:t>
      </w:r>
    </w:p>
    <w:p w14:paraId="040517B2" w14:textId="28C46C74" w:rsidR="00605091" w:rsidRPr="00605091" w:rsidRDefault="00605091" w:rsidP="00643362">
      <w:pPr>
        <w:pStyle w:val="ab"/>
        <w:spacing w:beforeLines="60" w:before="144" w:line="264" w:lineRule="auto"/>
        <w:rPr>
          <w:rFonts w:eastAsiaTheme="minorHAnsi"/>
          <w:rtl/>
          <w14:textOutline w14:w="0" w14:cap="rnd" w14:cmpd="sng" w14:algn="ctr">
            <w14:noFill/>
            <w14:prstDash w14:val="solid"/>
            <w14:bevel/>
          </w14:textOutline>
        </w:rPr>
      </w:pPr>
      <w:r w:rsidRPr="00605091">
        <w:rPr>
          <w:rFonts w:eastAsiaTheme="minorHAnsi"/>
          <w:rtl/>
          <w14:textOutline w14:w="0" w14:cap="rnd" w14:cmpd="sng" w14:algn="ctr">
            <w14:noFill/>
            <w14:prstDash w14:val="solid"/>
            <w14:bevel/>
          </w14:textOutline>
        </w:rPr>
        <w:t>בברכת חברים לתורה, עבודה ורוק'נרול,</w:t>
      </w:r>
    </w:p>
    <w:p w14:paraId="11B3339E" w14:textId="27958DB0" w:rsidR="00A0619C" w:rsidRDefault="00605091" w:rsidP="00643362">
      <w:pPr>
        <w:pStyle w:val="ab"/>
        <w:spacing w:beforeLines="60" w:before="144" w:line="264" w:lineRule="auto"/>
        <w:rPr>
          <w:rFonts w:eastAsiaTheme="minorHAnsi"/>
          <w:rtl/>
          <w14:textOutline w14:w="0" w14:cap="rnd" w14:cmpd="sng" w14:algn="ctr">
            <w14:noFill/>
            <w14:prstDash w14:val="solid"/>
            <w14:bevel/>
          </w14:textOutline>
        </w:rPr>
        <w:sectPr w:rsidR="00A0619C" w:rsidSect="005139F9">
          <w:headerReference w:type="even" r:id="rId8"/>
          <w:headerReference w:type="default" r:id="rId9"/>
          <w:footerReference w:type="even" r:id="rId10"/>
          <w:footerReference w:type="default" r:id="rId11"/>
          <w:headerReference w:type="first" r:id="rId12"/>
          <w:footerReference w:type="first" r:id="rId13"/>
          <w:footnotePr>
            <w:pos w:val="beneathText"/>
            <w:numFmt w:val="chicago"/>
            <w:numRestart w:val="eachSect"/>
          </w:footnotePr>
          <w:pgSz w:w="11906" w:h="16838"/>
          <w:pgMar w:top="720" w:right="720" w:bottom="720" w:left="720" w:header="113" w:footer="113" w:gutter="0"/>
          <w:cols w:num="2" w:space="709"/>
          <w:bidi/>
          <w:rtlGutter/>
          <w:docGrid w:linePitch="360"/>
        </w:sectPr>
      </w:pPr>
      <w:r w:rsidRPr="00605091">
        <w:rPr>
          <w:rFonts w:eastAsiaTheme="minorHAnsi"/>
          <w:rtl/>
          <w14:textOutline w14:w="0" w14:cap="rnd" w14:cmpd="sng" w14:algn="ctr">
            <w14:noFill/>
            <w14:prstDash w14:val="solid"/>
            <w14:bevel/>
          </w14:textOutline>
        </w:rPr>
        <w:t>שי פיזם.</w:t>
      </w:r>
      <w:r w:rsidR="00FF69F4" w:rsidRPr="00FF69F4">
        <w:rPr>
          <w:rtl/>
        </w:rPr>
        <w:t xml:space="preserve"> </w:t>
      </w:r>
    </w:p>
    <w:p w14:paraId="0F316BD0" w14:textId="7410F66A" w:rsidR="00DE027B" w:rsidRDefault="00DE027B" w:rsidP="005139F9">
      <w:pPr>
        <w:pStyle w:val="ab"/>
        <w:rPr>
          <w:rFonts w:eastAsiaTheme="minorHAnsi"/>
          <w:rtl/>
          <w14:textOutline w14:w="0" w14:cap="rnd" w14:cmpd="sng" w14:algn="ctr">
            <w14:noFill/>
            <w14:prstDash w14:val="solid"/>
            <w14:bevel/>
          </w14:textOutline>
        </w:rPr>
      </w:pPr>
    </w:p>
    <w:p w14:paraId="699A008E" w14:textId="30010A16" w:rsidR="00FF69F4" w:rsidRDefault="00FF69F4" w:rsidP="005139F9">
      <w:pPr>
        <w:pStyle w:val="ab"/>
        <w:rPr>
          <w:rFonts w:eastAsiaTheme="minorHAnsi"/>
          <w:rtl/>
          <w14:textOutline w14:w="0" w14:cap="rnd" w14:cmpd="sng" w14:algn="ctr">
            <w14:noFill/>
            <w14:prstDash w14:val="solid"/>
            <w14:bevel/>
          </w14:textOutline>
        </w:rPr>
      </w:pPr>
    </w:p>
    <w:p w14:paraId="740F1305" w14:textId="3D0EA7A6" w:rsidR="003B5ED8" w:rsidRDefault="003B5ED8" w:rsidP="00FF69F4">
      <w:pPr>
        <w:pStyle w:val="ab"/>
        <w:rPr>
          <w:rFonts w:eastAsiaTheme="minorHAnsi"/>
          <w:rtl/>
          <w14:textOutline w14:w="0" w14:cap="rnd" w14:cmpd="sng" w14:algn="ctr">
            <w14:noFill/>
            <w14:prstDash w14:val="solid"/>
            <w14:bevel/>
          </w14:textOutline>
        </w:rPr>
        <w:sectPr w:rsidR="003B5ED8" w:rsidSect="00AE4118">
          <w:footnotePr>
            <w:pos w:val="beneathText"/>
            <w:numRestart w:val="eachSect"/>
          </w:footnotePr>
          <w:type w:val="continuous"/>
          <w:pgSz w:w="11906" w:h="16838"/>
          <w:pgMar w:top="720" w:right="720" w:bottom="720" w:left="720" w:header="113" w:footer="113" w:gutter="0"/>
          <w:cols w:num="2" w:space="709"/>
          <w:bidi/>
          <w:rtlGutter/>
          <w:docGrid w:linePitch="360"/>
        </w:sectPr>
      </w:pPr>
    </w:p>
    <w:bookmarkEnd w:id="0"/>
    <w:p w14:paraId="7A96ACF5" w14:textId="11F9649D" w:rsidR="00101CA9" w:rsidRPr="000B4F06" w:rsidRDefault="00D71F3E" w:rsidP="0040239D">
      <w:pPr>
        <w:pStyle w:val="ab"/>
        <w:rPr>
          <w:b/>
          <w:bCs/>
          <w:rtl/>
        </w:rPr>
      </w:pPr>
      <w:r>
        <mc:AlternateContent>
          <mc:Choice Requires="wps">
            <w:drawing>
              <wp:anchor distT="45720" distB="45720" distL="114300" distR="114300" simplePos="0" relativeHeight="251790364" behindDoc="0" locked="0" layoutInCell="1" hidden="0" allowOverlap="1" wp14:anchorId="5865333D" wp14:editId="37BF0290">
                <wp:simplePos x="0" y="0"/>
                <wp:positionH relativeFrom="column">
                  <wp:posOffset>20320</wp:posOffset>
                </wp:positionH>
                <wp:positionV relativeFrom="margin">
                  <wp:posOffset>7976870</wp:posOffset>
                </wp:positionV>
                <wp:extent cx="3035935" cy="1628775"/>
                <wp:effectExtent l="19050" t="19050" r="12065" b="28575"/>
                <wp:wrapSquare wrapText="bothSides" distT="45720" distB="45720" distL="114300" distR="114300"/>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1628775"/>
                        </a:xfrm>
                        <a:prstGeom prst="rect">
                          <a:avLst/>
                        </a:prstGeom>
                        <a:solidFill>
                          <a:srgbClr val="FFFFFF"/>
                        </a:solidFill>
                        <a:ln w="28575">
                          <a:solidFill>
                            <a:srgbClr val="000000"/>
                          </a:solidFill>
                          <a:miter lim="800000"/>
                          <a:headEnd/>
                          <a:tailEnd/>
                        </a:ln>
                      </wps:spPr>
                      <wps:txbx>
                        <w:txbxContent>
                          <w:p w14:paraId="42628ACA" w14:textId="77777777" w:rsidR="0040239D" w:rsidRDefault="0040239D" w:rsidP="0040239D">
                            <w:pPr>
                              <w:spacing w:after="0" w:line="240" w:lineRule="auto"/>
                              <w:jc w:val="center"/>
                              <w:rPr>
                                <w:rFonts w:ascii="Aharoni" w:hAnsi="Aharoni" w:cs="Aharoni"/>
                                <w:sz w:val="24"/>
                                <w:szCs w:val="26"/>
                                <w:rtl/>
                              </w:rPr>
                            </w:pPr>
                            <w:r>
                              <w:rPr>
                                <w:rFonts w:ascii="Aharoni" w:hAnsi="Aharoni" w:cs="Aharoni" w:hint="cs"/>
                                <w:sz w:val="26"/>
                                <w:szCs w:val="28"/>
                                <w:rtl/>
                              </w:rPr>
                              <w:t>בית הישיבה מתאבל ושרוי בצער עמוק עם נפילתו של תלמידנו היקר</w:t>
                            </w:r>
                            <w:r>
                              <w:rPr>
                                <w:rFonts w:ascii="Aharoni" w:hAnsi="Aharoni" w:cs="Aharoni" w:hint="cs"/>
                                <w:sz w:val="24"/>
                                <w:szCs w:val="26"/>
                                <w:rtl/>
                              </w:rPr>
                              <w:t xml:space="preserve">, </w:t>
                            </w:r>
                          </w:p>
                          <w:p w14:paraId="59733409" w14:textId="77777777" w:rsidR="0040239D" w:rsidRPr="00414B23" w:rsidRDefault="0040239D" w:rsidP="0040239D">
                            <w:pPr>
                              <w:spacing w:after="0" w:line="240" w:lineRule="auto"/>
                              <w:jc w:val="center"/>
                              <w:rPr>
                                <w:rFonts w:ascii="Aharoni" w:hAnsi="Aharoni" w:cs="Aharoni"/>
                                <w:sz w:val="24"/>
                                <w:szCs w:val="26"/>
                              </w:rPr>
                            </w:pPr>
                            <w:r>
                              <w:rPr>
                                <w:rFonts w:ascii="Aharoni" w:hAnsi="Aharoni" w:cs="Aharoni" w:hint="cs"/>
                                <w:sz w:val="24"/>
                                <w:szCs w:val="26"/>
                                <w:rtl/>
                              </w:rPr>
                              <w:t>בעלה של מעיין, אביה של ירדן אורי הקטנה, ובנם של הרב שמעון (מחזור כ"ג) וכרמית</w:t>
                            </w:r>
                          </w:p>
                          <w:p w14:paraId="33A01024" w14:textId="77777777" w:rsidR="0040239D" w:rsidRPr="00414B23" w:rsidRDefault="0040239D" w:rsidP="0040239D">
                            <w:pPr>
                              <w:spacing w:after="0" w:line="240" w:lineRule="auto"/>
                              <w:jc w:val="center"/>
                              <w:rPr>
                                <w:rFonts w:ascii="Aharoni" w:hAnsi="Aharoni" w:cs="Aharoni"/>
                                <w:b/>
                                <w:bCs/>
                                <w:sz w:val="36"/>
                                <w:szCs w:val="40"/>
                                <w:rtl/>
                              </w:rPr>
                            </w:pPr>
                            <w:r>
                              <w:rPr>
                                <w:rFonts w:ascii="Aharoni" w:hAnsi="Aharoni" w:cs="Aharoni" w:hint="cs"/>
                                <w:b/>
                                <w:bCs/>
                                <w:sz w:val="36"/>
                                <w:szCs w:val="40"/>
                                <w:rtl/>
                              </w:rPr>
                              <w:t xml:space="preserve">שי אוריאל פיזם </w:t>
                            </w:r>
                            <w:r w:rsidRPr="00814613">
                              <w:rPr>
                                <w:rFonts w:ascii="Aharoni" w:hAnsi="Aharoni" w:cs="Aharoni" w:hint="cs"/>
                                <w:b/>
                                <w:bCs/>
                                <w:sz w:val="24"/>
                                <w:szCs w:val="28"/>
                                <w:rtl/>
                              </w:rPr>
                              <w:t>(ו)</w:t>
                            </w:r>
                            <w:r w:rsidRPr="00414B23">
                              <w:rPr>
                                <w:rFonts w:ascii="Aharoni" w:hAnsi="Aharoni" w:cs="Aharoni"/>
                                <w:b/>
                                <w:bCs/>
                                <w:sz w:val="36"/>
                                <w:szCs w:val="40"/>
                                <w:rtl/>
                              </w:rPr>
                              <w:t xml:space="preserve"> </w:t>
                            </w:r>
                            <w:r>
                              <w:rPr>
                                <w:rFonts w:ascii="Aharoni" w:hAnsi="Aharoni" w:cs="Aharoni" w:hint="cs"/>
                                <w:b/>
                                <w:bCs/>
                                <w:sz w:val="36"/>
                                <w:szCs w:val="40"/>
                                <w:rtl/>
                              </w:rPr>
                              <w:t>הי"ד</w:t>
                            </w:r>
                          </w:p>
                          <w:p w14:paraId="1E980AE0" w14:textId="77777777" w:rsidR="0040239D" w:rsidRDefault="0040239D" w:rsidP="0040239D">
                            <w:pPr>
                              <w:spacing w:after="0" w:line="240" w:lineRule="auto"/>
                              <w:jc w:val="center"/>
                              <w:rPr>
                                <w:rFonts w:ascii="Aharoni" w:hAnsi="Aharoni" w:cs="Aharoni"/>
                                <w:b/>
                                <w:bCs/>
                                <w:szCs w:val="24"/>
                                <w:rtl/>
                              </w:rPr>
                            </w:pPr>
                            <w:r>
                              <w:rPr>
                                <w:rFonts w:ascii="Aharoni" w:hAnsi="Aharoni" w:cs="Aharoni" w:hint="cs"/>
                                <w:b/>
                                <w:bCs/>
                                <w:szCs w:val="24"/>
                                <w:rtl/>
                              </w:rPr>
                              <w:t>בקרב ברצועת עזה</w:t>
                            </w:r>
                          </w:p>
                          <w:p w14:paraId="49E5E607" w14:textId="77777777" w:rsidR="0040239D" w:rsidRPr="008B05D4" w:rsidRDefault="0040239D" w:rsidP="0040239D">
                            <w:pPr>
                              <w:spacing w:after="0" w:line="240" w:lineRule="auto"/>
                              <w:jc w:val="center"/>
                              <w:rPr>
                                <w:rFonts w:ascii="Aharoni" w:hAnsi="Aharoni" w:cs="Aharoni"/>
                                <w:sz w:val="24"/>
                                <w:szCs w:val="28"/>
                                <w:rtl/>
                              </w:rPr>
                            </w:pPr>
                          </w:p>
                        </w:txbxContent>
                      </wps:txbx>
                      <wps:bodyPr rot="0" vertOverflow="clip" horzOverflow="clip" vert="horz" wrap="square" lIns="91440" tIns="45720" rIns="91440" bIns="45720" anchor="t" anchorCtr="0">
                        <a:noAutofit/>
                      </wps:bodyPr>
                    </wps:wsp>
                  </a:graphicData>
                </a:graphic>
                <wp14:sizeRelV relativeFrom="margin">
                  <wp14:pctHeight>0</wp14:pctHeight>
                </wp14:sizeRelV>
              </wp:anchor>
            </w:drawing>
          </mc:Choice>
          <mc:Fallback>
            <w:pict>
              <v:shapetype w14:anchorId="5865333D" id="_x0000_t202" coordsize="21600,21600" o:spt="202" path="m,l,21600r21600,l21600,xe">
                <v:stroke joinstyle="miter"/>
                <v:path gradientshapeok="t" o:connecttype="rect"/>
              </v:shapetype>
              <v:shape id="תיבת טקסט 12" o:spid="_x0000_s1026" type="#_x0000_t202" style="position:absolute;left:0;text-align:left;margin-left:1.6pt;margin-top:628.1pt;width:239.05pt;height:128.25pt;z-index:251790364;visibility:visible;mso-wrap-style:square;mso-height-percent:0;mso-wrap-distance-left:9pt;mso-wrap-distance-top:3.6pt;mso-wrap-distance-right:9pt;mso-wrap-distance-bottom:3.6pt;mso-position-horizontal:absolute;mso-position-horizontal-relative:text;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" strokeweight="2.25pt">
                <v:textbox>
                  <w:txbxContent>
                    <w:p w14:paraId="42628ACA" w14:textId="77777777" w:rsidR="0040239D" w:rsidRDefault="0040239D" w:rsidP="0040239D">
                      <w:pPr>
                        <w:spacing w:after="0" w:line="240" w:lineRule="auto"/>
                        <w:jc w:val="center"/>
                        <w:rPr>
                          <w:rFonts w:ascii="Aharoni" w:hAnsi="Aharoni" w:cs="Aharoni"/>
                          <w:sz w:val="24"/>
                          <w:szCs w:val="26"/>
                          <w:rtl/>
                        </w:rPr>
                      </w:pPr>
                      <w:r>
                        <w:rPr>
                          <w:rFonts w:ascii="Aharoni" w:hAnsi="Aharoni" w:cs="Aharoni" w:hint="cs"/>
                          <w:sz w:val="26"/>
                          <w:szCs w:val="28"/>
                          <w:rtl/>
                        </w:rPr>
                        <w:t>בית הישיבה מתאבל ושרוי בצער עמוק עם נפילתו של תלמידנו היקר</w:t>
                      </w:r>
                      <w:r>
                        <w:rPr>
                          <w:rFonts w:ascii="Aharoni" w:hAnsi="Aharoni" w:cs="Aharoni" w:hint="cs"/>
                          <w:sz w:val="24"/>
                          <w:szCs w:val="26"/>
                          <w:rtl/>
                        </w:rPr>
                        <w:t xml:space="preserve">, </w:t>
                      </w:r>
                    </w:p>
                    <w:p w14:paraId="59733409" w14:textId="77777777" w:rsidR="0040239D" w:rsidRPr="00414B23" w:rsidRDefault="0040239D" w:rsidP="0040239D">
                      <w:pPr>
                        <w:spacing w:after="0" w:line="240" w:lineRule="auto"/>
                        <w:jc w:val="center"/>
                        <w:rPr>
                          <w:rFonts w:ascii="Aharoni" w:hAnsi="Aharoni" w:cs="Aharoni"/>
                          <w:sz w:val="24"/>
                          <w:szCs w:val="26"/>
                        </w:rPr>
                      </w:pPr>
                      <w:r>
                        <w:rPr>
                          <w:rFonts w:ascii="Aharoni" w:hAnsi="Aharoni" w:cs="Aharoni" w:hint="cs"/>
                          <w:sz w:val="24"/>
                          <w:szCs w:val="26"/>
                          <w:rtl/>
                        </w:rPr>
                        <w:t>בעלה של מעיין, אביה של ירדן אורי הקטנה, ובנם של הרב שמעון (מחזור כ"ג) וכרמית</w:t>
                      </w:r>
                    </w:p>
                    <w:p w14:paraId="33A01024" w14:textId="77777777" w:rsidR="0040239D" w:rsidRPr="00414B23" w:rsidRDefault="0040239D" w:rsidP="0040239D">
                      <w:pPr>
                        <w:spacing w:after="0" w:line="240" w:lineRule="auto"/>
                        <w:jc w:val="center"/>
                        <w:rPr>
                          <w:rFonts w:ascii="Aharoni" w:hAnsi="Aharoni" w:cs="Aharoni"/>
                          <w:b/>
                          <w:bCs/>
                          <w:sz w:val="36"/>
                          <w:szCs w:val="40"/>
                          <w:rtl/>
                        </w:rPr>
                      </w:pPr>
                      <w:r>
                        <w:rPr>
                          <w:rFonts w:ascii="Aharoni" w:hAnsi="Aharoni" w:cs="Aharoni" w:hint="cs"/>
                          <w:b/>
                          <w:bCs/>
                          <w:sz w:val="36"/>
                          <w:szCs w:val="40"/>
                          <w:rtl/>
                        </w:rPr>
                        <w:t xml:space="preserve">שי אוריאל פיזם </w:t>
                      </w:r>
                      <w:r w:rsidRPr="00814613">
                        <w:rPr>
                          <w:rFonts w:ascii="Aharoni" w:hAnsi="Aharoni" w:cs="Aharoni" w:hint="cs"/>
                          <w:b/>
                          <w:bCs/>
                          <w:sz w:val="24"/>
                          <w:szCs w:val="28"/>
                          <w:rtl/>
                        </w:rPr>
                        <w:t>(ו)</w:t>
                      </w:r>
                      <w:r w:rsidRPr="00414B23">
                        <w:rPr>
                          <w:rFonts w:ascii="Aharoni" w:hAnsi="Aharoni" w:cs="Aharoni"/>
                          <w:b/>
                          <w:bCs/>
                          <w:sz w:val="36"/>
                          <w:szCs w:val="40"/>
                          <w:rtl/>
                        </w:rPr>
                        <w:t xml:space="preserve"> </w:t>
                      </w:r>
                      <w:r>
                        <w:rPr>
                          <w:rFonts w:ascii="Aharoni" w:hAnsi="Aharoni" w:cs="Aharoni" w:hint="cs"/>
                          <w:b/>
                          <w:bCs/>
                          <w:sz w:val="36"/>
                          <w:szCs w:val="40"/>
                          <w:rtl/>
                        </w:rPr>
                        <w:t>הי"ד</w:t>
                      </w:r>
                    </w:p>
                    <w:p w14:paraId="1E980AE0" w14:textId="77777777" w:rsidR="0040239D" w:rsidRDefault="0040239D" w:rsidP="0040239D">
                      <w:pPr>
                        <w:spacing w:after="0" w:line="240" w:lineRule="auto"/>
                        <w:jc w:val="center"/>
                        <w:rPr>
                          <w:rFonts w:ascii="Aharoni" w:hAnsi="Aharoni" w:cs="Aharoni"/>
                          <w:b/>
                          <w:bCs/>
                          <w:szCs w:val="24"/>
                          <w:rtl/>
                        </w:rPr>
                      </w:pPr>
                      <w:r>
                        <w:rPr>
                          <w:rFonts w:ascii="Aharoni" w:hAnsi="Aharoni" w:cs="Aharoni" w:hint="cs"/>
                          <w:b/>
                          <w:bCs/>
                          <w:szCs w:val="24"/>
                          <w:rtl/>
                        </w:rPr>
                        <w:t>בקרב ברצועת עזה</w:t>
                      </w:r>
                    </w:p>
                    <w:p w14:paraId="49E5E607" w14:textId="77777777" w:rsidR="0040239D" w:rsidRPr="008B05D4" w:rsidRDefault="0040239D" w:rsidP="0040239D">
                      <w:pPr>
                        <w:spacing w:after="0" w:line="240" w:lineRule="auto"/>
                        <w:jc w:val="center"/>
                        <w:rPr>
                          <w:rFonts w:ascii="Aharoni" w:hAnsi="Aharoni" w:cs="Aharoni"/>
                          <w:sz w:val="24"/>
                          <w:szCs w:val="28"/>
                          <w:rtl/>
                        </w:rPr>
                      </w:pPr>
                    </w:p>
                  </w:txbxContent>
                </v:textbox>
                <w10:wrap type="square" anchory="margin"/>
              </v:shape>
            </w:pict>
          </mc:Fallback>
        </mc:AlternateContent>
      </w:r>
      <w:r w:rsidR="00654435">
        <mc:AlternateContent>
          <mc:Choice Requires="wps">
            <w:drawing>
              <wp:anchor distT="45720" distB="45720" distL="114300" distR="114300" simplePos="0" relativeHeight="251782172" behindDoc="0" locked="0" layoutInCell="1" hidden="0" allowOverlap="1" wp14:anchorId="2F6BD327" wp14:editId="542B81D1">
                <wp:simplePos x="0" y="0"/>
                <wp:positionH relativeFrom="margin">
                  <wp:posOffset>19050</wp:posOffset>
                </wp:positionH>
                <wp:positionV relativeFrom="margin">
                  <wp:posOffset>7976979</wp:posOffset>
                </wp:positionV>
                <wp:extent cx="3035935" cy="1628775"/>
                <wp:effectExtent l="19050" t="19050" r="12065" b="28575"/>
                <wp:wrapSquare wrapText="bothSides" distT="45720" distB="45720" distL="114300" distR="114300"/>
                <wp:docPr id="13"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1628775"/>
                        </a:xfrm>
                        <a:prstGeom prst="rect">
                          <a:avLst/>
                        </a:prstGeom>
                        <a:solidFill>
                          <a:srgbClr val="FFFFFF"/>
                        </a:solidFill>
                        <a:ln w="28575">
                          <a:solidFill>
                            <a:srgbClr val="000000"/>
                          </a:solidFill>
                          <a:miter lim="800000"/>
                          <a:headEnd/>
                          <a:tailEnd/>
                        </a:ln>
                      </wps:spPr>
                      <wps:txbx>
                        <w:txbxContent>
                          <w:p w14:paraId="3FAB4590" w14:textId="18B88CB6" w:rsidR="00595ECC" w:rsidRDefault="00825985" w:rsidP="00595ECC">
                            <w:pPr>
                              <w:spacing w:after="0" w:line="240" w:lineRule="auto"/>
                              <w:jc w:val="center"/>
                              <w:rPr>
                                <w:rFonts w:ascii="Aharoni" w:hAnsi="Aharoni" w:cs="Aharoni"/>
                                <w:sz w:val="24"/>
                                <w:szCs w:val="26"/>
                                <w:rtl/>
                              </w:rPr>
                            </w:pPr>
                            <w:r>
                              <w:rPr>
                                <w:rFonts w:ascii="Aharoni" w:hAnsi="Aharoni" w:cs="Aharoni" w:hint="cs"/>
                                <w:sz w:val="26"/>
                                <w:szCs w:val="28"/>
                                <w:rtl/>
                              </w:rPr>
                              <w:t xml:space="preserve">בית הישיבה מתאבל ומשתתף בצערה של משפחת </w:t>
                            </w:r>
                            <w:proofErr w:type="spellStart"/>
                            <w:r>
                              <w:rPr>
                                <w:rFonts w:ascii="Aharoni" w:hAnsi="Aharoni" w:cs="Aharoni" w:hint="cs"/>
                                <w:sz w:val="26"/>
                                <w:szCs w:val="28"/>
                                <w:rtl/>
                              </w:rPr>
                              <w:t>זנילמן</w:t>
                            </w:r>
                            <w:proofErr w:type="spellEnd"/>
                            <w:r w:rsidR="00814613">
                              <w:rPr>
                                <w:rFonts w:ascii="Aharoni" w:hAnsi="Aharoni" w:cs="Aharoni" w:hint="cs"/>
                                <w:sz w:val="26"/>
                                <w:szCs w:val="28"/>
                                <w:rtl/>
                              </w:rPr>
                              <w:t xml:space="preserve"> עם נפילתו של בוגרנו היקר</w:t>
                            </w:r>
                            <w:r w:rsidR="00595ECC">
                              <w:rPr>
                                <w:rFonts w:ascii="Aharoni" w:hAnsi="Aharoni" w:cs="Aharoni" w:hint="cs"/>
                                <w:sz w:val="24"/>
                                <w:szCs w:val="26"/>
                                <w:rtl/>
                              </w:rPr>
                              <w:t>,</w:t>
                            </w:r>
                          </w:p>
                          <w:p w14:paraId="07285422" w14:textId="418D7A8B" w:rsidR="00595ECC" w:rsidRPr="00414B23" w:rsidRDefault="00595ECC" w:rsidP="00595ECC">
                            <w:pPr>
                              <w:spacing w:after="0" w:line="240" w:lineRule="auto"/>
                              <w:jc w:val="center"/>
                              <w:rPr>
                                <w:rFonts w:ascii="Aharoni" w:hAnsi="Aharoni" w:cs="Aharoni"/>
                                <w:sz w:val="24"/>
                                <w:szCs w:val="26"/>
                              </w:rPr>
                            </w:pPr>
                            <w:r>
                              <w:rPr>
                                <w:rFonts w:ascii="Aharoni" w:hAnsi="Aharoni" w:cs="Aharoni" w:hint="cs"/>
                                <w:sz w:val="24"/>
                                <w:szCs w:val="26"/>
                                <w:rtl/>
                              </w:rPr>
                              <w:t xml:space="preserve">אחיו של </w:t>
                            </w:r>
                            <w:r w:rsidR="00AA57A5">
                              <w:rPr>
                                <w:rFonts w:ascii="Aharoni" w:hAnsi="Aharoni" w:cs="Aharoni" w:hint="cs"/>
                                <w:sz w:val="24"/>
                                <w:szCs w:val="26"/>
                                <w:rtl/>
                              </w:rPr>
                              <w:t xml:space="preserve">יונתן </w:t>
                            </w:r>
                            <w:proofErr w:type="spellStart"/>
                            <w:r w:rsidR="00AA57A5">
                              <w:rPr>
                                <w:rFonts w:ascii="Aharoni" w:hAnsi="Aharoni" w:cs="Aharoni" w:hint="cs"/>
                                <w:sz w:val="24"/>
                                <w:szCs w:val="26"/>
                                <w:rtl/>
                              </w:rPr>
                              <w:t>זנילמן</w:t>
                            </w:r>
                            <w:proofErr w:type="spellEnd"/>
                            <w:r w:rsidR="00AA57A5">
                              <w:rPr>
                                <w:rFonts w:ascii="Aharoni" w:hAnsi="Aharoni" w:cs="Aharoni" w:hint="cs"/>
                                <w:sz w:val="24"/>
                                <w:szCs w:val="26"/>
                                <w:rtl/>
                              </w:rPr>
                              <w:t xml:space="preserve"> (מחזור נ"א) וגיסו של</w:t>
                            </w:r>
                            <w:r w:rsidR="00A63011">
                              <w:rPr>
                                <w:rFonts w:ascii="Aharoni" w:hAnsi="Aharoni" w:cs="Aharoni" w:hint="cs"/>
                                <w:sz w:val="24"/>
                                <w:szCs w:val="26"/>
                                <w:rtl/>
                              </w:rPr>
                              <w:t xml:space="preserve"> הרב</w:t>
                            </w:r>
                            <w:r w:rsidR="00AA57A5">
                              <w:rPr>
                                <w:rFonts w:ascii="Aharoni" w:hAnsi="Aharoni" w:cs="Aharoni" w:hint="cs"/>
                                <w:sz w:val="24"/>
                                <w:szCs w:val="26"/>
                                <w:rtl/>
                              </w:rPr>
                              <w:t xml:space="preserve"> יונתן ברול </w:t>
                            </w:r>
                            <w:r w:rsidR="0027555B">
                              <w:rPr>
                                <w:rFonts w:ascii="Aharoni" w:hAnsi="Aharoni" w:cs="Aharoni" w:hint="cs"/>
                                <w:sz w:val="24"/>
                                <w:szCs w:val="26"/>
                                <w:rtl/>
                              </w:rPr>
                              <w:t>(מחזור  מ"ה)</w:t>
                            </w:r>
                          </w:p>
                          <w:p w14:paraId="61B0CBDC" w14:textId="5F3992C6" w:rsidR="00825985" w:rsidRPr="00414B23" w:rsidRDefault="00814613" w:rsidP="00825985">
                            <w:pPr>
                              <w:spacing w:after="0" w:line="240" w:lineRule="auto"/>
                              <w:jc w:val="center"/>
                              <w:rPr>
                                <w:rFonts w:ascii="Aharoni" w:hAnsi="Aharoni" w:cs="Aharoni"/>
                                <w:b/>
                                <w:bCs/>
                                <w:sz w:val="36"/>
                                <w:szCs w:val="40"/>
                                <w:rtl/>
                              </w:rPr>
                            </w:pPr>
                            <w:r>
                              <w:rPr>
                                <w:rFonts w:ascii="Aharoni" w:hAnsi="Aharoni" w:cs="Aharoni" w:hint="cs"/>
                                <w:b/>
                                <w:bCs/>
                                <w:sz w:val="36"/>
                                <w:szCs w:val="40"/>
                                <w:rtl/>
                              </w:rPr>
                              <w:t xml:space="preserve">ארי יחיאל </w:t>
                            </w:r>
                            <w:proofErr w:type="spellStart"/>
                            <w:r>
                              <w:rPr>
                                <w:rFonts w:ascii="Aharoni" w:hAnsi="Aharoni" w:cs="Aharoni" w:hint="cs"/>
                                <w:b/>
                                <w:bCs/>
                                <w:sz w:val="36"/>
                                <w:szCs w:val="40"/>
                                <w:rtl/>
                              </w:rPr>
                              <w:t>זנילמן</w:t>
                            </w:r>
                            <w:proofErr w:type="spellEnd"/>
                            <w:r w:rsidRPr="00814613">
                              <w:rPr>
                                <w:rFonts w:ascii="Aharoni" w:hAnsi="Aharoni" w:cs="Aharoni" w:hint="cs"/>
                                <w:b/>
                                <w:bCs/>
                                <w:sz w:val="24"/>
                                <w:szCs w:val="28"/>
                                <w:rtl/>
                              </w:rPr>
                              <w:t xml:space="preserve"> (מחזור מ"ב)</w:t>
                            </w:r>
                            <w:r w:rsidR="00825985" w:rsidRPr="00414B23">
                              <w:rPr>
                                <w:rFonts w:ascii="Aharoni" w:hAnsi="Aharoni" w:cs="Aharoni"/>
                                <w:b/>
                                <w:bCs/>
                                <w:sz w:val="36"/>
                                <w:szCs w:val="40"/>
                                <w:rtl/>
                              </w:rPr>
                              <w:t xml:space="preserve"> </w:t>
                            </w:r>
                            <w:r w:rsidR="00825985">
                              <w:rPr>
                                <w:rFonts w:ascii="Aharoni" w:hAnsi="Aharoni" w:cs="Aharoni" w:hint="cs"/>
                                <w:b/>
                                <w:bCs/>
                                <w:sz w:val="36"/>
                                <w:szCs w:val="40"/>
                                <w:rtl/>
                              </w:rPr>
                              <w:t>הי"ד</w:t>
                            </w:r>
                          </w:p>
                          <w:p w14:paraId="56898F30" w14:textId="2C6D6F28" w:rsidR="00825985" w:rsidRDefault="00814613" w:rsidP="00825985">
                            <w:pPr>
                              <w:spacing w:after="0" w:line="240" w:lineRule="auto"/>
                              <w:jc w:val="center"/>
                              <w:rPr>
                                <w:rFonts w:ascii="Aharoni" w:hAnsi="Aharoni" w:cs="Aharoni"/>
                                <w:b/>
                                <w:bCs/>
                                <w:szCs w:val="24"/>
                                <w:rtl/>
                              </w:rPr>
                            </w:pPr>
                            <w:r>
                              <w:rPr>
                                <w:rFonts w:ascii="Aharoni" w:hAnsi="Aharoni" w:cs="Aharoni" w:hint="cs"/>
                                <w:b/>
                                <w:bCs/>
                                <w:szCs w:val="24"/>
                                <w:rtl/>
                              </w:rPr>
                              <w:t>ב</w:t>
                            </w:r>
                            <w:r w:rsidR="0027555B">
                              <w:rPr>
                                <w:rFonts w:ascii="Aharoni" w:hAnsi="Aharoni" w:cs="Aharoni" w:hint="cs"/>
                                <w:b/>
                                <w:bCs/>
                                <w:szCs w:val="24"/>
                                <w:rtl/>
                              </w:rPr>
                              <w:t>קרב ברצועת עזה</w:t>
                            </w:r>
                          </w:p>
                        </w:txbxContent>
                      </wps:txbx>
                      <wps:bodyPr rot="0" vertOverflow="clip" horzOverflow="clip" vert="horz" wrap="square" lIns="91440" tIns="45720" rIns="91440" bIns="45720" anchor="t" anchorCtr="0">
                        <a:noAutofit/>
                      </wps:bodyPr>
                    </wps:wsp>
                  </a:graphicData>
                </a:graphic>
                <wp14:sizeRelV relativeFrom="margin">
                  <wp14:pctHeight>0</wp14:pctHeight>
                </wp14:sizeRelV>
              </wp:anchor>
            </w:drawing>
          </mc:Choice>
          <mc:Fallback>
            <w:pict>
              <v:shape w14:anchorId="2F6BD327" id="תיבת טקסט 13" o:spid="_x0000_s1027" type="#_x0000_t202" style="position:absolute;left:0;text-align:left;margin-left:1.5pt;margin-top:628.1pt;width:239.05pt;height:128.25pt;z-index:251782172;visibility:visible;mso-wrap-style:square;mso-height-percent:0;mso-wrap-distance-left:9pt;mso-wrap-distance-top:3.6pt;mso-wrap-distance-right:9pt;mso-wrap-distance-bottom:3.6pt;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" strokeweight="2.25pt">
                <v:textbox>
                  <w:txbxContent>
                    <w:p w14:paraId="3FAB4590" w14:textId="18B88CB6" w:rsidR="00595ECC" w:rsidRDefault="00825985" w:rsidP="00595ECC">
                      <w:pPr>
                        <w:spacing w:after="0" w:line="240" w:lineRule="auto"/>
                        <w:jc w:val="center"/>
                        <w:rPr>
                          <w:rFonts w:ascii="Aharoni" w:hAnsi="Aharoni" w:cs="Aharoni"/>
                          <w:sz w:val="24"/>
                          <w:szCs w:val="26"/>
                          <w:rtl/>
                        </w:rPr>
                      </w:pPr>
                      <w:r>
                        <w:rPr>
                          <w:rFonts w:ascii="Aharoni" w:hAnsi="Aharoni" w:cs="Aharoni" w:hint="cs"/>
                          <w:sz w:val="26"/>
                          <w:szCs w:val="28"/>
                          <w:rtl/>
                        </w:rPr>
                        <w:t xml:space="preserve">בית הישיבה מתאבל ומשתתף בצערה של משפחת </w:t>
                      </w:r>
                      <w:proofErr w:type="spellStart"/>
                      <w:r>
                        <w:rPr>
                          <w:rFonts w:ascii="Aharoni" w:hAnsi="Aharoni" w:cs="Aharoni" w:hint="cs"/>
                          <w:sz w:val="26"/>
                          <w:szCs w:val="28"/>
                          <w:rtl/>
                        </w:rPr>
                        <w:t>זנילמן</w:t>
                      </w:r>
                      <w:proofErr w:type="spellEnd"/>
                      <w:r w:rsidR="00814613">
                        <w:rPr>
                          <w:rFonts w:ascii="Aharoni" w:hAnsi="Aharoni" w:cs="Aharoni" w:hint="cs"/>
                          <w:sz w:val="26"/>
                          <w:szCs w:val="28"/>
                          <w:rtl/>
                        </w:rPr>
                        <w:t xml:space="preserve"> עם נפילתו של בוגרנו היקר</w:t>
                      </w:r>
                      <w:r w:rsidR="00595ECC">
                        <w:rPr>
                          <w:rFonts w:ascii="Aharoni" w:hAnsi="Aharoni" w:cs="Aharoni" w:hint="cs"/>
                          <w:sz w:val="24"/>
                          <w:szCs w:val="26"/>
                          <w:rtl/>
                        </w:rPr>
                        <w:t>,</w:t>
                      </w:r>
                    </w:p>
                    <w:p w14:paraId="07285422" w14:textId="418D7A8B" w:rsidR="00595ECC" w:rsidRPr="00414B23" w:rsidRDefault="00595ECC" w:rsidP="00595ECC">
                      <w:pPr>
                        <w:spacing w:after="0" w:line="240" w:lineRule="auto"/>
                        <w:jc w:val="center"/>
                        <w:rPr>
                          <w:rFonts w:ascii="Aharoni" w:hAnsi="Aharoni" w:cs="Aharoni"/>
                          <w:sz w:val="24"/>
                          <w:szCs w:val="26"/>
                        </w:rPr>
                      </w:pPr>
                      <w:r>
                        <w:rPr>
                          <w:rFonts w:ascii="Aharoni" w:hAnsi="Aharoni" w:cs="Aharoni" w:hint="cs"/>
                          <w:sz w:val="24"/>
                          <w:szCs w:val="26"/>
                          <w:rtl/>
                        </w:rPr>
                        <w:t xml:space="preserve">אחיו של </w:t>
                      </w:r>
                      <w:r w:rsidR="00AA57A5">
                        <w:rPr>
                          <w:rFonts w:ascii="Aharoni" w:hAnsi="Aharoni" w:cs="Aharoni" w:hint="cs"/>
                          <w:sz w:val="24"/>
                          <w:szCs w:val="26"/>
                          <w:rtl/>
                        </w:rPr>
                        <w:t xml:space="preserve">יונתן </w:t>
                      </w:r>
                      <w:proofErr w:type="spellStart"/>
                      <w:r w:rsidR="00AA57A5">
                        <w:rPr>
                          <w:rFonts w:ascii="Aharoni" w:hAnsi="Aharoni" w:cs="Aharoni" w:hint="cs"/>
                          <w:sz w:val="24"/>
                          <w:szCs w:val="26"/>
                          <w:rtl/>
                        </w:rPr>
                        <w:t>זנילמן</w:t>
                      </w:r>
                      <w:proofErr w:type="spellEnd"/>
                      <w:r w:rsidR="00AA57A5">
                        <w:rPr>
                          <w:rFonts w:ascii="Aharoni" w:hAnsi="Aharoni" w:cs="Aharoni" w:hint="cs"/>
                          <w:sz w:val="24"/>
                          <w:szCs w:val="26"/>
                          <w:rtl/>
                        </w:rPr>
                        <w:t xml:space="preserve"> (מחזור נ"א) וגיסו של</w:t>
                      </w:r>
                      <w:r w:rsidR="00A63011">
                        <w:rPr>
                          <w:rFonts w:ascii="Aharoni" w:hAnsi="Aharoni" w:cs="Aharoni" w:hint="cs"/>
                          <w:sz w:val="24"/>
                          <w:szCs w:val="26"/>
                          <w:rtl/>
                        </w:rPr>
                        <w:t xml:space="preserve"> הרב</w:t>
                      </w:r>
                      <w:r w:rsidR="00AA57A5">
                        <w:rPr>
                          <w:rFonts w:ascii="Aharoni" w:hAnsi="Aharoni" w:cs="Aharoni" w:hint="cs"/>
                          <w:sz w:val="24"/>
                          <w:szCs w:val="26"/>
                          <w:rtl/>
                        </w:rPr>
                        <w:t xml:space="preserve"> יונתן ברול </w:t>
                      </w:r>
                      <w:r w:rsidR="0027555B">
                        <w:rPr>
                          <w:rFonts w:ascii="Aharoni" w:hAnsi="Aharoni" w:cs="Aharoni" w:hint="cs"/>
                          <w:sz w:val="24"/>
                          <w:szCs w:val="26"/>
                          <w:rtl/>
                        </w:rPr>
                        <w:t>(מחזור  מ"ה)</w:t>
                      </w:r>
                    </w:p>
                    <w:p w14:paraId="61B0CBDC" w14:textId="5F3992C6" w:rsidR="00825985" w:rsidRPr="00414B23" w:rsidRDefault="00814613" w:rsidP="00825985">
                      <w:pPr>
                        <w:spacing w:after="0" w:line="240" w:lineRule="auto"/>
                        <w:jc w:val="center"/>
                        <w:rPr>
                          <w:rFonts w:ascii="Aharoni" w:hAnsi="Aharoni" w:cs="Aharoni"/>
                          <w:b/>
                          <w:bCs/>
                          <w:sz w:val="36"/>
                          <w:szCs w:val="40"/>
                          <w:rtl/>
                        </w:rPr>
                      </w:pPr>
                      <w:r>
                        <w:rPr>
                          <w:rFonts w:ascii="Aharoni" w:hAnsi="Aharoni" w:cs="Aharoni" w:hint="cs"/>
                          <w:b/>
                          <w:bCs/>
                          <w:sz w:val="36"/>
                          <w:szCs w:val="40"/>
                          <w:rtl/>
                        </w:rPr>
                        <w:t xml:space="preserve">ארי יחיאל </w:t>
                      </w:r>
                      <w:proofErr w:type="spellStart"/>
                      <w:r>
                        <w:rPr>
                          <w:rFonts w:ascii="Aharoni" w:hAnsi="Aharoni" w:cs="Aharoni" w:hint="cs"/>
                          <w:b/>
                          <w:bCs/>
                          <w:sz w:val="36"/>
                          <w:szCs w:val="40"/>
                          <w:rtl/>
                        </w:rPr>
                        <w:t>זנילמן</w:t>
                      </w:r>
                      <w:proofErr w:type="spellEnd"/>
                      <w:r w:rsidRPr="00814613">
                        <w:rPr>
                          <w:rFonts w:ascii="Aharoni" w:hAnsi="Aharoni" w:cs="Aharoni" w:hint="cs"/>
                          <w:b/>
                          <w:bCs/>
                          <w:sz w:val="24"/>
                          <w:szCs w:val="28"/>
                          <w:rtl/>
                        </w:rPr>
                        <w:t xml:space="preserve"> (מחזור מ"ב)</w:t>
                      </w:r>
                      <w:r w:rsidR="00825985" w:rsidRPr="00414B23">
                        <w:rPr>
                          <w:rFonts w:ascii="Aharoni" w:hAnsi="Aharoni" w:cs="Aharoni"/>
                          <w:b/>
                          <w:bCs/>
                          <w:sz w:val="36"/>
                          <w:szCs w:val="40"/>
                          <w:rtl/>
                        </w:rPr>
                        <w:t xml:space="preserve"> </w:t>
                      </w:r>
                      <w:r w:rsidR="00825985">
                        <w:rPr>
                          <w:rFonts w:ascii="Aharoni" w:hAnsi="Aharoni" w:cs="Aharoni" w:hint="cs"/>
                          <w:b/>
                          <w:bCs/>
                          <w:sz w:val="36"/>
                          <w:szCs w:val="40"/>
                          <w:rtl/>
                        </w:rPr>
                        <w:t>הי"ד</w:t>
                      </w:r>
                    </w:p>
                    <w:p w14:paraId="56898F30" w14:textId="2C6D6F28" w:rsidR="00825985" w:rsidRDefault="00814613" w:rsidP="00825985">
                      <w:pPr>
                        <w:spacing w:after="0" w:line="240" w:lineRule="auto"/>
                        <w:jc w:val="center"/>
                        <w:rPr>
                          <w:rFonts w:ascii="Aharoni" w:hAnsi="Aharoni" w:cs="Aharoni"/>
                          <w:b/>
                          <w:bCs/>
                          <w:szCs w:val="24"/>
                          <w:rtl/>
                        </w:rPr>
                      </w:pPr>
                      <w:r>
                        <w:rPr>
                          <w:rFonts w:ascii="Aharoni" w:hAnsi="Aharoni" w:cs="Aharoni" w:hint="cs"/>
                          <w:b/>
                          <w:bCs/>
                          <w:szCs w:val="24"/>
                          <w:rtl/>
                        </w:rPr>
                        <w:t>ב</w:t>
                      </w:r>
                      <w:r w:rsidR="0027555B">
                        <w:rPr>
                          <w:rFonts w:ascii="Aharoni" w:hAnsi="Aharoni" w:cs="Aharoni" w:hint="cs"/>
                          <w:b/>
                          <w:bCs/>
                          <w:szCs w:val="24"/>
                          <w:rtl/>
                        </w:rPr>
                        <w:t>קרב ברצועת עזה</w:t>
                      </w:r>
                    </w:p>
                  </w:txbxContent>
                </v:textbox>
                <w10:wrap type="square" anchorx="margin" anchory="margin"/>
              </v:shape>
            </w:pict>
          </mc:Fallback>
        </mc:AlternateContent>
      </w:r>
    </w:p>
    <w:sectPr w:rsidR="00101CA9" w:rsidRPr="000B4F06" w:rsidSect="001041E3">
      <w:footerReference w:type="first" r:id="rId14"/>
      <w:footnotePr>
        <w:pos w:val="beneathText"/>
        <w:numRestart w:val="eachSect"/>
      </w:footnotePr>
      <w:type w:val="continuous"/>
      <w:pgSz w:w="11906" w:h="16838"/>
      <w:pgMar w:top="720" w:right="720" w:bottom="720" w:left="720" w:header="708" w:footer="708" w:gutter="0"/>
      <w:cols w:num="2" w:space="709"/>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484C" w14:textId="77777777" w:rsidR="00201FA9" w:rsidRDefault="00201FA9" w:rsidP="006144B6">
      <w:pPr>
        <w:spacing w:after="0" w:line="240" w:lineRule="auto"/>
      </w:pPr>
      <w:r>
        <w:separator/>
      </w:r>
    </w:p>
    <w:p w14:paraId="2BAD5976" w14:textId="77777777" w:rsidR="00201FA9" w:rsidRDefault="00201FA9"/>
    <w:p w14:paraId="344DD324" w14:textId="77777777" w:rsidR="00201FA9" w:rsidRDefault="00201FA9"/>
    <w:p w14:paraId="28A9ECAA" w14:textId="77777777" w:rsidR="00201FA9" w:rsidRDefault="00201FA9" w:rsidP="008F29FF"/>
    <w:p w14:paraId="19E8EE68" w14:textId="77777777" w:rsidR="00201FA9" w:rsidRDefault="00201FA9"/>
    <w:p w14:paraId="180ECB8C" w14:textId="77777777" w:rsidR="00201FA9" w:rsidRDefault="00201FA9"/>
    <w:p w14:paraId="0AA38371" w14:textId="77777777" w:rsidR="00201FA9" w:rsidRDefault="00201FA9" w:rsidP="00C46C59"/>
  </w:endnote>
  <w:endnote w:type="continuationSeparator" w:id="0">
    <w:p w14:paraId="2C2BE925" w14:textId="77777777" w:rsidR="00201FA9" w:rsidRDefault="00201FA9" w:rsidP="006144B6">
      <w:pPr>
        <w:spacing w:after="0" w:line="240" w:lineRule="auto"/>
      </w:pPr>
      <w:r>
        <w:continuationSeparator/>
      </w:r>
    </w:p>
    <w:p w14:paraId="2B9BFA19" w14:textId="77777777" w:rsidR="00201FA9" w:rsidRDefault="00201FA9"/>
    <w:p w14:paraId="19D659C4" w14:textId="77777777" w:rsidR="00201FA9" w:rsidRDefault="00201FA9"/>
    <w:p w14:paraId="4F3E6F05" w14:textId="77777777" w:rsidR="00201FA9" w:rsidRDefault="00201FA9" w:rsidP="008F29FF"/>
    <w:p w14:paraId="29360336" w14:textId="77777777" w:rsidR="00201FA9" w:rsidRDefault="00201FA9"/>
    <w:p w14:paraId="1825F3C7" w14:textId="77777777" w:rsidR="00201FA9" w:rsidRDefault="00201FA9"/>
    <w:p w14:paraId="0305E5E0" w14:textId="77777777" w:rsidR="00201FA9" w:rsidRDefault="00201FA9" w:rsidP="00C46C59"/>
  </w:endnote>
  <w:endnote w:type="continuationNotice" w:id="1">
    <w:p w14:paraId="6BAF55EC" w14:textId="77777777" w:rsidR="00201FA9" w:rsidRDefault="00201F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Frank">
    <w:panose1 w:val="02010401010101010101"/>
    <w:charset w:val="B1"/>
    <w:family w:val="auto"/>
    <w:pitch w:val="variable"/>
    <w:sig w:usb0="00000801" w:usb1="40000000" w:usb2="00000000" w:usb3="00000000" w:csb0="00000020" w:csb1="00000000"/>
  </w:font>
  <w:font w:name="Guttman Frnew">
    <w:panose1 w:val="02010401010101010101"/>
    <w:charset w:val="B1"/>
    <w:family w:val="auto"/>
    <w:pitch w:val="variable"/>
    <w:sig w:usb0="00000801" w:usb1="40000000" w:usb2="00000000" w:usb3="00000000" w:csb0="00000020" w:csb1="00000000"/>
  </w:font>
  <w:font w:name="Suez One">
    <w:charset w:val="B1"/>
    <w:family w:val="auto"/>
    <w:pitch w:val="variable"/>
    <w:sig w:usb0="00000807" w:usb1="40000000" w:usb2="00000000" w:usb3="00000000" w:csb0="000000B3" w:csb1="00000000"/>
  </w:font>
  <w:font w:name="Heebo">
    <w:charset w:val="B1"/>
    <w:family w:val="auto"/>
    <w:pitch w:val="variable"/>
    <w:sig w:usb0="A00008E7" w:usb1="40000043"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Hadassah Friedlaender">
    <w:panose1 w:val="02020603050405020304"/>
    <w:charset w:val="00"/>
    <w:family w:val="roman"/>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Guttman Hodes">
    <w:altName w:val="Arial"/>
    <w:charset w:val="B1"/>
    <w:family w:val="auto"/>
    <w:pitch w:val="variable"/>
    <w:sig w:usb0="00000801" w:usb1="40000000" w:usb2="00000000" w:usb3="00000000" w:csb0="00000020"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27ED" w14:textId="77777777" w:rsidR="00720C82" w:rsidRDefault="00720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2FF1" w14:textId="285A7FEC" w:rsidR="000B4FE8" w:rsidRDefault="000B4FE8" w:rsidP="003D36AE">
    <w:pPr>
      <w:pStyle w:val="Footer"/>
      <w:jc w:val="left"/>
    </w:pPr>
    <w:r>
      <w:rPr>
        <w:noProof/>
      </w:rPr>
      <w:drawing>
        <wp:anchor distT="0" distB="0" distL="114300" distR="114300" simplePos="0" relativeHeight="251664391" behindDoc="0" locked="0" layoutInCell="1" allowOverlap="1" wp14:anchorId="76B218EC" wp14:editId="5D49032E">
          <wp:simplePos x="0" y="0"/>
          <wp:positionH relativeFrom="column">
            <wp:posOffset>158750</wp:posOffset>
          </wp:positionH>
          <wp:positionV relativeFrom="paragraph">
            <wp:posOffset>-29845</wp:posOffset>
          </wp:positionV>
          <wp:extent cx="736600" cy="354965"/>
          <wp:effectExtent l="0" t="0" r="6350" b="6985"/>
          <wp:wrapNone/>
          <wp:docPr id="494" name="Picture 481" descr="תמונה שמכילה טקסט, כרטיס ביקור&#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81" descr="תמונה שמכילה טקסט, כרטיס ביקור&#10;&#10;התיאור נוצר באופן אוטומטי"/>
                  <pic:cNvPicPr>
                    <a:picLocks noChangeAspect="1"/>
                  </pic:cNvPicPr>
                </pic:nvPicPr>
                <pic:blipFill rotWithShape="1">
                  <a:blip r:embed="rId1" cstate="print">
                    <a:duotone>
                      <a:prstClr val="black"/>
                      <a:schemeClr val="bg1">
                        <a:lumMod val="75000"/>
                        <a:tint val="45000"/>
                        <a:satMod val="400000"/>
                      </a:schemeClr>
                    </a:duotone>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rcRect t="31752" r="-3021" b="23886"/>
                  <a:stretch/>
                </pic:blipFill>
                <pic:spPr bwMode="auto">
                  <a:xfrm>
                    <a:off x="0" y="0"/>
                    <a:ext cx="736600" cy="354965"/>
                  </a:xfrm>
                  <a:prstGeom prst="rect">
                    <a:avLst/>
                  </a:prstGeom>
                  <a:ln>
                    <a:noFill/>
                  </a:ln>
                  <a:extLst>
                    <a:ext uri="{53640926-AAD7-44D8-BBD7-CCE9431645EC}">
                      <a14:shadowObscured xmlns:a14="http://schemas.microsoft.com/office/drawing/2010/main"/>
                    </a:ext>
                  </a:extLst>
                </pic:spPr>
              </pic:pic>
            </a:graphicData>
          </a:graphic>
        </wp:anchor>
      </w:drawing>
    </w:r>
    <w:sdt>
      <w:sdtPr>
        <w:rPr>
          <w:rtl/>
        </w:rPr>
        <w:alias w:val="Title"/>
        <w:tag w:val=""/>
        <w:id w:val="1274204809"/>
        <w:placeholder>
          <w:docPart w:val="19C8E1215CFF4AFF96B1F183C668FBB8"/>
        </w:placeholder>
        <w:dataBinding w:prefixMappings="xmlns:ns0='http://purl.org/dc/elements/1.1/' xmlns:ns1='http://schemas.openxmlformats.org/package/2006/metadata/core-properties' " w:xpath="/ns1:coreProperties[1]/ns0:title[1]" w:storeItemID="{6C3C8BC8-F283-45AE-878A-BAB7291924A1}"/>
        <w:text/>
      </w:sdtPr>
      <w:sdtEndPr/>
      <w:sdtContent>
        <w:r w:rsidR="003A38C7">
          <w:rPr>
            <w:rtl/>
          </w:rPr>
          <w:t xml:space="preserve">דף קשר </w:t>
        </w:r>
        <w:r w:rsidR="004E0B9A">
          <w:t>1</w:t>
        </w:r>
        <w:r w:rsidR="00C81D2F">
          <w:t>795</w:t>
        </w:r>
        <w:r w:rsidR="003A38C7">
          <w:rPr>
            <w:rtl/>
          </w:rPr>
          <w:t xml:space="preserve"> </w:t>
        </w:r>
        <w:r w:rsidR="00C81D2F">
          <w:rPr>
            <w:rFonts w:hint="cs"/>
            <w:rtl/>
          </w:rPr>
          <w:t>י"א בטבת</w:t>
        </w:r>
        <w:r w:rsidR="004076DA">
          <w:rPr>
            <w:rFonts w:hint="cs"/>
            <w:rtl/>
          </w:rPr>
          <w:t xml:space="preserve"> </w:t>
        </w:r>
        <w:r w:rsidR="003A38C7">
          <w:rPr>
            <w:rtl/>
          </w:rPr>
          <w:t>תשפ"</w:t>
        </w:r>
        <w:r w:rsidR="00194ECA">
          <w:rPr>
            <w:rFonts w:hint="cs"/>
            <w:rtl/>
          </w:rPr>
          <w:t>ד</w:t>
        </w:r>
      </w:sdtContent>
    </w:sdt>
    <w:r>
      <w:rPr>
        <w:rtl/>
      </w:rPr>
      <w:tab/>
    </w:r>
    <w:r>
      <w:rPr>
        <w:rFonts w:hint="cs"/>
        <w:rtl/>
      </w:rPr>
      <w:t xml:space="preserve">                                    </w:t>
    </w:r>
    <w:sdt>
      <w:sdtPr>
        <w:rPr>
          <w:rtl/>
        </w:rPr>
        <w:id w:val="274993689"/>
        <w:docPartObj>
          <w:docPartGallery w:val="Page Numbers (Bottom of Page)"/>
          <w:docPartUnique/>
        </w:docPartObj>
      </w:sdtPr>
      <w:sdtEndPr>
        <w:rPr>
          <w:rFonts w:asciiTheme="majorBidi" w:hAnsiTheme="majorBidi" w:cstheme="majorBidi"/>
          <w:noProof/>
          <w:sz w:val="24"/>
          <w:szCs w:val="22"/>
        </w:rPr>
      </w:sdtEndPr>
      <w:sdtContent>
        <w:r w:rsidRPr="000B4FE8">
          <w:rPr>
            <w:rFonts w:asciiTheme="majorBidi" w:hAnsiTheme="majorBidi" w:cstheme="majorBidi"/>
            <w:sz w:val="24"/>
            <w:szCs w:val="22"/>
          </w:rPr>
          <w:fldChar w:fldCharType="begin"/>
        </w:r>
        <w:r w:rsidRPr="000B4FE8">
          <w:rPr>
            <w:rFonts w:asciiTheme="majorBidi" w:hAnsiTheme="majorBidi" w:cstheme="majorBidi"/>
            <w:sz w:val="24"/>
            <w:szCs w:val="22"/>
          </w:rPr>
          <w:instrText xml:space="preserve"> PAGE   \* MERGEFORMAT </w:instrText>
        </w:r>
        <w:r w:rsidRPr="000B4FE8">
          <w:rPr>
            <w:rFonts w:asciiTheme="majorBidi" w:hAnsiTheme="majorBidi" w:cstheme="majorBidi"/>
            <w:sz w:val="24"/>
            <w:szCs w:val="22"/>
          </w:rPr>
          <w:fldChar w:fldCharType="separate"/>
        </w:r>
        <w:r w:rsidRPr="000B4FE8">
          <w:rPr>
            <w:rFonts w:asciiTheme="majorBidi" w:hAnsiTheme="majorBidi" w:cstheme="majorBidi"/>
            <w:noProof/>
            <w:sz w:val="24"/>
            <w:szCs w:val="22"/>
          </w:rPr>
          <w:t>2</w:t>
        </w:r>
        <w:r w:rsidRPr="000B4FE8">
          <w:rPr>
            <w:rFonts w:asciiTheme="majorBidi" w:hAnsiTheme="majorBidi" w:cstheme="majorBidi"/>
            <w:noProof/>
            <w:sz w:val="24"/>
            <w:szCs w:val="22"/>
          </w:rPr>
          <w:fldChar w:fldCharType="end"/>
        </w:r>
      </w:sdtContent>
    </w:sdt>
  </w:p>
  <w:p w14:paraId="0C23E66D" w14:textId="77777777" w:rsidR="00720C82" w:rsidRDefault="00720C82" w:rsidP="000B4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3538" w14:textId="77777777" w:rsidR="00720C82" w:rsidRPr="00407F6D" w:rsidRDefault="00720C82" w:rsidP="00C505FB">
    <w:pPr>
      <w:pStyle w:val="Footer"/>
      <w:tabs>
        <w:tab w:val="clear" w:pos="4153"/>
      </w:tabs>
      <w:rPr>
        <w:sz w:val="24"/>
        <w:szCs w:val="24"/>
      </w:rPr>
    </w:pPr>
    <w:r w:rsidRPr="00B214BA">
      <w:rPr>
        <w:noProof/>
        <w:sz w:val="24"/>
        <w:szCs w:val="24"/>
      </w:rPr>
      <w:drawing>
        <wp:anchor distT="0" distB="0" distL="114300" distR="114300" simplePos="0" relativeHeight="251663367" behindDoc="0" locked="0" layoutInCell="1" allowOverlap="1" wp14:anchorId="3CE7237D" wp14:editId="0A493998">
          <wp:simplePos x="0" y="0"/>
          <wp:positionH relativeFrom="column">
            <wp:posOffset>-564156</wp:posOffset>
          </wp:positionH>
          <wp:positionV relativeFrom="paragraph">
            <wp:posOffset>635</wp:posOffset>
          </wp:positionV>
          <wp:extent cx="1581700" cy="524976"/>
          <wp:effectExtent l="0" t="0" r="0" b="0"/>
          <wp:wrapNone/>
          <wp:docPr id="495" name="Picture 479" descr="C:\Users\User\Desktop\דף קשר\לוגו צבעוני@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C:\Users\User\Desktop\דף קשר\לוגו צבעוני@4x.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700" cy="524976"/>
                  </a:xfrm>
                  <a:prstGeom prst="rect">
                    <a:avLst/>
                  </a:prstGeom>
                  <a:noFill/>
                  <a:ln>
                    <a:noFill/>
                  </a:ln>
                </pic:spPr>
              </pic:pic>
            </a:graphicData>
          </a:graphic>
        </wp:anchor>
      </w:drawing>
    </w:r>
    <w:r w:rsidRPr="00B214BA">
      <w:rPr>
        <w:rFonts w:hint="cs"/>
        <w:sz w:val="24"/>
        <w:szCs w:val="24"/>
        <w:rtl/>
      </w:rPr>
      <w:t xml:space="preserve">דף קשר, </w:t>
    </w:r>
    <w:proofErr w:type="spellStart"/>
    <w:r w:rsidRPr="00B214BA">
      <w:rPr>
        <w:rFonts w:hint="cs"/>
        <w:sz w:val="24"/>
        <w:szCs w:val="24"/>
        <w:rtl/>
      </w:rPr>
      <w:t>גליו</w:t>
    </w:r>
    <w:r>
      <w:rPr>
        <w:rFonts w:hint="cs"/>
        <w:sz w:val="24"/>
        <w:szCs w:val="24"/>
        <w:rtl/>
      </w:rPr>
      <w:t>ן</w:t>
    </w:r>
    <w:proofErr w:type="spellEnd"/>
    <w:r>
      <w:rPr>
        <w:rFonts w:hint="cs"/>
        <w:sz w:val="24"/>
        <w:szCs w:val="24"/>
        <w:rtl/>
      </w:rPr>
      <w:t xml:space="preserve"> 1732</w:t>
    </w:r>
    <w:r>
      <w:rPr>
        <w:rFonts w:cs="Narkisim"/>
        <w:sz w:val="24"/>
        <w:szCs w:val="24"/>
        <w:rtl/>
      </w:rPr>
      <w:ptab w:relativeTo="margin" w:alignment="center" w:leader="none"/>
    </w:r>
    <w:r w:rsidRPr="002F09DF">
      <w:rPr>
        <w:rFonts w:asciiTheme="minorBidi" w:hAnsiTheme="minorBidi"/>
        <w:sz w:val="36"/>
        <w:szCs w:val="36"/>
      </w:rPr>
      <w:fldChar w:fldCharType="begin"/>
    </w:r>
    <w:r w:rsidRPr="002F09DF">
      <w:rPr>
        <w:rFonts w:asciiTheme="minorBidi" w:hAnsiTheme="minorBidi"/>
        <w:sz w:val="36"/>
        <w:szCs w:val="36"/>
      </w:rPr>
      <w:instrText>PAGE   \* MERGEFORMAT</w:instrText>
    </w:r>
    <w:r w:rsidRPr="002F09DF">
      <w:rPr>
        <w:rFonts w:asciiTheme="minorBidi" w:hAnsiTheme="minorBidi"/>
        <w:sz w:val="36"/>
        <w:szCs w:val="36"/>
      </w:rPr>
      <w:fldChar w:fldCharType="separate"/>
    </w:r>
    <w:r>
      <w:rPr>
        <w:rFonts w:asciiTheme="minorBidi" w:hAnsiTheme="minorBidi"/>
        <w:sz w:val="36"/>
        <w:szCs w:val="36"/>
      </w:rPr>
      <w:t>4</w:t>
    </w:r>
    <w:r w:rsidRPr="002F09DF">
      <w:rPr>
        <w:rFonts w:asciiTheme="minorBidi" w:hAnsiTheme="minorBidi"/>
        <w:sz w:val="36"/>
        <w:szCs w:val="36"/>
      </w:rPr>
      <w:fldChar w:fldCharType="end"/>
    </w:r>
  </w:p>
  <w:p w14:paraId="4695907E" w14:textId="77777777" w:rsidR="00720C82" w:rsidRDefault="00720C8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05BF" w14:textId="77777777" w:rsidR="008555BE" w:rsidRPr="00407F6D" w:rsidRDefault="008555BE" w:rsidP="00C505FB">
    <w:pPr>
      <w:pStyle w:val="Footer"/>
      <w:tabs>
        <w:tab w:val="clear" w:pos="4153"/>
      </w:tabs>
      <w:rPr>
        <w:sz w:val="24"/>
        <w:szCs w:val="24"/>
      </w:rPr>
    </w:pPr>
    <w:r w:rsidRPr="00B214BA">
      <w:rPr>
        <w:noProof/>
        <w:sz w:val="24"/>
        <w:szCs w:val="24"/>
      </w:rPr>
      <w:drawing>
        <wp:anchor distT="0" distB="0" distL="114300" distR="114300" simplePos="0" relativeHeight="251666439" behindDoc="0" locked="0" layoutInCell="1" allowOverlap="1" wp14:anchorId="63F34E07" wp14:editId="080552F0">
          <wp:simplePos x="0" y="0"/>
          <wp:positionH relativeFrom="column">
            <wp:posOffset>-564156</wp:posOffset>
          </wp:positionH>
          <wp:positionV relativeFrom="paragraph">
            <wp:posOffset>635</wp:posOffset>
          </wp:positionV>
          <wp:extent cx="1581700" cy="524976"/>
          <wp:effectExtent l="0" t="0" r="0" b="0"/>
          <wp:wrapNone/>
          <wp:docPr id="9" name="Picture 479" descr="C:\Users\User\Desktop\דף קשר\לוגו צבעוני@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C:\Users\User\Desktop\דף קשר\לוגו צבעוני@4x.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700" cy="524976"/>
                  </a:xfrm>
                  <a:prstGeom prst="rect">
                    <a:avLst/>
                  </a:prstGeom>
                  <a:noFill/>
                  <a:ln>
                    <a:noFill/>
                  </a:ln>
                </pic:spPr>
              </pic:pic>
            </a:graphicData>
          </a:graphic>
        </wp:anchor>
      </w:drawing>
    </w:r>
    <w:r w:rsidRPr="00B214BA">
      <w:rPr>
        <w:rFonts w:hint="cs"/>
        <w:sz w:val="24"/>
        <w:szCs w:val="24"/>
        <w:rtl/>
      </w:rPr>
      <w:t xml:space="preserve">דף קשר, </w:t>
    </w:r>
    <w:proofErr w:type="spellStart"/>
    <w:r w:rsidRPr="00B214BA">
      <w:rPr>
        <w:rFonts w:hint="cs"/>
        <w:sz w:val="24"/>
        <w:szCs w:val="24"/>
        <w:rtl/>
      </w:rPr>
      <w:t>גליו</w:t>
    </w:r>
    <w:r>
      <w:rPr>
        <w:rFonts w:hint="cs"/>
        <w:sz w:val="24"/>
        <w:szCs w:val="24"/>
        <w:rtl/>
      </w:rPr>
      <w:t>ן</w:t>
    </w:r>
    <w:proofErr w:type="spellEnd"/>
    <w:r>
      <w:rPr>
        <w:rFonts w:hint="cs"/>
        <w:sz w:val="24"/>
        <w:szCs w:val="24"/>
        <w:rtl/>
      </w:rPr>
      <w:t xml:space="preserve"> 1732</w:t>
    </w:r>
    <w:r>
      <w:rPr>
        <w:rFonts w:cs="Narkisim"/>
        <w:sz w:val="24"/>
        <w:szCs w:val="24"/>
        <w:rtl/>
      </w:rPr>
      <w:ptab w:relativeTo="margin" w:alignment="center" w:leader="none"/>
    </w:r>
    <w:r w:rsidRPr="002F09DF">
      <w:rPr>
        <w:rFonts w:asciiTheme="minorBidi" w:hAnsiTheme="minorBidi"/>
        <w:sz w:val="36"/>
        <w:szCs w:val="36"/>
      </w:rPr>
      <w:fldChar w:fldCharType="begin"/>
    </w:r>
    <w:r w:rsidRPr="002F09DF">
      <w:rPr>
        <w:rFonts w:asciiTheme="minorBidi" w:hAnsiTheme="minorBidi"/>
        <w:sz w:val="36"/>
        <w:szCs w:val="36"/>
      </w:rPr>
      <w:instrText>PAGE   \* MERGEFORMAT</w:instrText>
    </w:r>
    <w:r w:rsidRPr="002F09DF">
      <w:rPr>
        <w:rFonts w:asciiTheme="minorBidi" w:hAnsiTheme="minorBidi"/>
        <w:sz w:val="36"/>
        <w:szCs w:val="36"/>
      </w:rPr>
      <w:fldChar w:fldCharType="separate"/>
    </w:r>
    <w:r>
      <w:rPr>
        <w:rFonts w:asciiTheme="minorBidi" w:hAnsiTheme="minorBidi"/>
        <w:sz w:val="36"/>
        <w:szCs w:val="36"/>
      </w:rPr>
      <w:t>4</w:t>
    </w:r>
    <w:r w:rsidRPr="002F09DF">
      <w:rPr>
        <w:rFonts w:asciiTheme="minorBidi" w:hAnsiTheme="minorBidi"/>
        <w:sz w:val="36"/>
        <w:szCs w:val="36"/>
      </w:rPr>
      <w:fldChar w:fldCharType="end"/>
    </w:r>
  </w:p>
  <w:p w14:paraId="66E33A0A" w14:textId="77777777" w:rsidR="008555BE" w:rsidRDefault="008555BE"/>
  <w:p w14:paraId="1C2EFD37" w14:textId="77777777" w:rsidR="00D56683" w:rsidRDefault="00D566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2D33" w14:textId="77777777" w:rsidR="00201FA9" w:rsidRDefault="00201FA9" w:rsidP="001A763C">
      <w:pPr>
        <w:spacing w:after="0" w:line="240" w:lineRule="auto"/>
        <w:rPr>
          <w:rtl/>
        </w:rPr>
      </w:pPr>
      <w:r>
        <w:separator/>
      </w:r>
    </w:p>
  </w:footnote>
  <w:footnote w:type="continuationSeparator" w:id="0">
    <w:p w14:paraId="39982C51" w14:textId="77777777" w:rsidR="00201FA9" w:rsidRDefault="00201FA9" w:rsidP="006144B6">
      <w:pPr>
        <w:spacing w:after="0" w:line="240" w:lineRule="auto"/>
      </w:pPr>
      <w:r>
        <w:continuationSeparator/>
      </w:r>
    </w:p>
    <w:p w14:paraId="1DE904A8" w14:textId="77777777" w:rsidR="00201FA9" w:rsidRDefault="00201FA9"/>
    <w:p w14:paraId="0F6463B9" w14:textId="77777777" w:rsidR="00201FA9" w:rsidRDefault="00201FA9" w:rsidP="00C46C59"/>
  </w:footnote>
  <w:footnote w:type="continuationNotice" w:id="1">
    <w:p w14:paraId="06D2D8C1" w14:textId="77777777" w:rsidR="00201FA9" w:rsidRPr="00D86288" w:rsidRDefault="00201FA9" w:rsidP="00D86288">
      <w:pPr>
        <w:pStyle w:val="Footer"/>
      </w:pPr>
    </w:p>
    <w:p w14:paraId="61D20B4D" w14:textId="77777777" w:rsidR="00201FA9" w:rsidRDefault="00201FA9"/>
    <w:p w14:paraId="520862BC" w14:textId="77777777" w:rsidR="00201FA9" w:rsidRDefault="00201FA9" w:rsidP="00C46C59"/>
  </w:footnote>
  <w:footnote w:id="2">
    <w:p w14:paraId="1698DDAC" w14:textId="581FAD19" w:rsidR="00E200AA" w:rsidRPr="00E15BA8" w:rsidRDefault="00E200AA" w:rsidP="00051451">
      <w:pPr>
        <w:pStyle w:val="FootnoteText"/>
        <w:spacing w:before="0"/>
        <w:contextualSpacing/>
        <w:rPr>
          <w:rStyle w:val="ac"/>
          <w:rFonts w:eastAsiaTheme="minorHAnsi"/>
          <w:sz w:val="17"/>
          <w:szCs w:val="17"/>
          <w:rtl/>
        </w:rPr>
      </w:pPr>
      <w:r w:rsidRPr="00E15BA8">
        <w:rPr>
          <w:rStyle w:val="FootnoteReference"/>
          <w:rFonts w:cs="Guttman Frnew"/>
          <w:sz w:val="17"/>
          <w:szCs w:val="17"/>
        </w:rPr>
        <w:footnoteRef/>
      </w:r>
      <w:r w:rsidRPr="00E15BA8">
        <w:rPr>
          <w:rFonts w:cs="Guttman Frnew"/>
          <w:sz w:val="17"/>
          <w:szCs w:val="17"/>
          <w:rtl/>
        </w:rPr>
        <w:t xml:space="preserve"> </w:t>
      </w:r>
      <w:r w:rsidR="006815A8" w:rsidRPr="00E15BA8">
        <w:rPr>
          <w:rStyle w:val="ac"/>
          <w:rFonts w:eastAsiaTheme="minorHAnsi"/>
          <w:sz w:val="17"/>
          <w:szCs w:val="17"/>
          <w:rtl/>
        </w:rPr>
        <w:t xml:space="preserve">דברים שכתב שי בשבת זכור תשע"ח, אז היה 'רב פורים', בעיתון הישיבה התיכונית בה למד, ישיבת נווה שמואל. הבאנו את הדברים בצורתם המקורית והמלאה, למעט הגהה לשונית ועריכה צורנית.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E18C" w14:textId="77777777" w:rsidR="00720C82" w:rsidRDefault="00720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5196" w14:textId="77777777" w:rsidR="00720C82" w:rsidRDefault="00720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FDDE" w14:textId="77777777" w:rsidR="00720C82" w:rsidRDefault="00720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64B"/>
    <w:multiLevelType w:val="multilevel"/>
    <w:tmpl w:val="9CF4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1667E"/>
    <w:multiLevelType w:val="multilevel"/>
    <w:tmpl w:val="5D8A0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12912"/>
    <w:multiLevelType w:val="multilevel"/>
    <w:tmpl w:val="9268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C207D"/>
    <w:multiLevelType w:val="multilevel"/>
    <w:tmpl w:val="117C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F1D65"/>
    <w:multiLevelType w:val="hybridMultilevel"/>
    <w:tmpl w:val="AE14D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8400D"/>
    <w:multiLevelType w:val="hybridMultilevel"/>
    <w:tmpl w:val="D0A8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D011A"/>
    <w:multiLevelType w:val="multilevel"/>
    <w:tmpl w:val="BFDC0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485F67"/>
    <w:multiLevelType w:val="multilevel"/>
    <w:tmpl w:val="75B4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66F84"/>
    <w:multiLevelType w:val="hybridMultilevel"/>
    <w:tmpl w:val="E0E2F45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9" w15:restartNumberingAfterBreak="0">
    <w:nsid w:val="1E6B1971"/>
    <w:multiLevelType w:val="multilevel"/>
    <w:tmpl w:val="7F36CC20"/>
    <w:lvl w:ilvl="0">
      <w:start w:val="1"/>
      <w:numFmt w:val="hebrew1"/>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EC24170"/>
    <w:multiLevelType w:val="hybridMultilevel"/>
    <w:tmpl w:val="0E1822EA"/>
    <w:lvl w:ilvl="0" w:tplc="BC8009A8">
      <w:start w:val="1"/>
      <w:numFmt w:val="decimal"/>
      <w:pStyle w:val="ListParagraph"/>
      <w:lvlText w:val="%1."/>
      <w:lvlJc w:val="left"/>
      <w:pPr>
        <w:ind w:left="12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9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1530" w:hanging="180"/>
      </w:pPr>
    </w:lvl>
    <w:lvl w:ilvl="6" w:tplc="0409000F" w:tentative="1">
      <w:start w:val="1"/>
      <w:numFmt w:val="decimal"/>
      <w:lvlText w:val="%7."/>
      <w:lvlJc w:val="left"/>
      <w:pPr>
        <w:ind w:left="2250" w:hanging="360"/>
      </w:pPr>
    </w:lvl>
    <w:lvl w:ilvl="7" w:tplc="04090019" w:tentative="1">
      <w:start w:val="1"/>
      <w:numFmt w:val="lowerLetter"/>
      <w:lvlText w:val="%8."/>
      <w:lvlJc w:val="left"/>
      <w:pPr>
        <w:ind w:left="2970" w:hanging="360"/>
      </w:pPr>
    </w:lvl>
    <w:lvl w:ilvl="8" w:tplc="0409001B" w:tentative="1">
      <w:start w:val="1"/>
      <w:numFmt w:val="lowerRoman"/>
      <w:lvlText w:val="%9."/>
      <w:lvlJc w:val="right"/>
      <w:pPr>
        <w:ind w:left="3690" w:hanging="180"/>
      </w:pPr>
    </w:lvl>
  </w:abstractNum>
  <w:abstractNum w:abstractNumId="11" w15:restartNumberingAfterBreak="0">
    <w:nsid w:val="1F31516D"/>
    <w:multiLevelType w:val="multilevel"/>
    <w:tmpl w:val="188E4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A670B"/>
    <w:multiLevelType w:val="multilevel"/>
    <w:tmpl w:val="C0F2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F24206"/>
    <w:multiLevelType w:val="multilevel"/>
    <w:tmpl w:val="59E06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B0735"/>
    <w:multiLevelType w:val="multilevel"/>
    <w:tmpl w:val="3AC6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F943C2"/>
    <w:multiLevelType w:val="multilevel"/>
    <w:tmpl w:val="4714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547C26"/>
    <w:multiLevelType w:val="multilevel"/>
    <w:tmpl w:val="2C205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5036B1"/>
    <w:multiLevelType w:val="multilevel"/>
    <w:tmpl w:val="E638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20776"/>
    <w:multiLevelType w:val="multilevel"/>
    <w:tmpl w:val="D674BFD8"/>
    <w:lvl w:ilvl="0">
      <w:start w:val="1"/>
      <w:numFmt w:val="hebrew1"/>
      <w:lvlText w:val="%1."/>
      <w:lvlJc w:val="right"/>
      <w:pPr>
        <w:tabs>
          <w:tab w:val="num" w:pos="75"/>
        </w:tabs>
        <w:ind w:left="75" w:hanging="75"/>
      </w:pPr>
      <w:rPr>
        <w:rFonts w:hint="default"/>
      </w:rPr>
    </w:lvl>
    <w:lvl w:ilvl="1">
      <w:start w:val="1"/>
      <w:numFmt w:val="decimal"/>
      <w:lvlText w:val="%2."/>
      <w:lvlJc w:val="left"/>
      <w:pPr>
        <w:tabs>
          <w:tab w:val="num" w:pos="795"/>
        </w:tabs>
        <w:ind w:left="795" w:hanging="360"/>
      </w:pPr>
      <w:rPr>
        <w:rFonts w:hint="default"/>
      </w:rPr>
    </w:lvl>
    <w:lvl w:ilvl="2">
      <w:start w:val="1"/>
      <w:numFmt w:val="decimal"/>
      <w:lvlText w:val="%3."/>
      <w:lvlJc w:val="left"/>
      <w:pPr>
        <w:tabs>
          <w:tab w:val="num" w:pos="1515"/>
        </w:tabs>
        <w:ind w:left="1515" w:hanging="360"/>
      </w:pPr>
      <w:rPr>
        <w:rFonts w:hint="default"/>
      </w:rPr>
    </w:lvl>
    <w:lvl w:ilvl="3">
      <w:start w:val="1"/>
      <w:numFmt w:val="decimal"/>
      <w:lvlText w:val="%4."/>
      <w:lvlJc w:val="left"/>
      <w:pPr>
        <w:tabs>
          <w:tab w:val="num" w:pos="2235"/>
        </w:tabs>
        <w:ind w:left="2235" w:hanging="360"/>
      </w:pPr>
      <w:rPr>
        <w:rFonts w:hint="default"/>
      </w:rPr>
    </w:lvl>
    <w:lvl w:ilvl="4">
      <w:start w:val="1"/>
      <w:numFmt w:val="decimal"/>
      <w:lvlText w:val="%5."/>
      <w:lvlJc w:val="left"/>
      <w:pPr>
        <w:tabs>
          <w:tab w:val="num" w:pos="2955"/>
        </w:tabs>
        <w:ind w:left="2955" w:hanging="360"/>
      </w:pPr>
      <w:rPr>
        <w:rFonts w:hint="default"/>
      </w:rPr>
    </w:lvl>
    <w:lvl w:ilvl="5">
      <w:start w:val="1"/>
      <w:numFmt w:val="decimal"/>
      <w:lvlText w:val="%6."/>
      <w:lvlJc w:val="left"/>
      <w:pPr>
        <w:tabs>
          <w:tab w:val="num" w:pos="3675"/>
        </w:tabs>
        <w:ind w:left="3675" w:hanging="360"/>
      </w:pPr>
      <w:rPr>
        <w:rFonts w:hint="default"/>
      </w:rPr>
    </w:lvl>
    <w:lvl w:ilvl="6">
      <w:start w:val="1"/>
      <w:numFmt w:val="decimal"/>
      <w:lvlText w:val="%7."/>
      <w:lvlJc w:val="left"/>
      <w:pPr>
        <w:tabs>
          <w:tab w:val="num" w:pos="4395"/>
        </w:tabs>
        <w:ind w:left="4395" w:hanging="360"/>
      </w:pPr>
      <w:rPr>
        <w:rFonts w:hint="default"/>
      </w:rPr>
    </w:lvl>
    <w:lvl w:ilvl="7">
      <w:start w:val="1"/>
      <w:numFmt w:val="decimal"/>
      <w:lvlText w:val="%8."/>
      <w:lvlJc w:val="left"/>
      <w:pPr>
        <w:tabs>
          <w:tab w:val="num" w:pos="5115"/>
        </w:tabs>
        <w:ind w:left="5115" w:hanging="360"/>
      </w:pPr>
      <w:rPr>
        <w:rFonts w:hint="default"/>
      </w:rPr>
    </w:lvl>
    <w:lvl w:ilvl="8">
      <w:start w:val="1"/>
      <w:numFmt w:val="decimal"/>
      <w:lvlText w:val="%9."/>
      <w:lvlJc w:val="left"/>
      <w:pPr>
        <w:tabs>
          <w:tab w:val="num" w:pos="5835"/>
        </w:tabs>
        <w:ind w:left="5835" w:hanging="360"/>
      </w:pPr>
      <w:rPr>
        <w:rFonts w:hint="default"/>
      </w:rPr>
    </w:lvl>
  </w:abstractNum>
  <w:abstractNum w:abstractNumId="19" w15:restartNumberingAfterBreak="0">
    <w:nsid w:val="334768D9"/>
    <w:multiLevelType w:val="multilevel"/>
    <w:tmpl w:val="3C8878E6"/>
    <w:lvl w:ilvl="0">
      <w:start w:val="1"/>
      <w:numFmt w:val="hebrew1"/>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202647"/>
    <w:multiLevelType w:val="multilevel"/>
    <w:tmpl w:val="6FF22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7B15B7"/>
    <w:multiLevelType w:val="hybridMultilevel"/>
    <w:tmpl w:val="F8BA9B9A"/>
    <w:lvl w:ilvl="0" w:tplc="D65AB43E">
      <w:start w:val="1"/>
      <w:numFmt w:val="hebrew1"/>
      <w:lvlText w:val="%1."/>
      <w:lvlJc w:val="left"/>
      <w:pPr>
        <w:ind w:left="720" w:hanging="360"/>
      </w:pPr>
      <w:rPr>
        <w:rFonts w:ascii="Times New Roman" w:hAnsi="Times New Roman" w:cs="Guttman Frank"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B2A18"/>
    <w:multiLevelType w:val="multilevel"/>
    <w:tmpl w:val="245C4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A959FD"/>
    <w:multiLevelType w:val="multilevel"/>
    <w:tmpl w:val="F5346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516641"/>
    <w:multiLevelType w:val="multilevel"/>
    <w:tmpl w:val="49AA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0A1A60"/>
    <w:multiLevelType w:val="multilevel"/>
    <w:tmpl w:val="12F2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B6499B"/>
    <w:multiLevelType w:val="multilevel"/>
    <w:tmpl w:val="E8F8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0164B8"/>
    <w:multiLevelType w:val="multilevel"/>
    <w:tmpl w:val="6D025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2B0173"/>
    <w:multiLevelType w:val="multilevel"/>
    <w:tmpl w:val="D674BFD8"/>
    <w:lvl w:ilvl="0">
      <w:start w:val="1"/>
      <w:numFmt w:val="hebrew1"/>
      <w:lvlText w:val="%1."/>
      <w:lvlJc w:val="right"/>
      <w:pPr>
        <w:tabs>
          <w:tab w:val="num" w:pos="75"/>
        </w:tabs>
        <w:ind w:left="75" w:hanging="75"/>
      </w:pPr>
      <w:rPr>
        <w:rFonts w:hint="default"/>
      </w:rPr>
    </w:lvl>
    <w:lvl w:ilvl="1">
      <w:start w:val="1"/>
      <w:numFmt w:val="decimal"/>
      <w:lvlText w:val="%2."/>
      <w:lvlJc w:val="left"/>
      <w:pPr>
        <w:tabs>
          <w:tab w:val="num" w:pos="795"/>
        </w:tabs>
        <w:ind w:left="795" w:hanging="360"/>
      </w:pPr>
      <w:rPr>
        <w:rFonts w:hint="default"/>
      </w:rPr>
    </w:lvl>
    <w:lvl w:ilvl="2">
      <w:start w:val="1"/>
      <w:numFmt w:val="decimal"/>
      <w:lvlText w:val="%3."/>
      <w:lvlJc w:val="left"/>
      <w:pPr>
        <w:tabs>
          <w:tab w:val="num" w:pos="1515"/>
        </w:tabs>
        <w:ind w:left="1515" w:hanging="360"/>
      </w:pPr>
      <w:rPr>
        <w:rFonts w:hint="default"/>
      </w:rPr>
    </w:lvl>
    <w:lvl w:ilvl="3">
      <w:start w:val="1"/>
      <w:numFmt w:val="decimal"/>
      <w:lvlText w:val="%4."/>
      <w:lvlJc w:val="left"/>
      <w:pPr>
        <w:tabs>
          <w:tab w:val="num" w:pos="2235"/>
        </w:tabs>
        <w:ind w:left="2235" w:hanging="360"/>
      </w:pPr>
      <w:rPr>
        <w:rFonts w:hint="default"/>
      </w:rPr>
    </w:lvl>
    <w:lvl w:ilvl="4">
      <w:start w:val="1"/>
      <w:numFmt w:val="decimal"/>
      <w:lvlText w:val="%5."/>
      <w:lvlJc w:val="left"/>
      <w:pPr>
        <w:tabs>
          <w:tab w:val="num" w:pos="2955"/>
        </w:tabs>
        <w:ind w:left="2955" w:hanging="360"/>
      </w:pPr>
      <w:rPr>
        <w:rFonts w:hint="default"/>
      </w:rPr>
    </w:lvl>
    <w:lvl w:ilvl="5">
      <w:start w:val="1"/>
      <w:numFmt w:val="decimal"/>
      <w:lvlText w:val="%6."/>
      <w:lvlJc w:val="left"/>
      <w:pPr>
        <w:tabs>
          <w:tab w:val="num" w:pos="3675"/>
        </w:tabs>
        <w:ind w:left="3675" w:hanging="360"/>
      </w:pPr>
      <w:rPr>
        <w:rFonts w:hint="default"/>
      </w:rPr>
    </w:lvl>
    <w:lvl w:ilvl="6">
      <w:start w:val="1"/>
      <w:numFmt w:val="decimal"/>
      <w:lvlText w:val="%7."/>
      <w:lvlJc w:val="left"/>
      <w:pPr>
        <w:tabs>
          <w:tab w:val="num" w:pos="4395"/>
        </w:tabs>
        <w:ind w:left="4395" w:hanging="360"/>
      </w:pPr>
      <w:rPr>
        <w:rFonts w:hint="default"/>
      </w:rPr>
    </w:lvl>
    <w:lvl w:ilvl="7">
      <w:start w:val="1"/>
      <w:numFmt w:val="decimal"/>
      <w:lvlText w:val="%8."/>
      <w:lvlJc w:val="left"/>
      <w:pPr>
        <w:tabs>
          <w:tab w:val="num" w:pos="5115"/>
        </w:tabs>
        <w:ind w:left="5115" w:hanging="360"/>
      </w:pPr>
      <w:rPr>
        <w:rFonts w:hint="default"/>
      </w:rPr>
    </w:lvl>
    <w:lvl w:ilvl="8">
      <w:start w:val="1"/>
      <w:numFmt w:val="decimal"/>
      <w:lvlText w:val="%9."/>
      <w:lvlJc w:val="left"/>
      <w:pPr>
        <w:tabs>
          <w:tab w:val="num" w:pos="5835"/>
        </w:tabs>
        <w:ind w:left="5835" w:hanging="360"/>
      </w:pPr>
      <w:rPr>
        <w:rFonts w:hint="default"/>
      </w:rPr>
    </w:lvl>
  </w:abstractNum>
  <w:abstractNum w:abstractNumId="29" w15:restartNumberingAfterBreak="0">
    <w:nsid w:val="54463ACD"/>
    <w:multiLevelType w:val="hybridMultilevel"/>
    <w:tmpl w:val="2F54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5787E"/>
    <w:multiLevelType w:val="hybridMultilevel"/>
    <w:tmpl w:val="76CA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340C4"/>
    <w:multiLevelType w:val="multilevel"/>
    <w:tmpl w:val="BCDA7C9E"/>
    <w:lvl w:ilvl="0">
      <w:start w:val="1"/>
      <w:numFmt w:val="decimal"/>
      <w:lvlText w:val="%1."/>
      <w:lvlJc w:val="left"/>
      <w:pPr>
        <w:ind w:left="720" w:righ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5F6195"/>
    <w:multiLevelType w:val="multilevel"/>
    <w:tmpl w:val="D674BFD8"/>
    <w:lvl w:ilvl="0">
      <w:start w:val="1"/>
      <w:numFmt w:val="hebrew1"/>
      <w:lvlText w:val="%1."/>
      <w:lvlJc w:val="right"/>
      <w:pPr>
        <w:tabs>
          <w:tab w:val="num" w:pos="75"/>
        </w:tabs>
        <w:ind w:left="75" w:hanging="75"/>
      </w:pPr>
      <w:rPr>
        <w:rFonts w:hint="default"/>
      </w:rPr>
    </w:lvl>
    <w:lvl w:ilvl="1">
      <w:start w:val="1"/>
      <w:numFmt w:val="decimal"/>
      <w:lvlText w:val="%2."/>
      <w:lvlJc w:val="left"/>
      <w:pPr>
        <w:tabs>
          <w:tab w:val="num" w:pos="795"/>
        </w:tabs>
        <w:ind w:left="795" w:hanging="360"/>
      </w:pPr>
      <w:rPr>
        <w:rFonts w:hint="default"/>
      </w:rPr>
    </w:lvl>
    <w:lvl w:ilvl="2">
      <w:start w:val="1"/>
      <w:numFmt w:val="decimal"/>
      <w:lvlText w:val="%3."/>
      <w:lvlJc w:val="left"/>
      <w:pPr>
        <w:tabs>
          <w:tab w:val="num" w:pos="1515"/>
        </w:tabs>
        <w:ind w:left="1515" w:hanging="360"/>
      </w:pPr>
      <w:rPr>
        <w:rFonts w:hint="default"/>
      </w:rPr>
    </w:lvl>
    <w:lvl w:ilvl="3">
      <w:start w:val="1"/>
      <w:numFmt w:val="decimal"/>
      <w:lvlText w:val="%4."/>
      <w:lvlJc w:val="left"/>
      <w:pPr>
        <w:tabs>
          <w:tab w:val="num" w:pos="2235"/>
        </w:tabs>
        <w:ind w:left="2235" w:hanging="360"/>
      </w:pPr>
      <w:rPr>
        <w:rFonts w:hint="default"/>
      </w:rPr>
    </w:lvl>
    <w:lvl w:ilvl="4">
      <w:start w:val="1"/>
      <w:numFmt w:val="decimal"/>
      <w:lvlText w:val="%5."/>
      <w:lvlJc w:val="left"/>
      <w:pPr>
        <w:tabs>
          <w:tab w:val="num" w:pos="2955"/>
        </w:tabs>
        <w:ind w:left="2955" w:hanging="360"/>
      </w:pPr>
      <w:rPr>
        <w:rFonts w:hint="default"/>
      </w:rPr>
    </w:lvl>
    <w:lvl w:ilvl="5">
      <w:start w:val="1"/>
      <w:numFmt w:val="decimal"/>
      <w:lvlText w:val="%6."/>
      <w:lvlJc w:val="left"/>
      <w:pPr>
        <w:tabs>
          <w:tab w:val="num" w:pos="3675"/>
        </w:tabs>
        <w:ind w:left="3675" w:hanging="360"/>
      </w:pPr>
      <w:rPr>
        <w:rFonts w:hint="default"/>
      </w:rPr>
    </w:lvl>
    <w:lvl w:ilvl="6">
      <w:start w:val="1"/>
      <w:numFmt w:val="decimal"/>
      <w:lvlText w:val="%7."/>
      <w:lvlJc w:val="left"/>
      <w:pPr>
        <w:tabs>
          <w:tab w:val="num" w:pos="4395"/>
        </w:tabs>
        <w:ind w:left="4395" w:hanging="360"/>
      </w:pPr>
      <w:rPr>
        <w:rFonts w:hint="default"/>
      </w:rPr>
    </w:lvl>
    <w:lvl w:ilvl="7">
      <w:start w:val="1"/>
      <w:numFmt w:val="decimal"/>
      <w:lvlText w:val="%8."/>
      <w:lvlJc w:val="left"/>
      <w:pPr>
        <w:tabs>
          <w:tab w:val="num" w:pos="5115"/>
        </w:tabs>
        <w:ind w:left="5115" w:hanging="360"/>
      </w:pPr>
      <w:rPr>
        <w:rFonts w:hint="default"/>
      </w:rPr>
    </w:lvl>
    <w:lvl w:ilvl="8">
      <w:start w:val="1"/>
      <w:numFmt w:val="decimal"/>
      <w:lvlText w:val="%9."/>
      <w:lvlJc w:val="left"/>
      <w:pPr>
        <w:tabs>
          <w:tab w:val="num" w:pos="5835"/>
        </w:tabs>
        <w:ind w:left="5835" w:hanging="360"/>
      </w:pPr>
      <w:rPr>
        <w:rFonts w:hint="default"/>
      </w:rPr>
    </w:lvl>
  </w:abstractNum>
  <w:abstractNum w:abstractNumId="33" w15:restartNumberingAfterBreak="0">
    <w:nsid w:val="577749E8"/>
    <w:multiLevelType w:val="multilevel"/>
    <w:tmpl w:val="1DC4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CD2597"/>
    <w:multiLevelType w:val="multilevel"/>
    <w:tmpl w:val="8E98C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49741E"/>
    <w:multiLevelType w:val="multilevel"/>
    <w:tmpl w:val="D674BFD8"/>
    <w:lvl w:ilvl="0">
      <w:start w:val="1"/>
      <w:numFmt w:val="hebrew1"/>
      <w:lvlText w:val="%1."/>
      <w:lvlJc w:val="right"/>
      <w:pPr>
        <w:tabs>
          <w:tab w:val="num" w:pos="75"/>
        </w:tabs>
        <w:ind w:left="75" w:hanging="75"/>
      </w:pPr>
      <w:rPr>
        <w:rFonts w:hint="default"/>
      </w:rPr>
    </w:lvl>
    <w:lvl w:ilvl="1">
      <w:start w:val="1"/>
      <w:numFmt w:val="decimal"/>
      <w:lvlText w:val="%2."/>
      <w:lvlJc w:val="left"/>
      <w:pPr>
        <w:tabs>
          <w:tab w:val="num" w:pos="795"/>
        </w:tabs>
        <w:ind w:left="795" w:hanging="360"/>
      </w:pPr>
      <w:rPr>
        <w:rFonts w:hint="default"/>
      </w:rPr>
    </w:lvl>
    <w:lvl w:ilvl="2">
      <w:start w:val="1"/>
      <w:numFmt w:val="decimal"/>
      <w:lvlText w:val="%3."/>
      <w:lvlJc w:val="left"/>
      <w:pPr>
        <w:tabs>
          <w:tab w:val="num" w:pos="1515"/>
        </w:tabs>
        <w:ind w:left="1515" w:hanging="360"/>
      </w:pPr>
      <w:rPr>
        <w:rFonts w:hint="default"/>
      </w:rPr>
    </w:lvl>
    <w:lvl w:ilvl="3">
      <w:start w:val="1"/>
      <w:numFmt w:val="decimal"/>
      <w:lvlText w:val="%4."/>
      <w:lvlJc w:val="left"/>
      <w:pPr>
        <w:tabs>
          <w:tab w:val="num" w:pos="2235"/>
        </w:tabs>
        <w:ind w:left="2235" w:hanging="360"/>
      </w:pPr>
      <w:rPr>
        <w:rFonts w:hint="default"/>
      </w:rPr>
    </w:lvl>
    <w:lvl w:ilvl="4">
      <w:start w:val="1"/>
      <w:numFmt w:val="decimal"/>
      <w:lvlText w:val="%5."/>
      <w:lvlJc w:val="left"/>
      <w:pPr>
        <w:tabs>
          <w:tab w:val="num" w:pos="2955"/>
        </w:tabs>
        <w:ind w:left="2955" w:hanging="360"/>
      </w:pPr>
      <w:rPr>
        <w:rFonts w:hint="default"/>
      </w:rPr>
    </w:lvl>
    <w:lvl w:ilvl="5">
      <w:start w:val="1"/>
      <w:numFmt w:val="decimal"/>
      <w:lvlText w:val="%6."/>
      <w:lvlJc w:val="left"/>
      <w:pPr>
        <w:tabs>
          <w:tab w:val="num" w:pos="3675"/>
        </w:tabs>
        <w:ind w:left="3675" w:hanging="360"/>
      </w:pPr>
      <w:rPr>
        <w:rFonts w:hint="default"/>
      </w:rPr>
    </w:lvl>
    <w:lvl w:ilvl="6">
      <w:start w:val="1"/>
      <w:numFmt w:val="decimal"/>
      <w:lvlText w:val="%7."/>
      <w:lvlJc w:val="left"/>
      <w:pPr>
        <w:tabs>
          <w:tab w:val="num" w:pos="4395"/>
        </w:tabs>
        <w:ind w:left="4395" w:hanging="360"/>
      </w:pPr>
      <w:rPr>
        <w:rFonts w:hint="default"/>
      </w:rPr>
    </w:lvl>
    <w:lvl w:ilvl="7">
      <w:start w:val="1"/>
      <w:numFmt w:val="decimal"/>
      <w:lvlText w:val="%8."/>
      <w:lvlJc w:val="left"/>
      <w:pPr>
        <w:tabs>
          <w:tab w:val="num" w:pos="5115"/>
        </w:tabs>
        <w:ind w:left="5115" w:hanging="360"/>
      </w:pPr>
      <w:rPr>
        <w:rFonts w:hint="default"/>
      </w:rPr>
    </w:lvl>
    <w:lvl w:ilvl="8">
      <w:start w:val="1"/>
      <w:numFmt w:val="decimal"/>
      <w:lvlText w:val="%9."/>
      <w:lvlJc w:val="left"/>
      <w:pPr>
        <w:tabs>
          <w:tab w:val="num" w:pos="5835"/>
        </w:tabs>
        <w:ind w:left="5835" w:hanging="360"/>
      </w:pPr>
      <w:rPr>
        <w:rFonts w:hint="default"/>
      </w:rPr>
    </w:lvl>
  </w:abstractNum>
  <w:abstractNum w:abstractNumId="36" w15:restartNumberingAfterBreak="0">
    <w:nsid w:val="61DD16D1"/>
    <w:multiLevelType w:val="multilevel"/>
    <w:tmpl w:val="F9C21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D72964"/>
    <w:multiLevelType w:val="hybridMultilevel"/>
    <w:tmpl w:val="474A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674073"/>
    <w:multiLevelType w:val="multilevel"/>
    <w:tmpl w:val="5BE4D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7F3CD7"/>
    <w:multiLevelType w:val="hybridMultilevel"/>
    <w:tmpl w:val="090C6296"/>
    <w:lvl w:ilvl="0" w:tplc="194AB292">
      <w:start w:val="1"/>
      <w:numFmt w:val="hebrew1"/>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AF2591"/>
    <w:multiLevelType w:val="multilevel"/>
    <w:tmpl w:val="EEAE2384"/>
    <w:lvl w:ilvl="0">
      <w:start w:val="1"/>
      <w:numFmt w:val="decimal"/>
      <w:lvlText w:val="%1)"/>
      <w:lvlJc w:val="left"/>
      <w:pPr>
        <w:ind w:left="720" w:hanging="360"/>
      </w:pPr>
      <w:rPr>
        <w:rFonts w:ascii="Narkisim" w:eastAsia="Narkisim" w:hAnsi="Narkisim" w:cs="Guttman Fr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B160A39"/>
    <w:multiLevelType w:val="hybridMultilevel"/>
    <w:tmpl w:val="D60A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1970E8"/>
    <w:multiLevelType w:val="multilevel"/>
    <w:tmpl w:val="71B46B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6373B4"/>
    <w:multiLevelType w:val="multilevel"/>
    <w:tmpl w:val="22767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2B2A2A"/>
    <w:multiLevelType w:val="multilevel"/>
    <w:tmpl w:val="741A8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647A49"/>
    <w:multiLevelType w:val="multilevel"/>
    <w:tmpl w:val="AACAAF6C"/>
    <w:lvl w:ilvl="0">
      <w:start w:val="1"/>
      <w:numFmt w:val="hebrew1"/>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4"/>
  </w:num>
  <w:num w:numId="3">
    <w:abstractNumId w:val="5"/>
  </w:num>
  <w:num w:numId="4">
    <w:abstractNumId w:val="6"/>
  </w:num>
  <w:num w:numId="5">
    <w:abstractNumId w:val="34"/>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26"/>
  </w:num>
  <w:num w:numId="14">
    <w:abstractNumId w:val="43"/>
  </w:num>
  <w:num w:numId="15">
    <w:abstractNumId w:val="2"/>
  </w:num>
  <w:num w:numId="16">
    <w:abstractNumId w:val="22"/>
  </w:num>
  <w:num w:numId="17">
    <w:abstractNumId w:val="14"/>
  </w:num>
  <w:num w:numId="18">
    <w:abstractNumId w:val="0"/>
  </w:num>
  <w:num w:numId="19">
    <w:abstractNumId w:val="25"/>
  </w:num>
  <w:num w:numId="20">
    <w:abstractNumId w:val="27"/>
  </w:num>
  <w:num w:numId="21">
    <w:abstractNumId w:val="37"/>
  </w:num>
  <w:num w:numId="22">
    <w:abstractNumId w:val="3"/>
  </w:num>
  <w:num w:numId="23">
    <w:abstractNumId w:val="11"/>
    <w:lvlOverride w:ilvl="0">
      <w:lvl w:ilvl="0">
        <w:numFmt w:val="decimal"/>
        <w:lvlText w:val="%1."/>
        <w:lvlJc w:val="left"/>
      </w:lvl>
    </w:lvlOverride>
  </w:num>
  <w:num w:numId="24">
    <w:abstractNumId w:val="20"/>
    <w:lvlOverride w:ilvl="0">
      <w:lvl w:ilvl="0">
        <w:numFmt w:val="decimal"/>
        <w:lvlText w:val="%1."/>
        <w:lvlJc w:val="left"/>
      </w:lvl>
    </w:lvlOverride>
  </w:num>
  <w:num w:numId="25">
    <w:abstractNumId w:val="13"/>
    <w:lvlOverride w:ilvl="0">
      <w:lvl w:ilvl="0">
        <w:numFmt w:val="decimal"/>
        <w:lvlText w:val="%1."/>
        <w:lvlJc w:val="left"/>
      </w:lvl>
    </w:lvlOverride>
  </w:num>
  <w:num w:numId="26">
    <w:abstractNumId w:val="42"/>
    <w:lvlOverride w:ilvl="0">
      <w:lvl w:ilvl="0">
        <w:numFmt w:val="decimal"/>
        <w:lvlText w:val="%1."/>
        <w:lvlJc w:val="left"/>
      </w:lvl>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7"/>
  </w:num>
  <w:num w:numId="30">
    <w:abstractNumId w:val="38"/>
    <w:lvlOverride w:ilvl="0">
      <w:lvl w:ilvl="0">
        <w:numFmt w:val="decimal"/>
        <w:lvlText w:val="%1."/>
        <w:lvlJc w:val="left"/>
      </w:lvl>
    </w:lvlOverride>
  </w:num>
  <w:num w:numId="31">
    <w:abstractNumId w:val="44"/>
  </w:num>
  <w:num w:numId="32">
    <w:abstractNumId w:val="36"/>
  </w:num>
  <w:num w:numId="33">
    <w:abstractNumId w:val="33"/>
  </w:num>
  <w:num w:numId="34">
    <w:abstractNumId w:val="1"/>
    <w:lvlOverride w:ilvl="0">
      <w:lvl w:ilvl="0">
        <w:numFmt w:val="decimal"/>
        <w:lvlText w:val="%1."/>
        <w:lvlJc w:val="left"/>
      </w:lvl>
    </w:lvlOverride>
  </w:num>
  <w:num w:numId="35">
    <w:abstractNumId w:val="15"/>
  </w:num>
  <w:num w:numId="36">
    <w:abstractNumId w:val="35"/>
  </w:num>
  <w:num w:numId="37">
    <w:abstractNumId w:val="18"/>
  </w:num>
  <w:num w:numId="38">
    <w:abstractNumId w:val="32"/>
  </w:num>
  <w:num w:numId="39">
    <w:abstractNumId w:val="28"/>
  </w:num>
  <w:num w:numId="40">
    <w:abstractNumId w:val="30"/>
  </w:num>
  <w:num w:numId="41">
    <w:abstractNumId w:val="29"/>
  </w:num>
  <w:num w:numId="42">
    <w:abstractNumId w:val="41"/>
  </w:num>
  <w:num w:numId="43">
    <w:abstractNumId w:val="40"/>
  </w:num>
  <w:num w:numId="44">
    <w:abstractNumId w:val="17"/>
  </w:num>
  <w:num w:numId="45">
    <w:abstractNumId w:val="24"/>
  </w:num>
  <w:num w:numId="4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pos w:val="beneathText"/>
    <w:numFmt w:val="chicago"/>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52"/>
    <w:rsid w:val="00000E7B"/>
    <w:rsid w:val="00001497"/>
    <w:rsid w:val="00001EFD"/>
    <w:rsid w:val="00002672"/>
    <w:rsid w:val="00002CE7"/>
    <w:rsid w:val="0000326A"/>
    <w:rsid w:val="000058BD"/>
    <w:rsid w:val="00005E74"/>
    <w:rsid w:val="000060D5"/>
    <w:rsid w:val="0000630A"/>
    <w:rsid w:val="00006792"/>
    <w:rsid w:val="000103C7"/>
    <w:rsid w:val="000117DA"/>
    <w:rsid w:val="000119E8"/>
    <w:rsid w:val="0001316A"/>
    <w:rsid w:val="00013B53"/>
    <w:rsid w:val="000142DF"/>
    <w:rsid w:val="00014622"/>
    <w:rsid w:val="000147F9"/>
    <w:rsid w:val="0001558A"/>
    <w:rsid w:val="0001604B"/>
    <w:rsid w:val="0001627C"/>
    <w:rsid w:val="000167D1"/>
    <w:rsid w:val="0001795B"/>
    <w:rsid w:val="00017CB1"/>
    <w:rsid w:val="00020110"/>
    <w:rsid w:val="0002163E"/>
    <w:rsid w:val="000216BE"/>
    <w:rsid w:val="00021737"/>
    <w:rsid w:val="0002273A"/>
    <w:rsid w:val="000229D0"/>
    <w:rsid w:val="00023958"/>
    <w:rsid w:val="00023E78"/>
    <w:rsid w:val="000244F8"/>
    <w:rsid w:val="000259C4"/>
    <w:rsid w:val="0002670C"/>
    <w:rsid w:val="00026F0A"/>
    <w:rsid w:val="00027AA7"/>
    <w:rsid w:val="00030051"/>
    <w:rsid w:val="00032187"/>
    <w:rsid w:val="000321AB"/>
    <w:rsid w:val="0003350E"/>
    <w:rsid w:val="00034667"/>
    <w:rsid w:val="000348A4"/>
    <w:rsid w:val="0003514C"/>
    <w:rsid w:val="000354FF"/>
    <w:rsid w:val="000355EF"/>
    <w:rsid w:val="0003590C"/>
    <w:rsid w:val="00035A7B"/>
    <w:rsid w:val="000361DF"/>
    <w:rsid w:val="00037486"/>
    <w:rsid w:val="000374B6"/>
    <w:rsid w:val="0004035E"/>
    <w:rsid w:val="00040A7D"/>
    <w:rsid w:val="000421A6"/>
    <w:rsid w:val="000424DB"/>
    <w:rsid w:val="00042580"/>
    <w:rsid w:val="000428F1"/>
    <w:rsid w:val="00043F48"/>
    <w:rsid w:val="000440F1"/>
    <w:rsid w:val="00044FE2"/>
    <w:rsid w:val="00045405"/>
    <w:rsid w:val="00045866"/>
    <w:rsid w:val="00045C13"/>
    <w:rsid w:val="00047A0C"/>
    <w:rsid w:val="00047BF6"/>
    <w:rsid w:val="00050453"/>
    <w:rsid w:val="00050A2E"/>
    <w:rsid w:val="0005107D"/>
    <w:rsid w:val="00051451"/>
    <w:rsid w:val="00051647"/>
    <w:rsid w:val="000521F8"/>
    <w:rsid w:val="000542B5"/>
    <w:rsid w:val="000546DC"/>
    <w:rsid w:val="0005590B"/>
    <w:rsid w:val="0005592B"/>
    <w:rsid w:val="00056D87"/>
    <w:rsid w:val="00057348"/>
    <w:rsid w:val="000577C5"/>
    <w:rsid w:val="000601CD"/>
    <w:rsid w:val="0006047F"/>
    <w:rsid w:val="00060D29"/>
    <w:rsid w:val="000618DF"/>
    <w:rsid w:val="00061F3B"/>
    <w:rsid w:val="00062546"/>
    <w:rsid w:val="00062C2F"/>
    <w:rsid w:val="00062C79"/>
    <w:rsid w:val="00062FDE"/>
    <w:rsid w:val="000632BF"/>
    <w:rsid w:val="00063723"/>
    <w:rsid w:val="00063B33"/>
    <w:rsid w:val="00065FD9"/>
    <w:rsid w:val="000673CA"/>
    <w:rsid w:val="000679D9"/>
    <w:rsid w:val="00071522"/>
    <w:rsid w:val="00072117"/>
    <w:rsid w:val="0007222C"/>
    <w:rsid w:val="000737A4"/>
    <w:rsid w:val="000755AD"/>
    <w:rsid w:val="0007569A"/>
    <w:rsid w:val="0008004F"/>
    <w:rsid w:val="00080323"/>
    <w:rsid w:val="00080F15"/>
    <w:rsid w:val="000816DD"/>
    <w:rsid w:val="000838C3"/>
    <w:rsid w:val="0008439E"/>
    <w:rsid w:val="00086860"/>
    <w:rsid w:val="00090B20"/>
    <w:rsid w:val="000911E4"/>
    <w:rsid w:val="0009165A"/>
    <w:rsid w:val="000928D6"/>
    <w:rsid w:val="000931D5"/>
    <w:rsid w:val="00093C6B"/>
    <w:rsid w:val="00094C14"/>
    <w:rsid w:val="00094ED1"/>
    <w:rsid w:val="00095305"/>
    <w:rsid w:val="00095C4A"/>
    <w:rsid w:val="00095F1A"/>
    <w:rsid w:val="000971D4"/>
    <w:rsid w:val="000976CD"/>
    <w:rsid w:val="000A12B0"/>
    <w:rsid w:val="000A25AE"/>
    <w:rsid w:val="000A25CF"/>
    <w:rsid w:val="000A3995"/>
    <w:rsid w:val="000A5D1D"/>
    <w:rsid w:val="000A618B"/>
    <w:rsid w:val="000A6C38"/>
    <w:rsid w:val="000A756E"/>
    <w:rsid w:val="000B03C6"/>
    <w:rsid w:val="000B07F3"/>
    <w:rsid w:val="000B0997"/>
    <w:rsid w:val="000B0B6D"/>
    <w:rsid w:val="000B441F"/>
    <w:rsid w:val="000B4F06"/>
    <w:rsid w:val="000B4FE8"/>
    <w:rsid w:val="000B633C"/>
    <w:rsid w:val="000B6593"/>
    <w:rsid w:val="000B665A"/>
    <w:rsid w:val="000B6B5A"/>
    <w:rsid w:val="000B6CBC"/>
    <w:rsid w:val="000B764C"/>
    <w:rsid w:val="000B7BF7"/>
    <w:rsid w:val="000B7D0A"/>
    <w:rsid w:val="000B7E29"/>
    <w:rsid w:val="000C01C6"/>
    <w:rsid w:val="000C0392"/>
    <w:rsid w:val="000C0BDE"/>
    <w:rsid w:val="000C1719"/>
    <w:rsid w:val="000C1B98"/>
    <w:rsid w:val="000C255F"/>
    <w:rsid w:val="000C33C3"/>
    <w:rsid w:val="000C37D4"/>
    <w:rsid w:val="000C3B0D"/>
    <w:rsid w:val="000C4E4B"/>
    <w:rsid w:val="000C50EB"/>
    <w:rsid w:val="000C558B"/>
    <w:rsid w:val="000C6307"/>
    <w:rsid w:val="000C73D8"/>
    <w:rsid w:val="000C7457"/>
    <w:rsid w:val="000D0228"/>
    <w:rsid w:val="000D02E1"/>
    <w:rsid w:val="000D2163"/>
    <w:rsid w:val="000D4059"/>
    <w:rsid w:val="000D5811"/>
    <w:rsid w:val="000D613E"/>
    <w:rsid w:val="000D658F"/>
    <w:rsid w:val="000E031B"/>
    <w:rsid w:val="000E09E2"/>
    <w:rsid w:val="000E0B65"/>
    <w:rsid w:val="000E0DE8"/>
    <w:rsid w:val="000E2694"/>
    <w:rsid w:val="000E2EE8"/>
    <w:rsid w:val="000E3445"/>
    <w:rsid w:val="000E38A6"/>
    <w:rsid w:val="000E3A65"/>
    <w:rsid w:val="000E4EF4"/>
    <w:rsid w:val="000E4FEE"/>
    <w:rsid w:val="000E587F"/>
    <w:rsid w:val="000F04E6"/>
    <w:rsid w:val="000F0EC3"/>
    <w:rsid w:val="000F210F"/>
    <w:rsid w:val="000F262B"/>
    <w:rsid w:val="000F389B"/>
    <w:rsid w:val="000F3AB7"/>
    <w:rsid w:val="000F6BC4"/>
    <w:rsid w:val="000F7E40"/>
    <w:rsid w:val="0010014B"/>
    <w:rsid w:val="00100518"/>
    <w:rsid w:val="00100667"/>
    <w:rsid w:val="00100B18"/>
    <w:rsid w:val="00100B28"/>
    <w:rsid w:val="00101C0A"/>
    <w:rsid w:val="00101C65"/>
    <w:rsid w:val="00101CA9"/>
    <w:rsid w:val="001037A0"/>
    <w:rsid w:val="00103CA6"/>
    <w:rsid w:val="001041E3"/>
    <w:rsid w:val="001057E0"/>
    <w:rsid w:val="00106BDF"/>
    <w:rsid w:val="001073E3"/>
    <w:rsid w:val="00107A71"/>
    <w:rsid w:val="001107D0"/>
    <w:rsid w:val="0011169D"/>
    <w:rsid w:val="00112362"/>
    <w:rsid w:val="00112E2C"/>
    <w:rsid w:val="001136BC"/>
    <w:rsid w:val="00113C5C"/>
    <w:rsid w:val="00114815"/>
    <w:rsid w:val="00114A18"/>
    <w:rsid w:val="00115820"/>
    <w:rsid w:val="00115A77"/>
    <w:rsid w:val="00115AB9"/>
    <w:rsid w:val="001163DF"/>
    <w:rsid w:val="00116C4B"/>
    <w:rsid w:val="00117821"/>
    <w:rsid w:val="0012144A"/>
    <w:rsid w:val="001228D1"/>
    <w:rsid w:val="00122E09"/>
    <w:rsid w:val="00123297"/>
    <w:rsid w:val="00123334"/>
    <w:rsid w:val="00123621"/>
    <w:rsid w:val="00123B2B"/>
    <w:rsid w:val="00124557"/>
    <w:rsid w:val="00125E28"/>
    <w:rsid w:val="001262CD"/>
    <w:rsid w:val="00127222"/>
    <w:rsid w:val="00130683"/>
    <w:rsid w:val="00130B94"/>
    <w:rsid w:val="00130D66"/>
    <w:rsid w:val="00131813"/>
    <w:rsid w:val="001322B3"/>
    <w:rsid w:val="001330A6"/>
    <w:rsid w:val="001354BC"/>
    <w:rsid w:val="0013551C"/>
    <w:rsid w:val="001356BF"/>
    <w:rsid w:val="00135846"/>
    <w:rsid w:val="0013679A"/>
    <w:rsid w:val="001367F0"/>
    <w:rsid w:val="00136EA8"/>
    <w:rsid w:val="00137117"/>
    <w:rsid w:val="001408E7"/>
    <w:rsid w:val="00141386"/>
    <w:rsid w:val="00141FAD"/>
    <w:rsid w:val="00143A55"/>
    <w:rsid w:val="0014442E"/>
    <w:rsid w:val="001444D5"/>
    <w:rsid w:val="00145B42"/>
    <w:rsid w:val="001461DD"/>
    <w:rsid w:val="001478EA"/>
    <w:rsid w:val="00147983"/>
    <w:rsid w:val="00147E33"/>
    <w:rsid w:val="00151712"/>
    <w:rsid w:val="00151B58"/>
    <w:rsid w:val="00151BA9"/>
    <w:rsid w:val="00151C55"/>
    <w:rsid w:val="00152552"/>
    <w:rsid w:val="00152E43"/>
    <w:rsid w:val="00153237"/>
    <w:rsid w:val="00153B4B"/>
    <w:rsid w:val="00154801"/>
    <w:rsid w:val="00155359"/>
    <w:rsid w:val="00157FF9"/>
    <w:rsid w:val="001609B5"/>
    <w:rsid w:val="00161639"/>
    <w:rsid w:val="00161D4D"/>
    <w:rsid w:val="00162126"/>
    <w:rsid w:val="001622C2"/>
    <w:rsid w:val="00163F90"/>
    <w:rsid w:val="00164564"/>
    <w:rsid w:val="00165B9A"/>
    <w:rsid w:val="0016670A"/>
    <w:rsid w:val="001713C4"/>
    <w:rsid w:val="001719F6"/>
    <w:rsid w:val="00172D40"/>
    <w:rsid w:val="00173636"/>
    <w:rsid w:val="00174067"/>
    <w:rsid w:val="00174693"/>
    <w:rsid w:val="0017491E"/>
    <w:rsid w:val="00174A53"/>
    <w:rsid w:val="00174C84"/>
    <w:rsid w:val="00174E68"/>
    <w:rsid w:val="00175F84"/>
    <w:rsid w:val="00176C6C"/>
    <w:rsid w:val="0018053E"/>
    <w:rsid w:val="001811A3"/>
    <w:rsid w:val="00181780"/>
    <w:rsid w:val="00182246"/>
    <w:rsid w:val="00183899"/>
    <w:rsid w:val="00184607"/>
    <w:rsid w:val="00184843"/>
    <w:rsid w:val="00184B67"/>
    <w:rsid w:val="00185D0C"/>
    <w:rsid w:val="00186EDF"/>
    <w:rsid w:val="0018780D"/>
    <w:rsid w:val="00187B96"/>
    <w:rsid w:val="001923DA"/>
    <w:rsid w:val="00194867"/>
    <w:rsid w:val="00194ECA"/>
    <w:rsid w:val="00195174"/>
    <w:rsid w:val="00195F76"/>
    <w:rsid w:val="001A1024"/>
    <w:rsid w:val="001A1E1B"/>
    <w:rsid w:val="001A2CDC"/>
    <w:rsid w:val="001A2F79"/>
    <w:rsid w:val="001A4C20"/>
    <w:rsid w:val="001A5815"/>
    <w:rsid w:val="001A5E10"/>
    <w:rsid w:val="001A738C"/>
    <w:rsid w:val="001A7466"/>
    <w:rsid w:val="001A763C"/>
    <w:rsid w:val="001A78E6"/>
    <w:rsid w:val="001B0555"/>
    <w:rsid w:val="001B1EAA"/>
    <w:rsid w:val="001B355C"/>
    <w:rsid w:val="001B3D7F"/>
    <w:rsid w:val="001B55D0"/>
    <w:rsid w:val="001B5BFC"/>
    <w:rsid w:val="001B605F"/>
    <w:rsid w:val="001B6486"/>
    <w:rsid w:val="001B7250"/>
    <w:rsid w:val="001B742A"/>
    <w:rsid w:val="001B77C1"/>
    <w:rsid w:val="001C12C3"/>
    <w:rsid w:val="001C2668"/>
    <w:rsid w:val="001C2AF8"/>
    <w:rsid w:val="001C2C7F"/>
    <w:rsid w:val="001C2CCE"/>
    <w:rsid w:val="001C30A6"/>
    <w:rsid w:val="001C33E4"/>
    <w:rsid w:val="001C3512"/>
    <w:rsid w:val="001C3D74"/>
    <w:rsid w:val="001C4922"/>
    <w:rsid w:val="001C54A2"/>
    <w:rsid w:val="001C567C"/>
    <w:rsid w:val="001C687C"/>
    <w:rsid w:val="001C6997"/>
    <w:rsid w:val="001C6E8B"/>
    <w:rsid w:val="001C79DC"/>
    <w:rsid w:val="001C79DD"/>
    <w:rsid w:val="001C7E84"/>
    <w:rsid w:val="001D0815"/>
    <w:rsid w:val="001D0C9A"/>
    <w:rsid w:val="001D1B7F"/>
    <w:rsid w:val="001D2AB9"/>
    <w:rsid w:val="001D3039"/>
    <w:rsid w:val="001D3841"/>
    <w:rsid w:val="001D3CDA"/>
    <w:rsid w:val="001D40DD"/>
    <w:rsid w:val="001D4360"/>
    <w:rsid w:val="001D52AB"/>
    <w:rsid w:val="001D6A68"/>
    <w:rsid w:val="001E15A5"/>
    <w:rsid w:val="001E1B65"/>
    <w:rsid w:val="001E208D"/>
    <w:rsid w:val="001E23F4"/>
    <w:rsid w:val="001E26E9"/>
    <w:rsid w:val="001E3F42"/>
    <w:rsid w:val="001E44DB"/>
    <w:rsid w:val="001E4526"/>
    <w:rsid w:val="001E45E9"/>
    <w:rsid w:val="001E4A23"/>
    <w:rsid w:val="001E4C5C"/>
    <w:rsid w:val="001E6208"/>
    <w:rsid w:val="001E623C"/>
    <w:rsid w:val="001E6669"/>
    <w:rsid w:val="001F072E"/>
    <w:rsid w:val="001F11B6"/>
    <w:rsid w:val="001F163A"/>
    <w:rsid w:val="001F19B7"/>
    <w:rsid w:val="001F257C"/>
    <w:rsid w:val="001F2960"/>
    <w:rsid w:val="001F2B67"/>
    <w:rsid w:val="001F4CE2"/>
    <w:rsid w:val="001F5D99"/>
    <w:rsid w:val="001F5F72"/>
    <w:rsid w:val="001F666E"/>
    <w:rsid w:val="001F6CFA"/>
    <w:rsid w:val="001F769A"/>
    <w:rsid w:val="002011D1"/>
    <w:rsid w:val="002016B1"/>
    <w:rsid w:val="00201FA9"/>
    <w:rsid w:val="002027B7"/>
    <w:rsid w:val="002046EC"/>
    <w:rsid w:val="00204CC5"/>
    <w:rsid w:val="002059F3"/>
    <w:rsid w:val="0020659A"/>
    <w:rsid w:val="0020768E"/>
    <w:rsid w:val="0020772A"/>
    <w:rsid w:val="00207A29"/>
    <w:rsid w:val="002101FB"/>
    <w:rsid w:val="00211103"/>
    <w:rsid w:val="00211E51"/>
    <w:rsid w:val="0021207D"/>
    <w:rsid w:val="00213929"/>
    <w:rsid w:val="00214144"/>
    <w:rsid w:val="002146D3"/>
    <w:rsid w:val="00214C42"/>
    <w:rsid w:val="002157E9"/>
    <w:rsid w:val="00215E02"/>
    <w:rsid w:val="0022124B"/>
    <w:rsid w:val="00223C01"/>
    <w:rsid w:val="00224C33"/>
    <w:rsid w:val="002251AE"/>
    <w:rsid w:val="00225D99"/>
    <w:rsid w:val="00226453"/>
    <w:rsid w:val="0022773C"/>
    <w:rsid w:val="00230902"/>
    <w:rsid w:val="00231D98"/>
    <w:rsid w:val="00232601"/>
    <w:rsid w:val="0023267C"/>
    <w:rsid w:val="00232D3C"/>
    <w:rsid w:val="00232FF9"/>
    <w:rsid w:val="00233788"/>
    <w:rsid w:val="002348A5"/>
    <w:rsid w:val="002348D3"/>
    <w:rsid w:val="00235CD4"/>
    <w:rsid w:val="00236BDF"/>
    <w:rsid w:val="00236FBF"/>
    <w:rsid w:val="002410E2"/>
    <w:rsid w:val="00241B98"/>
    <w:rsid w:val="00241C00"/>
    <w:rsid w:val="00241E92"/>
    <w:rsid w:val="002425F3"/>
    <w:rsid w:val="00244680"/>
    <w:rsid w:val="0024537C"/>
    <w:rsid w:val="00245A36"/>
    <w:rsid w:val="002467EC"/>
    <w:rsid w:val="00246B00"/>
    <w:rsid w:val="00246F95"/>
    <w:rsid w:val="002476ED"/>
    <w:rsid w:val="002477C9"/>
    <w:rsid w:val="00247836"/>
    <w:rsid w:val="00247F48"/>
    <w:rsid w:val="00247F78"/>
    <w:rsid w:val="00250564"/>
    <w:rsid w:val="00251B30"/>
    <w:rsid w:val="00251B42"/>
    <w:rsid w:val="00251B4E"/>
    <w:rsid w:val="00251CF9"/>
    <w:rsid w:val="002522A6"/>
    <w:rsid w:val="00252616"/>
    <w:rsid w:val="00252C0D"/>
    <w:rsid w:val="00253ECF"/>
    <w:rsid w:val="0025405B"/>
    <w:rsid w:val="002555B3"/>
    <w:rsid w:val="00255CFB"/>
    <w:rsid w:val="00257064"/>
    <w:rsid w:val="00257910"/>
    <w:rsid w:val="00257C63"/>
    <w:rsid w:val="002608E0"/>
    <w:rsid w:val="002610B9"/>
    <w:rsid w:val="002613FF"/>
    <w:rsid w:val="00261E3C"/>
    <w:rsid w:val="00262163"/>
    <w:rsid w:val="0026225D"/>
    <w:rsid w:val="002624E5"/>
    <w:rsid w:val="00262C0E"/>
    <w:rsid w:val="00263B3D"/>
    <w:rsid w:val="002645DC"/>
    <w:rsid w:val="00265B79"/>
    <w:rsid w:val="00267E46"/>
    <w:rsid w:val="00270A3C"/>
    <w:rsid w:val="0027197E"/>
    <w:rsid w:val="00271D95"/>
    <w:rsid w:val="002721F6"/>
    <w:rsid w:val="00272326"/>
    <w:rsid w:val="00272824"/>
    <w:rsid w:val="0027355C"/>
    <w:rsid w:val="00274A6C"/>
    <w:rsid w:val="00274E20"/>
    <w:rsid w:val="00274EBB"/>
    <w:rsid w:val="002750CC"/>
    <w:rsid w:val="0027520C"/>
    <w:rsid w:val="002752A3"/>
    <w:rsid w:val="0027555B"/>
    <w:rsid w:val="0027577B"/>
    <w:rsid w:val="002762C6"/>
    <w:rsid w:val="00276ED9"/>
    <w:rsid w:val="00277361"/>
    <w:rsid w:val="00277D7A"/>
    <w:rsid w:val="00281E52"/>
    <w:rsid w:val="002820BD"/>
    <w:rsid w:val="00282771"/>
    <w:rsid w:val="00282A98"/>
    <w:rsid w:val="00284BB5"/>
    <w:rsid w:val="00284C73"/>
    <w:rsid w:val="00284EC5"/>
    <w:rsid w:val="00285979"/>
    <w:rsid w:val="002864C0"/>
    <w:rsid w:val="0028704F"/>
    <w:rsid w:val="00287F6F"/>
    <w:rsid w:val="0029269E"/>
    <w:rsid w:val="00292DFE"/>
    <w:rsid w:val="00294B8C"/>
    <w:rsid w:val="002953BC"/>
    <w:rsid w:val="00295C22"/>
    <w:rsid w:val="00295C3E"/>
    <w:rsid w:val="00295D49"/>
    <w:rsid w:val="00295DD4"/>
    <w:rsid w:val="00295E54"/>
    <w:rsid w:val="00295F3D"/>
    <w:rsid w:val="00297274"/>
    <w:rsid w:val="002A034B"/>
    <w:rsid w:val="002A0B8D"/>
    <w:rsid w:val="002A370F"/>
    <w:rsid w:val="002A3C55"/>
    <w:rsid w:val="002A3F6D"/>
    <w:rsid w:val="002A4F29"/>
    <w:rsid w:val="002A5361"/>
    <w:rsid w:val="002A593A"/>
    <w:rsid w:val="002A6635"/>
    <w:rsid w:val="002A6A11"/>
    <w:rsid w:val="002B040F"/>
    <w:rsid w:val="002B055A"/>
    <w:rsid w:val="002B06E7"/>
    <w:rsid w:val="002B0730"/>
    <w:rsid w:val="002B12BB"/>
    <w:rsid w:val="002B147A"/>
    <w:rsid w:val="002B2027"/>
    <w:rsid w:val="002B31BA"/>
    <w:rsid w:val="002B4BE6"/>
    <w:rsid w:val="002B6E25"/>
    <w:rsid w:val="002C2639"/>
    <w:rsid w:val="002C2BB1"/>
    <w:rsid w:val="002C2C12"/>
    <w:rsid w:val="002C365C"/>
    <w:rsid w:val="002C501C"/>
    <w:rsid w:val="002C5D23"/>
    <w:rsid w:val="002C5D4B"/>
    <w:rsid w:val="002D0DB0"/>
    <w:rsid w:val="002D1EFE"/>
    <w:rsid w:val="002D4078"/>
    <w:rsid w:val="002D491C"/>
    <w:rsid w:val="002D4CBC"/>
    <w:rsid w:val="002D53D7"/>
    <w:rsid w:val="002D5EDE"/>
    <w:rsid w:val="002D650D"/>
    <w:rsid w:val="002D6F67"/>
    <w:rsid w:val="002D71C3"/>
    <w:rsid w:val="002D73A5"/>
    <w:rsid w:val="002D7E2B"/>
    <w:rsid w:val="002E039C"/>
    <w:rsid w:val="002E099C"/>
    <w:rsid w:val="002E1927"/>
    <w:rsid w:val="002E19F2"/>
    <w:rsid w:val="002E39B6"/>
    <w:rsid w:val="002E39ED"/>
    <w:rsid w:val="002E3C62"/>
    <w:rsid w:val="002E46BE"/>
    <w:rsid w:val="002E4748"/>
    <w:rsid w:val="002E53D7"/>
    <w:rsid w:val="002E6B23"/>
    <w:rsid w:val="002E78DD"/>
    <w:rsid w:val="002F08E0"/>
    <w:rsid w:val="002F09DF"/>
    <w:rsid w:val="002F1077"/>
    <w:rsid w:val="002F1303"/>
    <w:rsid w:val="002F1612"/>
    <w:rsid w:val="002F2A5E"/>
    <w:rsid w:val="002F3AC6"/>
    <w:rsid w:val="002F6057"/>
    <w:rsid w:val="002F69D4"/>
    <w:rsid w:val="002F73FF"/>
    <w:rsid w:val="002F79A7"/>
    <w:rsid w:val="00302532"/>
    <w:rsid w:val="003040D9"/>
    <w:rsid w:val="00304C28"/>
    <w:rsid w:val="00304F1C"/>
    <w:rsid w:val="003058D1"/>
    <w:rsid w:val="00305B26"/>
    <w:rsid w:val="00306553"/>
    <w:rsid w:val="003066B0"/>
    <w:rsid w:val="00307647"/>
    <w:rsid w:val="00307950"/>
    <w:rsid w:val="00307F5D"/>
    <w:rsid w:val="00310682"/>
    <w:rsid w:val="003107D4"/>
    <w:rsid w:val="00310A08"/>
    <w:rsid w:val="00312688"/>
    <w:rsid w:val="003139A9"/>
    <w:rsid w:val="0031409A"/>
    <w:rsid w:val="00314155"/>
    <w:rsid w:val="00314A12"/>
    <w:rsid w:val="00314A90"/>
    <w:rsid w:val="003154F2"/>
    <w:rsid w:val="00316AC0"/>
    <w:rsid w:val="003207D6"/>
    <w:rsid w:val="003211CD"/>
    <w:rsid w:val="00321772"/>
    <w:rsid w:val="003218EC"/>
    <w:rsid w:val="003232BD"/>
    <w:rsid w:val="00323333"/>
    <w:rsid w:val="00323380"/>
    <w:rsid w:val="00323514"/>
    <w:rsid w:val="00325E3F"/>
    <w:rsid w:val="003265E9"/>
    <w:rsid w:val="00326E58"/>
    <w:rsid w:val="003276A3"/>
    <w:rsid w:val="00330B87"/>
    <w:rsid w:val="00331ED1"/>
    <w:rsid w:val="00331ED3"/>
    <w:rsid w:val="00331F09"/>
    <w:rsid w:val="00332B57"/>
    <w:rsid w:val="00332F99"/>
    <w:rsid w:val="003344D8"/>
    <w:rsid w:val="003345FD"/>
    <w:rsid w:val="00334E21"/>
    <w:rsid w:val="00335BC2"/>
    <w:rsid w:val="00336562"/>
    <w:rsid w:val="00336A72"/>
    <w:rsid w:val="003371B9"/>
    <w:rsid w:val="00337B66"/>
    <w:rsid w:val="003402E5"/>
    <w:rsid w:val="00341451"/>
    <w:rsid w:val="00342CE1"/>
    <w:rsid w:val="0034323B"/>
    <w:rsid w:val="0034528A"/>
    <w:rsid w:val="00346797"/>
    <w:rsid w:val="003478E4"/>
    <w:rsid w:val="00347D81"/>
    <w:rsid w:val="00350B5D"/>
    <w:rsid w:val="00350F47"/>
    <w:rsid w:val="00350FDE"/>
    <w:rsid w:val="0035194D"/>
    <w:rsid w:val="00351ACB"/>
    <w:rsid w:val="00352B66"/>
    <w:rsid w:val="0035453F"/>
    <w:rsid w:val="00354A1B"/>
    <w:rsid w:val="00355ADA"/>
    <w:rsid w:val="003562FE"/>
    <w:rsid w:val="0035686A"/>
    <w:rsid w:val="003571B8"/>
    <w:rsid w:val="00357A3A"/>
    <w:rsid w:val="00357AF9"/>
    <w:rsid w:val="003604E9"/>
    <w:rsid w:val="00360716"/>
    <w:rsid w:val="0036093B"/>
    <w:rsid w:val="00360C36"/>
    <w:rsid w:val="00360F00"/>
    <w:rsid w:val="003616AE"/>
    <w:rsid w:val="00361BC6"/>
    <w:rsid w:val="00364093"/>
    <w:rsid w:val="003648D9"/>
    <w:rsid w:val="00364C30"/>
    <w:rsid w:val="00364D33"/>
    <w:rsid w:val="00366564"/>
    <w:rsid w:val="00367515"/>
    <w:rsid w:val="003710C9"/>
    <w:rsid w:val="00373032"/>
    <w:rsid w:val="00373293"/>
    <w:rsid w:val="00375092"/>
    <w:rsid w:val="0037537A"/>
    <w:rsid w:val="00375CCA"/>
    <w:rsid w:val="0037675F"/>
    <w:rsid w:val="003768E6"/>
    <w:rsid w:val="00381314"/>
    <w:rsid w:val="00381715"/>
    <w:rsid w:val="0038378A"/>
    <w:rsid w:val="00383F35"/>
    <w:rsid w:val="00383FC9"/>
    <w:rsid w:val="0038430B"/>
    <w:rsid w:val="003852B7"/>
    <w:rsid w:val="0038533B"/>
    <w:rsid w:val="0038709F"/>
    <w:rsid w:val="003871AC"/>
    <w:rsid w:val="0038779A"/>
    <w:rsid w:val="00391AD8"/>
    <w:rsid w:val="00391D9F"/>
    <w:rsid w:val="003938E1"/>
    <w:rsid w:val="00393A0D"/>
    <w:rsid w:val="00393B6C"/>
    <w:rsid w:val="00394391"/>
    <w:rsid w:val="00395037"/>
    <w:rsid w:val="003957FE"/>
    <w:rsid w:val="0039736F"/>
    <w:rsid w:val="003A12E7"/>
    <w:rsid w:val="003A2010"/>
    <w:rsid w:val="003A26D2"/>
    <w:rsid w:val="003A310E"/>
    <w:rsid w:val="003A38C7"/>
    <w:rsid w:val="003A39B9"/>
    <w:rsid w:val="003A3D9B"/>
    <w:rsid w:val="003A4B87"/>
    <w:rsid w:val="003A515B"/>
    <w:rsid w:val="003A5C08"/>
    <w:rsid w:val="003A5DF3"/>
    <w:rsid w:val="003A7545"/>
    <w:rsid w:val="003A78DD"/>
    <w:rsid w:val="003A7E89"/>
    <w:rsid w:val="003B008A"/>
    <w:rsid w:val="003B096B"/>
    <w:rsid w:val="003B26F3"/>
    <w:rsid w:val="003B3985"/>
    <w:rsid w:val="003B3F9B"/>
    <w:rsid w:val="003B424D"/>
    <w:rsid w:val="003B4E16"/>
    <w:rsid w:val="003B5299"/>
    <w:rsid w:val="003B52D9"/>
    <w:rsid w:val="003B5DCC"/>
    <w:rsid w:val="003B5ED8"/>
    <w:rsid w:val="003B72FD"/>
    <w:rsid w:val="003B7314"/>
    <w:rsid w:val="003B7AEE"/>
    <w:rsid w:val="003B7F7D"/>
    <w:rsid w:val="003C1629"/>
    <w:rsid w:val="003C1633"/>
    <w:rsid w:val="003C1D43"/>
    <w:rsid w:val="003C2353"/>
    <w:rsid w:val="003C2D27"/>
    <w:rsid w:val="003C3A7C"/>
    <w:rsid w:val="003C3B2D"/>
    <w:rsid w:val="003C3EDD"/>
    <w:rsid w:val="003C423D"/>
    <w:rsid w:val="003C4FD5"/>
    <w:rsid w:val="003C56A0"/>
    <w:rsid w:val="003C6044"/>
    <w:rsid w:val="003C6E5C"/>
    <w:rsid w:val="003C773E"/>
    <w:rsid w:val="003D20F0"/>
    <w:rsid w:val="003D26E7"/>
    <w:rsid w:val="003D3026"/>
    <w:rsid w:val="003D34E1"/>
    <w:rsid w:val="003D36AE"/>
    <w:rsid w:val="003D3915"/>
    <w:rsid w:val="003D3C0F"/>
    <w:rsid w:val="003D3E22"/>
    <w:rsid w:val="003D3E2B"/>
    <w:rsid w:val="003D4DFB"/>
    <w:rsid w:val="003D588D"/>
    <w:rsid w:val="003D5E10"/>
    <w:rsid w:val="003D5F11"/>
    <w:rsid w:val="003E1107"/>
    <w:rsid w:val="003E34CC"/>
    <w:rsid w:val="003E44AB"/>
    <w:rsid w:val="003E4A43"/>
    <w:rsid w:val="003E4C7D"/>
    <w:rsid w:val="003E555B"/>
    <w:rsid w:val="003E5D96"/>
    <w:rsid w:val="003E683C"/>
    <w:rsid w:val="003E7B0C"/>
    <w:rsid w:val="003F0CE6"/>
    <w:rsid w:val="003F0EEC"/>
    <w:rsid w:val="003F2224"/>
    <w:rsid w:val="003F2AE1"/>
    <w:rsid w:val="003F352F"/>
    <w:rsid w:val="003F392A"/>
    <w:rsid w:val="003F4093"/>
    <w:rsid w:val="003F4C87"/>
    <w:rsid w:val="003F546D"/>
    <w:rsid w:val="003F6488"/>
    <w:rsid w:val="003F6534"/>
    <w:rsid w:val="003F675C"/>
    <w:rsid w:val="003F6D11"/>
    <w:rsid w:val="003F6DBC"/>
    <w:rsid w:val="00400CC4"/>
    <w:rsid w:val="00402212"/>
    <w:rsid w:val="0040239D"/>
    <w:rsid w:val="00403A42"/>
    <w:rsid w:val="00404014"/>
    <w:rsid w:val="00404462"/>
    <w:rsid w:val="00404484"/>
    <w:rsid w:val="004076DA"/>
    <w:rsid w:val="00407F6D"/>
    <w:rsid w:val="00410736"/>
    <w:rsid w:val="004107D0"/>
    <w:rsid w:val="00410DD0"/>
    <w:rsid w:val="00411E21"/>
    <w:rsid w:val="004120B3"/>
    <w:rsid w:val="00412477"/>
    <w:rsid w:val="00413F1B"/>
    <w:rsid w:val="00414279"/>
    <w:rsid w:val="00415252"/>
    <w:rsid w:val="00415611"/>
    <w:rsid w:val="00415B60"/>
    <w:rsid w:val="00420594"/>
    <w:rsid w:val="00421CE2"/>
    <w:rsid w:val="00422434"/>
    <w:rsid w:val="00422FFF"/>
    <w:rsid w:val="00424426"/>
    <w:rsid w:val="00424EA1"/>
    <w:rsid w:val="00425531"/>
    <w:rsid w:val="00425AA1"/>
    <w:rsid w:val="00426E61"/>
    <w:rsid w:val="0042727C"/>
    <w:rsid w:val="00427855"/>
    <w:rsid w:val="00430440"/>
    <w:rsid w:val="00430DC0"/>
    <w:rsid w:val="00431A22"/>
    <w:rsid w:val="00432925"/>
    <w:rsid w:val="00432DA8"/>
    <w:rsid w:val="004330CB"/>
    <w:rsid w:val="00433180"/>
    <w:rsid w:val="00433366"/>
    <w:rsid w:val="00433856"/>
    <w:rsid w:val="004339BF"/>
    <w:rsid w:val="00433A6C"/>
    <w:rsid w:val="00434057"/>
    <w:rsid w:val="00434D71"/>
    <w:rsid w:val="00434DF0"/>
    <w:rsid w:val="00435744"/>
    <w:rsid w:val="0043773A"/>
    <w:rsid w:val="004407B5"/>
    <w:rsid w:val="00440A04"/>
    <w:rsid w:val="00441D28"/>
    <w:rsid w:val="0044233A"/>
    <w:rsid w:val="00443263"/>
    <w:rsid w:val="004433D1"/>
    <w:rsid w:val="0044370F"/>
    <w:rsid w:val="00443FF9"/>
    <w:rsid w:val="00444155"/>
    <w:rsid w:val="00446853"/>
    <w:rsid w:val="004471F9"/>
    <w:rsid w:val="004504B9"/>
    <w:rsid w:val="004520F4"/>
    <w:rsid w:val="00452104"/>
    <w:rsid w:val="00453288"/>
    <w:rsid w:val="00453D88"/>
    <w:rsid w:val="004578CC"/>
    <w:rsid w:val="00460642"/>
    <w:rsid w:val="004610C0"/>
    <w:rsid w:val="004613FC"/>
    <w:rsid w:val="00461645"/>
    <w:rsid w:val="004616DE"/>
    <w:rsid w:val="0046206A"/>
    <w:rsid w:val="0046421E"/>
    <w:rsid w:val="004652C9"/>
    <w:rsid w:val="004664C6"/>
    <w:rsid w:val="00466B32"/>
    <w:rsid w:val="00467453"/>
    <w:rsid w:val="004676C3"/>
    <w:rsid w:val="004719A2"/>
    <w:rsid w:val="004721FF"/>
    <w:rsid w:val="00472F2D"/>
    <w:rsid w:val="00474086"/>
    <w:rsid w:val="0047477D"/>
    <w:rsid w:val="00477B85"/>
    <w:rsid w:val="00477F90"/>
    <w:rsid w:val="0048021C"/>
    <w:rsid w:val="00480616"/>
    <w:rsid w:val="004806FC"/>
    <w:rsid w:val="004814B0"/>
    <w:rsid w:val="00481B88"/>
    <w:rsid w:val="00482AA8"/>
    <w:rsid w:val="004849AF"/>
    <w:rsid w:val="00485B4E"/>
    <w:rsid w:val="00485CC6"/>
    <w:rsid w:val="00487113"/>
    <w:rsid w:val="00487682"/>
    <w:rsid w:val="004876B1"/>
    <w:rsid w:val="00487F23"/>
    <w:rsid w:val="004902CF"/>
    <w:rsid w:val="00492BE1"/>
    <w:rsid w:val="00493CC8"/>
    <w:rsid w:val="00495BC9"/>
    <w:rsid w:val="004971FE"/>
    <w:rsid w:val="004977DA"/>
    <w:rsid w:val="004978AE"/>
    <w:rsid w:val="00497E74"/>
    <w:rsid w:val="004A065B"/>
    <w:rsid w:val="004A087D"/>
    <w:rsid w:val="004A1D44"/>
    <w:rsid w:val="004A2289"/>
    <w:rsid w:val="004A37C6"/>
    <w:rsid w:val="004A3FD8"/>
    <w:rsid w:val="004A4DD9"/>
    <w:rsid w:val="004A5694"/>
    <w:rsid w:val="004A56FE"/>
    <w:rsid w:val="004A69D9"/>
    <w:rsid w:val="004A700D"/>
    <w:rsid w:val="004B093A"/>
    <w:rsid w:val="004B242D"/>
    <w:rsid w:val="004B3126"/>
    <w:rsid w:val="004B3250"/>
    <w:rsid w:val="004B390D"/>
    <w:rsid w:val="004B3F27"/>
    <w:rsid w:val="004B514F"/>
    <w:rsid w:val="004B5A9D"/>
    <w:rsid w:val="004B5B89"/>
    <w:rsid w:val="004B5E03"/>
    <w:rsid w:val="004B6206"/>
    <w:rsid w:val="004B68BB"/>
    <w:rsid w:val="004B6DAD"/>
    <w:rsid w:val="004B7579"/>
    <w:rsid w:val="004B7691"/>
    <w:rsid w:val="004B7AD5"/>
    <w:rsid w:val="004C0086"/>
    <w:rsid w:val="004C0B38"/>
    <w:rsid w:val="004C30B0"/>
    <w:rsid w:val="004C3CC4"/>
    <w:rsid w:val="004C43ED"/>
    <w:rsid w:val="004C45A9"/>
    <w:rsid w:val="004C59D8"/>
    <w:rsid w:val="004C6420"/>
    <w:rsid w:val="004C67A9"/>
    <w:rsid w:val="004C688B"/>
    <w:rsid w:val="004C69E8"/>
    <w:rsid w:val="004C6C45"/>
    <w:rsid w:val="004C7161"/>
    <w:rsid w:val="004D0B4C"/>
    <w:rsid w:val="004D130D"/>
    <w:rsid w:val="004D1887"/>
    <w:rsid w:val="004D25C6"/>
    <w:rsid w:val="004D31B8"/>
    <w:rsid w:val="004D4628"/>
    <w:rsid w:val="004D4688"/>
    <w:rsid w:val="004D4E1A"/>
    <w:rsid w:val="004D50DB"/>
    <w:rsid w:val="004D5427"/>
    <w:rsid w:val="004D6140"/>
    <w:rsid w:val="004D7859"/>
    <w:rsid w:val="004E0276"/>
    <w:rsid w:val="004E0712"/>
    <w:rsid w:val="004E09D5"/>
    <w:rsid w:val="004E0B9A"/>
    <w:rsid w:val="004E2F9E"/>
    <w:rsid w:val="004E3826"/>
    <w:rsid w:val="004E3B83"/>
    <w:rsid w:val="004E57A6"/>
    <w:rsid w:val="004E5A33"/>
    <w:rsid w:val="004E5C48"/>
    <w:rsid w:val="004E655A"/>
    <w:rsid w:val="004E6D3F"/>
    <w:rsid w:val="004F033C"/>
    <w:rsid w:val="004F0E4F"/>
    <w:rsid w:val="004F1186"/>
    <w:rsid w:val="004F1548"/>
    <w:rsid w:val="004F22FA"/>
    <w:rsid w:val="004F44B0"/>
    <w:rsid w:val="004F4727"/>
    <w:rsid w:val="004F496A"/>
    <w:rsid w:val="004F5699"/>
    <w:rsid w:val="004F5BFF"/>
    <w:rsid w:val="0050042C"/>
    <w:rsid w:val="00500F81"/>
    <w:rsid w:val="005029FC"/>
    <w:rsid w:val="00502CCF"/>
    <w:rsid w:val="00503298"/>
    <w:rsid w:val="005045BD"/>
    <w:rsid w:val="00504759"/>
    <w:rsid w:val="00506856"/>
    <w:rsid w:val="00507885"/>
    <w:rsid w:val="00507D06"/>
    <w:rsid w:val="00511E99"/>
    <w:rsid w:val="0051219B"/>
    <w:rsid w:val="0051235C"/>
    <w:rsid w:val="005130A6"/>
    <w:rsid w:val="005139F9"/>
    <w:rsid w:val="00513D31"/>
    <w:rsid w:val="005143DF"/>
    <w:rsid w:val="005148A8"/>
    <w:rsid w:val="00514C13"/>
    <w:rsid w:val="00515B92"/>
    <w:rsid w:val="00517D58"/>
    <w:rsid w:val="00521B17"/>
    <w:rsid w:val="00521B1E"/>
    <w:rsid w:val="0052374B"/>
    <w:rsid w:val="005245AB"/>
    <w:rsid w:val="00525602"/>
    <w:rsid w:val="0052640E"/>
    <w:rsid w:val="00526B53"/>
    <w:rsid w:val="0052789B"/>
    <w:rsid w:val="00527F0F"/>
    <w:rsid w:val="00530434"/>
    <w:rsid w:val="00531145"/>
    <w:rsid w:val="00532425"/>
    <w:rsid w:val="005324AF"/>
    <w:rsid w:val="005326BA"/>
    <w:rsid w:val="00533B67"/>
    <w:rsid w:val="0053410F"/>
    <w:rsid w:val="0053426E"/>
    <w:rsid w:val="00534A2F"/>
    <w:rsid w:val="00534A46"/>
    <w:rsid w:val="00534E40"/>
    <w:rsid w:val="00534E50"/>
    <w:rsid w:val="00535311"/>
    <w:rsid w:val="005355E2"/>
    <w:rsid w:val="00535FAC"/>
    <w:rsid w:val="0053642E"/>
    <w:rsid w:val="005366AD"/>
    <w:rsid w:val="00537577"/>
    <w:rsid w:val="0054117D"/>
    <w:rsid w:val="00541AE4"/>
    <w:rsid w:val="00542DBC"/>
    <w:rsid w:val="005436BC"/>
    <w:rsid w:val="005442E6"/>
    <w:rsid w:val="00545565"/>
    <w:rsid w:val="00546795"/>
    <w:rsid w:val="005475D0"/>
    <w:rsid w:val="00547A2F"/>
    <w:rsid w:val="00550164"/>
    <w:rsid w:val="005513DE"/>
    <w:rsid w:val="00551A7F"/>
    <w:rsid w:val="00551AAE"/>
    <w:rsid w:val="005535D0"/>
    <w:rsid w:val="00554511"/>
    <w:rsid w:val="005553A6"/>
    <w:rsid w:val="00555BAC"/>
    <w:rsid w:val="00555FAC"/>
    <w:rsid w:val="00556FEF"/>
    <w:rsid w:val="005576DC"/>
    <w:rsid w:val="0056042D"/>
    <w:rsid w:val="00560E71"/>
    <w:rsid w:val="005614B4"/>
    <w:rsid w:val="0056156D"/>
    <w:rsid w:val="00561AD5"/>
    <w:rsid w:val="00563393"/>
    <w:rsid w:val="00563C54"/>
    <w:rsid w:val="00564192"/>
    <w:rsid w:val="00564631"/>
    <w:rsid w:val="00564C50"/>
    <w:rsid w:val="005656ED"/>
    <w:rsid w:val="00566696"/>
    <w:rsid w:val="00572028"/>
    <w:rsid w:val="005720F7"/>
    <w:rsid w:val="005723E1"/>
    <w:rsid w:val="005729D4"/>
    <w:rsid w:val="00572D25"/>
    <w:rsid w:val="00575FC3"/>
    <w:rsid w:val="0057697E"/>
    <w:rsid w:val="005778BA"/>
    <w:rsid w:val="00580BA4"/>
    <w:rsid w:val="0058107D"/>
    <w:rsid w:val="0058147D"/>
    <w:rsid w:val="005816B5"/>
    <w:rsid w:val="00581D4F"/>
    <w:rsid w:val="005824B9"/>
    <w:rsid w:val="0058298C"/>
    <w:rsid w:val="0058354C"/>
    <w:rsid w:val="00585CA2"/>
    <w:rsid w:val="0058632C"/>
    <w:rsid w:val="00586A0D"/>
    <w:rsid w:val="00586BC2"/>
    <w:rsid w:val="005871F3"/>
    <w:rsid w:val="005914D1"/>
    <w:rsid w:val="005918A6"/>
    <w:rsid w:val="00591F9D"/>
    <w:rsid w:val="00593034"/>
    <w:rsid w:val="0059344F"/>
    <w:rsid w:val="005938DE"/>
    <w:rsid w:val="00594731"/>
    <w:rsid w:val="00595ECC"/>
    <w:rsid w:val="00595F21"/>
    <w:rsid w:val="0059629E"/>
    <w:rsid w:val="00596310"/>
    <w:rsid w:val="00597825"/>
    <w:rsid w:val="0059793B"/>
    <w:rsid w:val="005A02B7"/>
    <w:rsid w:val="005A0312"/>
    <w:rsid w:val="005A05CB"/>
    <w:rsid w:val="005A1DE6"/>
    <w:rsid w:val="005A1E00"/>
    <w:rsid w:val="005A2653"/>
    <w:rsid w:val="005A2B1C"/>
    <w:rsid w:val="005A3D64"/>
    <w:rsid w:val="005A3FE3"/>
    <w:rsid w:val="005A46DE"/>
    <w:rsid w:val="005A47A8"/>
    <w:rsid w:val="005A4D3D"/>
    <w:rsid w:val="005A5369"/>
    <w:rsid w:val="005A5A9E"/>
    <w:rsid w:val="005A5EB4"/>
    <w:rsid w:val="005A68F5"/>
    <w:rsid w:val="005A7E21"/>
    <w:rsid w:val="005A7FF4"/>
    <w:rsid w:val="005B147E"/>
    <w:rsid w:val="005B22C2"/>
    <w:rsid w:val="005B5759"/>
    <w:rsid w:val="005B57D9"/>
    <w:rsid w:val="005B5DAE"/>
    <w:rsid w:val="005B6F2E"/>
    <w:rsid w:val="005B7E62"/>
    <w:rsid w:val="005C2301"/>
    <w:rsid w:val="005C4060"/>
    <w:rsid w:val="005C459B"/>
    <w:rsid w:val="005C553B"/>
    <w:rsid w:val="005C5D7B"/>
    <w:rsid w:val="005C6ACD"/>
    <w:rsid w:val="005C6FD7"/>
    <w:rsid w:val="005C7A59"/>
    <w:rsid w:val="005D287F"/>
    <w:rsid w:val="005D2D62"/>
    <w:rsid w:val="005D3D45"/>
    <w:rsid w:val="005D41FD"/>
    <w:rsid w:val="005D4571"/>
    <w:rsid w:val="005D4584"/>
    <w:rsid w:val="005D5792"/>
    <w:rsid w:val="005D5A99"/>
    <w:rsid w:val="005D5D25"/>
    <w:rsid w:val="005D6F39"/>
    <w:rsid w:val="005D7233"/>
    <w:rsid w:val="005D7C5B"/>
    <w:rsid w:val="005E0192"/>
    <w:rsid w:val="005E06C2"/>
    <w:rsid w:val="005E0763"/>
    <w:rsid w:val="005E07A9"/>
    <w:rsid w:val="005E0A16"/>
    <w:rsid w:val="005E1066"/>
    <w:rsid w:val="005E1A0E"/>
    <w:rsid w:val="005E264E"/>
    <w:rsid w:val="005E3DFA"/>
    <w:rsid w:val="005E53CF"/>
    <w:rsid w:val="005E54A8"/>
    <w:rsid w:val="005E5E1E"/>
    <w:rsid w:val="005E6B8F"/>
    <w:rsid w:val="005E6E81"/>
    <w:rsid w:val="005E7022"/>
    <w:rsid w:val="005E73E7"/>
    <w:rsid w:val="005E775E"/>
    <w:rsid w:val="005F0B5E"/>
    <w:rsid w:val="005F0C93"/>
    <w:rsid w:val="005F18B7"/>
    <w:rsid w:val="005F1EA2"/>
    <w:rsid w:val="005F2779"/>
    <w:rsid w:val="005F279C"/>
    <w:rsid w:val="005F31EF"/>
    <w:rsid w:val="005F34C5"/>
    <w:rsid w:val="005F371D"/>
    <w:rsid w:val="005F51CE"/>
    <w:rsid w:val="005F58BC"/>
    <w:rsid w:val="005F603F"/>
    <w:rsid w:val="005F6DA7"/>
    <w:rsid w:val="005F6E34"/>
    <w:rsid w:val="005F7196"/>
    <w:rsid w:val="005F7702"/>
    <w:rsid w:val="005F7F0A"/>
    <w:rsid w:val="00600091"/>
    <w:rsid w:val="0060086C"/>
    <w:rsid w:val="00600A17"/>
    <w:rsid w:val="00600C7D"/>
    <w:rsid w:val="00600D1F"/>
    <w:rsid w:val="006016D2"/>
    <w:rsid w:val="00602045"/>
    <w:rsid w:val="006020E9"/>
    <w:rsid w:val="0060214D"/>
    <w:rsid w:val="00602705"/>
    <w:rsid w:val="00605091"/>
    <w:rsid w:val="0060568C"/>
    <w:rsid w:val="006064EF"/>
    <w:rsid w:val="00606EAA"/>
    <w:rsid w:val="006070D9"/>
    <w:rsid w:val="006077AD"/>
    <w:rsid w:val="0060798F"/>
    <w:rsid w:val="006100C7"/>
    <w:rsid w:val="00610F84"/>
    <w:rsid w:val="00611226"/>
    <w:rsid w:val="0061349F"/>
    <w:rsid w:val="00613D49"/>
    <w:rsid w:val="006144B6"/>
    <w:rsid w:val="00617123"/>
    <w:rsid w:val="00617619"/>
    <w:rsid w:val="00620092"/>
    <w:rsid w:val="006210C0"/>
    <w:rsid w:val="006222EF"/>
    <w:rsid w:val="00623A9C"/>
    <w:rsid w:val="00623D1A"/>
    <w:rsid w:val="006248A6"/>
    <w:rsid w:val="0063064E"/>
    <w:rsid w:val="00630D30"/>
    <w:rsid w:val="0063136A"/>
    <w:rsid w:val="00631E64"/>
    <w:rsid w:val="00633347"/>
    <w:rsid w:val="00634ED5"/>
    <w:rsid w:val="00635DF9"/>
    <w:rsid w:val="00636355"/>
    <w:rsid w:val="00636D1D"/>
    <w:rsid w:val="0063732D"/>
    <w:rsid w:val="00637683"/>
    <w:rsid w:val="006376F2"/>
    <w:rsid w:val="00640053"/>
    <w:rsid w:val="00642118"/>
    <w:rsid w:val="006429E9"/>
    <w:rsid w:val="00643362"/>
    <w:rsid w:val="00643892"/>
    <w:rsid w:val="00644FCF"/>
    <w:rsid w:val="00645DD7"/>
    <w:rsid w:val="00646523"/>
    <w:rsid w:val="00646D67"/>
    <w:rsid w:val="00650762"/>
    <w:rsid w:val="006507B0"/>
    <w:rsid w:val="00650EEA"/>
    <w:rsid w:val="0065127B"/>
    <w:rsid w:val="00651F12"/>
    <w:rsid w:val="006532E7"/>
    <w:rsid w:val="00653F86"/>
    <w:rsid w:val="0065420C"/>
    <w:rsid w:val="00654435"/>
    <w:rsid w:val="00654A51"/>
    <w:rsid w:val="0065535B"/>
    <w:rsid w:val="00656D9F"/>
    <w:rsid w:val="00657123"/>
    <w:rsid w:val="006601AB"/>
    <w:rsid w:val="006618FA"/>
    <w:rsid w:val="00663656"/>
    <w:rsid w:val="006658FE"/>
    <w:rsid w:val="006659C8"/>
    <w:rsid w:val="00665D23"/>
    <w:rsid w:val="00665F0C"/>
    <w:rsid w:val="00670A51"/>
    <w:rsid w:val="006715FF"/>
    <w:rsid w:val="00672A44"/>
    <w:rsid w:val="006731D6"/>
    <w:rsid w:val="00673782"/>
    <w:rsid w:val="00675E14"/>
    <w:rsid w:val="00680163"/>
    <w:rsid w:val="006815A8"/>
    <w:rsid w:val="0068165D"/>
    <w:rsid w:val="00682086"/>
    <w:rsid w:val="006831B2"/>
    <w:rsid w:val="00683D1B"/>
    <w:rsid w:val="00683E9B"/>
    <w:rsid w:val="00684264"/>
    <w:rsid w:val="00684691"/>
    <w:rsid w:val="00684C83"/>
    <w:rsid w:val="00685188"/>
    <w:rsid w:val="00685C30"/>
    <w:rsid w:val="00687E34"/>
    <w:rsid w:val="00691F1A"/>
    <w:rsid w:val="00692AF1"/>
    <w:rsid w:val="00692C6B"/>
    <w:rsid w:val="00692DCF"/>
    <w:rsid w:val="0069309C"/>
    <w:rsid w:val="00694A8E"/>
    <w:rsid w:val="00696957"/>
    <w:rsid w:val="006A02EE"/>
    <w:rsid w:val="006A04A2"/>
    <w:rsid w:val="006A42C3"/>
    <w:rsid w:val="006A450C"/>
    <w:rsid w:val="006A4830"/>
    <w:rsid w:val="006A67E2"/>
    <w:rsid w:val="006A6C6D"/>
    <w:rsid w:val="006A6CA3"/>
    <w:rsid w:val="006A7F3E"/>
    <w:rsid w:val="006B0A16"/>
    <w:rsid w:val="006B0E4C"/>
    <w:rsid w:val="006B1421"/>
    <w:rsid w:val="006B3BC3"/>
    <w:rsid w:val="006B5203"/>
    <w:rsid w:val="006B5446"/>
    <w:rsid w:val="006B65E9"/>
    <w:rsid w:val="006B6B30"/>
    <w:rsid w:val="006B6F26"/>
    <w:rsid w:val="006B724F"/>
    <w:rsid w:val="006B72F5"/>
    <w:rsid w:val="006B7330"/>
    <w:rsid w:val="006B76CE"/>
    <w:rsid w:val="006C1405"/>
    <w:rsid w:val="006C146F"/>
    <w:rsid w:val="006C14C2"/>
    <w:rsid w:val="006C180B"/>
    <w:rsid w:val="006C1BA9"/>
    <w:rsid w:val="006C21D3"/>
    <w:rsid w:val="006C3D24"/>
    <w:rsid w:val="006C5756"/>
    <w:rsid w:val="006C59B9"/>
    <w:rsid w:val="006C6215"/>
    <w:rsid w:val="006C6324"/>
    <w:rsid w:val="006C6CB9"/>
    <w:rsid w:val="006C6F52"/>
    <w:rsid w:val="006C7E15"/>
    <w:rsid w:val="006D0563"/>
    <w:rsid w:val="006D15B3"/>
    <w:rsid w:val="006D1674"/>
    <w:rsid w:val="006D1885"/>
    <w:rsid w:val="006D1923"/>
    <w:rsid w:val="006D3722"/>
    <w:rsid w:val="006D3A54"/>
    <w:rsid w:val="006D3AE3"/>
    <w:rsid w:val="006D57E3"/>
    <w:rsid w:val="006D6E2E"/>
    <w:rsid w:val="006D7261"/>
    <w:rsid w:val="006D7A5E"/>
    <w:rsid w:val="006D7C6F"/>
    <w:rsid w:val="006E1ACD"/>
    <w:rsid w:val="006E1B37"/>
    <w:rsid w:val="006E1F23"/>
    <w:rsid w:val="006E3B16"/>
    <w:rsid w:val="006E4D62"/>
    <w:rsid w:val="006E56AC"/>
    <w:rsid w:val="006E6E0D"/>
    <w:rsid w:val="006F0B33"/>
    <w:rsid w:val="006F0DC4"/>
    <w:rsid w:val="006F1400"/>
    <w:rsid w:val="006F2818"/>
    <w:rsid w:val="006F2CAC"/>
    <w:rsid w:val="006F308D"/>
    <w:rsid w:val="006F398E"/>
    <w:rsid w:val="006F480B"/>
    <w:rsid w:val="006F5021"/>
    <w:rsid w:val="006F5635"/>
    <w:rsid w:val="00700C8B"/>
    <w:rsid w:val="007018CE"/>
    <w:rsid w:val="0070214D"/>
    <w:rsid w:val="007024EF"/>
    <w:rsid w:val="0070273D"/>
    <w:rsid w:val="007041D0"/>
    <w:rsid w:val="0070634F"/>
    <w:rsid w:val="007063FB"/>
    <w:rsid w:val="00706993"/>
    <w:rsid w:val="00707A56"/>
    <w:rsid w:val="00710A55"/>
    <w:rsid w:val="00711AA7"/>
    <w:rsid w:val="00712A7A"/>
    <w:rsid w:val="00714631"/>
    <w:rsid w:val="007149C2"/>
    <w:rsid w:val="00714C63"/>
    <w:rsid w:val="00716385"/>
    <w:rsid w:val="00716392"/>
    <w:rsid w:val="0072015A"/>
    <w:rsid w:val="00720AA7"/>
    <w:rsid w:val="00720C82"/>
    <w:rsid w:val="00720C89"/>
    <w:rsid w:val="007219AB"/>
    <w:rsid w:val="00721C4C"/>
    <w:rsid w:val="00721FB5"/>
    <w:rsid w:val="00722609"/>
    <w:rsid w:val="007228CD"/>
    <w:rsid w:val="00723B33"/>
    <w:rsid w:val="00724137"/>
    <w:rsid w:val="00724C46"/>
    <w:rsid w:val="00725AE1"/>
    <w:rsid w:val="00725EDE"/>
    <w:rsid w:val="007272D4"/>
    <w:rsid w:val="00732668"/>
    <w:rsid w:val="007328F3"/>
    <w:rsid w:val="007332F9"/>
    <w:rsid w:val="00734713"/>
    <w:rsid w:val="0073488C"/>
    <w:rsid w:val="00734BFB"/>
    <w:rsid w:val="0073546F"/>
    <w:rsid w:val="007367CC"/>
    <w:rsid w:val="00736BFD"/>
    <w:rsid w:val="00737A17"/>
    <w:rsid w:val="00737FB2"/>
    <w:rsid w:val="007406C0"/>
    <w:rsid w:val="007413E9"/>
    <w:rsid w:val="00741501"/>
    <w:rsid w:val="00741C33"/>
    <w:rsid w:val="00742544"/>
    <w:rsid w:val="0074306B"/>
    <w:rsid w:val="007448EF"/>
    <w:rsid w:val="0074504B"/>
    <w:rsid w:val="007450DC"/>
    <w:rsid w:val="00745638"/>
    <w:rsid w:val="00745680"/>
    <w:rsid w:val="00745F4B"/>
    <w:rsid w:val="00746AFB"/>
    <w:rsid w:val="00746C4A"/>
    <w:rsid w:val="00746D2A"/>
    <w:rsid w:val="007473CC"/>
    <w:rsid w:val="00747804"/>
    <w:rsid w:val="0075005F"/>
    <w:rsid w:val="0075029E"/>
    <w:rsid w:val="00750ADE"/>
    <w:rsid w:val="00750F6B"/>
    <w:rsid w:val="007511CF"/>
    <w:rsid w:val="00752452"/>
    <w:rsid w:val="0075571B"/>
    <w:rsid w:val="007557D1"/>
    <w:rsid w:val="00755CEC"/>
    <w:rsid w:val="00756ADD"/>
    <w:rsid w:val="0075758F"/>
    <w:rsid w:val="00757A01"/>
    <w:rsid w:val="00757CB7"/>
    <w:rsid w:val="007600F0"/>
    <w:rsid w:val="00760CEE"/>
    <w:rsid w:val="00762360"/>
    <w:rsid w:val="00762B37"/>
    <w:rsid w:val="00762CA4"/>
    <w:rsid w:val="00763234"/>
    <w:rsid w:val="0076374A"/>
    <w:rsid w:val="00763996"/>
    <w:rsid w:val="00766B83"/>
    <w:rsid w:val="00767404"/>
    <w:rsid w:val="00767DD2"/>
    <w:rsid w:val="007705A1"/>
    <w:rsid w:val="00772415"/>
    <w:rsid w:val="0077263F"/>
    <w:rsid w:val="0077480B"/>
    <w:rsid w:val="0077593B"/>
    <w:rsid w:val="00775D7A"/>
    <w:rsid w:val="00776887"/>
    <w:rsid w:val="00776A99"/>
    <w:rsid w:val="007777CF"/>
    <w:rsid w:val="007806EA"/>
    <w:rsid w:val="00780F41"/>
    <w:rsid w:val="007814F0"/>
    <w:rsid w:val="007844C0"/>
    <w:rsid w:val="00784887"/>
    <w:rsid w:val="00784D8D"/>
    <w:rsid w:val="00786720"/>
    <w:rsid w:val="007871F7"/>
    <w:rsid w:val="007876E4"/>
    <w:rsid w:val="007878FB"/>
    <w:rsid w:val="00790726"/>
    <w:rsid w:val="00790CA0"/>
    <w:rsid w:val="007914C3"/>
    <w:rsid w:val="00791532"/>
    <w:rsid w:val="0079214D"/>
    <w:rsid w:val="007926A2"/>
    <w:rsid w:val="00792842"/>
    <w:rsid w:val="00792C68"/>
    <w:rsid w:val="0079377C"/>
    <w:rsid w:val="007959F5"/>
    <w:rsid w:val="00796AE8"/>
    <w:rsid w:val="00796F04"/>
    <w:rsid w:val="0079738F"/>
    <w:rsid w:val="007973FA"/>
    <w:rsid w:val="00797F8D"/>
    <w:rsid w:val="007A159E"/>
    <w:rsid w:val="007A1D97"/>
    <w:rsid w:val="007A2706"/>
    <w:rsid w:val="007A3247"/>
    <w:rsid w:val="007A3903"/>
    <w:rsid w:val="007A3C25"/>
    <w:rsid w:val="007A3EC0"/>
    <w:rsid w:val="007A474A"/>
    <w:rsid w:val="007A487F"/>
    <w:rsid w:val="007A56E6"/>
    <w:rsid w:val="007A6FB0"/>
    <w:rsid w:val="007A7580"/>
    <w:rsid w:val="007A75ED"/>
    <w:rsid w:val="007A780C"/>
    <w:rsid w:val="007A7B55"/>
    <w:rsid w:val="007B07E6"/>
    <w:rsid w:val="007B0A4F"/>
    <w:rsid w:val="007B0BBD"/>
    <w:rsid w:val="007B0E29"/>
    <w:rsid w:val="007B26AF"/>
    <w:rsid w:val="007B3372"/>
    <w:rsid w:val="007B3C18"/>
    <w:rsid w:val="007B437B"/>
    <w:rsid w:val="007B4D56"/>
    <w:rsid w:val="007B5428"/>
    <w:rsid w:val="007B592D"/>
    <w:rsid w:val="007B6E8C"/>
    <w:rsid w:val="007C00B9"/>
    <w:rsid w:val="007C0838"/>
    <w:rsid w:val="007C1423"/>
    <w:rsid w:val="007C1AFD"/>
    <w:rsid w:val="007C1C67"/>
    <w:rsid w:val="007C252A"/>
    <w:rsid w:val="007C2877"/>
    <w:rsid w:val="007C2ABD"/>
    <w:rsid w:val="007C347F"/>
    <w:rsid w:val="007C3D51"/>
    <w:rsid w:val="007C6DE8"/>
    <w:rsid w:val="007D0298"/>
    <w:rsid w:val="007D1569"/>
    <w:rsid w:val="007D2173"/>
    <w:rsid w:val="007D3FB0"/>
    <w:rsid w:val="007D4754"/>
    <w:rsid w:val="007D4B5D"/>
    <w:rsid w:val="007D5D8A"/>
    <w:rsid w:val="007D62EE"/>
    <w:rsid w:val="007D6E86"/>
    <w:rsid w:val="007D7419"/>
    <w:rsid w:val="007E0259"/>
    <w:rsid w:val="007E171A"/>
    <w:rsid w:val="007E1B3D"/>
    <w:rsid w:val="007E220A"/>
    <w:rsid w:val="007E2317"/>
    <w:rsid w:val="007E2731"/>
    <w:rsid w:val="007E303E"/>
    <w:rsid w:val="007E40B8"/>
    <w:rsid w:val="007E4B12"/>
    <w:rsid w:val="007E502E"/>
    <w:rsid w:val="007E5575"/>
    <w:rsid w:val="007E75ED"/>
    <w:rsid w:val="007E7B76"/>
    <w:rsid w:val="007E7D26"/>
    <w:rsid w:val="007E7E66"/>
    <w:rsid w:val="007F04FF"/>
    <w:rsid w:val="007F05EB"/>
    <w:rsid w:val="007F111E"/>
    <w:rsid w:val="007F12AE"/>
    <w:rsid w:val="007F181D"/>
    <w:rsid w:val="007F2700"/>
    <w:rsid w:val="007F27F9"/>
    <w:rsid w:val="007F34A8"/>
    <w:rsid w:val="007F3F43"/>
    <w:rsid w:val="007F4222"/>
    <w:rsid w:val="007F4C50"/>
    <w:rsid w:val="007F592D"/>
    <w:rsid w:val="007F68BF"/>
    <w:rsid w:val="007F7298"/>
    <w:rsid w:val="007F72C1"/>
    <w:rsid w:val="007F72D3"/>
    <w:rsid w:val="00800E0C"/>
    <w:rsid w:val="00801909"/>
    <w:rsid w:val="00801BB2"/>
    <w:rsid w:val="008021FB"/>
    <w:rsid w:val="00804B86"/>
    <w:rsid w:val="008053D6"/>
    <w:rsid w:val="00806210"/>
    <w:rsid w:val="008063A9"/>
    <w:rsid w:val="0080717F"/>
    <w:rsid w:val="008078F0"/>
    <w:rsid w:val="008079B7"/>
    <w:rsid w:val="00807B5D"/>
    <w:rsid w:val="00810219"/>
    <w:rsid w:val="00810CC8"/>
    <w:rsid w:val="00811963"/>
    <w:rsid w:val="00812118"/>
    <w:rsid w:val="00812F36"/>
    <w:rsid w:val="00813BA5"/>
    <w:rsid w:val="00813F2B"/>
    <w:rsid w:val="00814613"/>
    <w:rsid w:val="00814CFF"/>
    <w:rsid w:val="008162EF"/>
    <w:rsid w:val="00816C9F"/>
    <w:rsid w:val="00816D2F"/>
    <w:rsid w:val="00816FCD"/>
    <w:rsid w:val="00817BBF"/>
    <w:rsid w:val="00820295"/>
    <w:rsid w:val="00821185"/>
    <w:rsid w:val="008213E3"/>
    <w:rsid w:val="0082193F"/>
    <w:rsid w:val="008235C7"/>
    <w:rsid w:val="0082388B"/>
    <w:rsid w:val="0082430B"/>
    <w:rsid w:val="0082476C"/>
    <w:rsid w:val="00824AD1"/>
    <w:rsid w:val="00824D07"/>
    <w:rsid w:val="008255D8"/>
    <w:rsid w:val="00825985"/>
    <w:rsid w:val="00825F58"/>
    <w:rsid w:val="008269DD"/>
    <w:rsid w:val="00826B01"/>
    <w:rsid w:val="00826C06"/>
    <w:rsid w:val="00826D26"/>
    <w:rsid w:val="00827C26"/>
    <w:rsid w:val="00827E01"/>
    <w:rsid w:val="008303B5"/>
    <w:rsid w:val="008323B8"/>
    <w:rsid w:val="00832410"/>
    <w:rsid w:val="00832D20"/>
    <w:rsid w:val="00833723"/>
    <w:rsid w:val="008340AA"/>
    <w:rsid w:val="0083410B"/>
    <w:rsid w:val="00834C48"/>
    <w:rsid w:val="00835937"/>
    <w:rsid w:val="008363B2"/>
    <w:rsid w:val="00837371"/>
    <w:rsid w:val="008376EC"/>
    <w:rsid w:val="00837DE2"/>
    <w:rsid w:val="00841326"/>
    <w:rsid w:val="008416AD"/>
    <w:rsid w:val="00841D7C"/>
    <w:rsid w:val="008422E3"/>
    <w:rsid w:val="0084365C"/>
    <w:rsid w:val="00844030"/>
    <w:rsid w:val="00844EC9"/>
    <w:rsid w:val="0084508A"/>
    <w:rsid w:val="00845997"/>
    <w:rsid w:val="0085071E"/>
    <w:rsid w:val="00851377"/>
    <w:rsid w:val="0085191D"/>
    <w:rsid w:val="00851FC9"/>
    <w:rsid w:val="008521DA"/>
    <w:rsid w:val="0085282D"/>
    <w:rsid w:val="008528B9"/>
    <w:rsid w:val="00852AE2"/>
    <w:rsid w:val="00853155"/>
    <w:rsid w:val="008531AD"/>
    <w:rsid w:val="008536E8"/>
    <w:rsid w:val="00853B4D"/>
    <w:rsid w:val="008554B4"/>
    <w:rsid w:val="008555BE"/>
    <w:rsid w:val="00855986"/>
    <w:rsid w:val="00855F7C"/>
    <w:rsid w:val="00857FF3"/>
    <w:rsid w:val="00860909"/>
    <w:rsid w:val="00860AA2"/>
    <w:rsid w:val="0086127C"/>
    <w:rsid w:val="00862616"/>
    <w:rsid w:val="0086271D"/>
    <w:rsid w:val="0086274A"/>
    <w:rsid w:val="00863574"/>
    <w:rsid w:val="00864E85"/>
    <w:rsid w:val="00864EBF"/>
    <w:rsid w:val="00865DE8"/>
    <w:rsid w:val="00866668"/>
    <w:rsid w:val="008667C2"/>
    <w:rsid w:val="008668CF"/>
    <w:rsid w:val="008675BB"/>
    <w:rsid w:val="00867B3A"/>
    <w:rsid w:val="00870D48"/>
    <w:rsid w:val="00871F97"/>
    <w:rsid w:val="00872301"/>
    <w:rsid w:val="008731A1"/>
    <w:rsid w:val="008731F1"/>
    <w:rsid w:val="0087359B"/>
    <w:rsid w:val="00873CBF"/>
    <w:rsid w:val="00874C4C"/>
    <w:rsid w:val="00874DCC"/>
    <w:rsid w:val="008751E3"/>
    <w:rsid w:val="0087576C"/>
    <w:rsid w:val="00875850"/>
    <w:rsid w:val="00876334"/>
    <w:rsid w:val="00876CDE"/>
    <w:rsid w:val="008775A1"/>
    <w:rsid w:val="00877908"/>
    <w:rsid w:val="00877B94"/>
    <w:rsid w:val="00880D9E"/>
    <w:rsid w:val="00880F3E"/>
    <w:rsid w:val="008817DB"/>
    <w:rsid w:val="00881DDB"/>
    <w:rsid w:val="0088377F"/>
    <w:rsid w:val="008846FE"/>
    <w:rsid w:val="00884F9A"/>
    <w:rsid w:val="008850AB"/>
    <w:rsid w:val="0088530D"/>
    <w:rsid w:val="00885875"/>
    <w:rsid w:val="008860AC"/>
    <w:rsid w:val="00886A41"/>
    <w:rsid w:val="008907EA"/>
    <w:rsid w:val="008924BE"/>
    <w:rsid w:val="00893073"/>
    <w:rsid w:val="00893E79"/>
    <w:rsid w:val="008945DA"/>
    <w:rsid w:val="00895926"/>
    <w:rsid w:val="00896976"/>
    <w:rsid w:val="00896B9F"/>
    <w:rsid w:val="008976CE"/>
    <w:rsid w:val="008976CF"/>
    <w:rsid w:val="008A03B3"/>
    <w:rsid w:val="008A1D9F"/>
    <w:rsid w:val="008A2112"/>
    <w:rsid w:val="008A3A48"/>
    <w:rsid w:val="008A4899"/>
    <w:rsid w:val="008A68B0"/>
    <w:rsid w:val="008A6B22"/>
    <w:rsid w:val="008A6C8E"/>
    <w:rsid w:val="008A7B13"/>
    <w:rsid w:val="008B0039"/>
    <w:rsid w:val="008B05D4"/>
    <w:rsid w:val="008B148C"/>
    <w:rsid w:val="008B154B"/>
    <w:rsid w:val="008B19AA"/>
    <w:rsid w:val="008B46D8"/>
    <w:rsid w:val="008B6315"/>
    <w:rsid w:val="008B6C29"/>
    <w:rsid w:val="008B6C2C"/>
    <w:rsid w:val="008B769C"/>
    <w:rsid w:val="008C0773"/>
    <w:rsid w:val="008C0CD3"/>
    <w:rsid w:val="008C1589"/>
    <w:rsid w:val="008C1675"/>
    <w:rsid w:val="008C1E45"/>
    <w:rsid w:val="008C1E9B"/>
    <w:rsid w:val="008C1EAC"/>
    <w:rsid w:val="008C2E39"/>
    <w:rsid w:val="008C39C4"/>
    <w:rsid w:val="008C3E3C"/>
    <w:rsid w:val="008C46D9"/>
    <w:rsid w:val="008C598A"/>
    <w:rsid w:val="008C6269"/>
    <w:rsid w:val="008C65E9"/>
    <w:rsid w:val="008D0396"/>
    <w:rsid w:val="008D08D8"/>
    <w:rsid w:val="008D0A30"/>
    <w:rsid w:val="008D0D38"/>
    <w:rsid w:val="008D1D84"/>
    <w:rsid w:val="008D3354"/>
    <w:rsid w:val="008D436E"/>
    <w:rsid w:val="008D5C8A"/>
    <w:rsid w:val="008D6D0C"/>
    <w:rsid w:val="008D6F63"/>
    <w:rsid w:val="008D72B8"/>
    <w:rsid w:val="008D77D6"/>
    <w:rsid w:val="008E05CD"/>
    <w:rsid w:val="008E1326"/>
    <w:rsid w:val="008E1981"/>
    <w:rsid w:val="008E1E80"/>
    <w:rsid w:val="008E241D"/>
    <w:rsid w:val="008E2BD3"/>
    <w:rsid w:val="008E4DCD"/>
    <w:rsid w:val="008E512B"/>
    <w:rsid w:val="008E638C"/>
    <w:rsid w:val="008E6871"/>
    <w:rsid w:val="008E77D5"/>
    <w:rsid w:val="008E7A1F"/>
    <w:rsid w:val="008F00D8"/>
    <w:rsid w:val="008F0965"/>
    <w:rsid w:val="008F1F9D"/>
    <w:rsid w:val="008F29FF"/>
    <w:rsid w:val="008F34ED"/>
    <w:rsid w:val="008F39CC"/>
    <w:rsid w:val="008F4B88"/>
    <w:rsid w:val="008F4C38"/>
    <w:rsid w:val="008F79DE"/>
    <w:rsid w:val="008F7FF3"/>
    <w:rsid w:val="0090023C"/>
    <w:rsid w:val="009008F3"/>
    <w:rsid w:val="00901A0E"/>
    <w:rsid w:val="00902374"/>
    <w:rsid w:val="00902833"/>
    <w:rsid w:val="00902D34"/>
    <w:rsid w:val="00902D78"/>
    <w:rsid w:val="00902D79"/>
    <w:rsid w:val="00904B4A"/>
    <w:rsid w:val="009059E4"/>
    <w:rsid w:val="00905CC0"/>
    <w:rsid w:val="009064F6"/>
    <w:rsid w:val="00907044"/>
    <w:rsid w:val="00907241"/>
    <w:rsid w:val="0090774C"/>
    <w:rsid w:val="009115E7"/>
    <w:rsid w:val="00911B85"/>
    <w:rsid w:val="00911C04"/>
    <w:rsid w:val="009132C2"/>
    <w:rsid w:val="0091373A"/>
    <w:rsid w:val="00913EA0"/>
    <w:rsid w:val="00914489"/>
    <w:rsid w:val="009144C2"/>
    <w:rsid w:val="009159D5"/>
    <w:rsid w:val="00915DD1"/>
    <w:rsid w:val="00916C5D"/>
    <w:rsid w:val="00917812"/>
    <w:rsid w:val="00917954"/>
    <w:rsid w:val="00917E0F"/>
    <w:rsid w:val="009207C5"/>
    <w:rsid w:val="0092128D"/>
    <w:rsid w:val="0092150B"/>
    <w:rsid w:val="00921611"/>
    <w:rsid w:val="009227ED"/>
    <w:rsid w:val="0092287A"/>
    <w:rsid w:val="0092318D"/>
    <w:rsid w:val="009238FC"/>
    <w:rsid w:val="00924CC4"/>
    <w:rsid w:val="009258A6"/>
    <w:rsid w:val="00926441"/>
    <w:rsid w:val="00930128"/>
    <w:rsid w:val="00931DE8"/>
    <w:rsid w:val="00932991"/>
    <w:rsid w:val="00932C51"/>
    <w:rsid w:val="00933A29"/>
    <w:rsid w:val="00933DA0"/>
    <w:rsid w:val="009345D5"/>
    <w:rsid w:val="00936DE7"/>
    <w:rsid w:val="0094007E"/>
    <w:rsid w:val="00940424"/>
    <w:rsid w:val="0094060D"/>
    <w:rsid w:val="00941BC6"/>
    <w:rsid w:val="0094265E"/>
    <w:rsid w:val="0094302C"/>
    <w:rsid w:val="00943E1B"/>
    <w:rsid w:val="0094408E"/>
    <w:rsid w:val="0094493C"/>
    <w:rsid w:val="00944D33"/>
    <w:rsid w:val="00945374"/>
    <w:rsid w:val="009515D9"/>
    <w:rsid w:val="00953898"/>
    <w:rsid w:val="00956436"/>
    <w:rsid w:val="009566C7"/>
    <w:rsid w:val="009578E6"/>
    <w:rsid w:val="00957ECB"/>
    <w:rsid w:val="00960B8F"/>
    <w:rsid w:val="00960D83"/>
    <w:rsid w:val="00961D93"/>
    <w:rsid w:val="00963561"/>
    <w:rsid w:val="00963775"/>
    <w:rsid w:val="00963FE6"/>
    <w:rsid w:val="00964AF7"/>
    <w:rsid w:val="0096526E"/>
    <w:rsid w:val="00965760"/>
    <w:rsid w:val="00965772"/>
    <w:rsid w:val="0096740A"/>
    <w:rsid w:val="00967501"/>
    <w:rsid w:val="00967C70"/>
    <w:rsid w:val="009704A5"/>
    <w:rsid w:val="00971BB0"/>
    <w:rsid w:val="009721B7"/>
    <w:rsid w:val="0097235A"/>
    <w:rsid w:val="009740C6"/>
    <w:rsid w:val="00974CF0"/>
    <w:rsid w:val="00974D90"/>
    <w:rsid w:val="00975284"/>
    <w:rsid w:val="0097539C"/>
    <w:rsid w:val="009759DA"/>
    <w:rsid w:val="00975FB9"/>
    <w:rsid w:val="00976521"/>
    <w:rsid w:val="00976578"/>
    <w:rsid w:val="00976D4B"/>
    <w:rsid w:val="00976D81"/>
    <w:rsid w:val="00980983"/>
    <w:rsid w:val="00982FCD"/>
    <w:rsid w:val="009839E9"/>
    <w:rsid w:val="00987A3D"/>
    <w:rsid w:val="0099042E"/>
    <w:rsid w:val="00990C67"/>
    <w:rsid w:val="00991B50"/>
    <w:rsid w:val="00991D10"/>
    <w:rsid w:val="0099221B"/>
    <w:rsid w:val="00992932"/>
    <w:rsid w:val="00994073"/>
    <w:rsid w:val="00994821"/>
    <w:rsid w:val="009948CC"/>
    <w:rsid w:val="0099515E"/>
    <w:rsid w:val="009951E6"/>
    <w:rsid w:val="00995E01"/>
    <w:rsid w:val="00995E1C"/>
    <w:rsid w:val="00995FCF"/>
    <w:rsid w:val="0099685B"/>
    <w:rsid w:val="009979EF"/>
    <w:rsid w:val="009A15DA"/>
    <w:rsid w:val="009A2035"/>
    <w:rsid w:val="009A2254"/>
    <w:rsid w:val="009A32AC"/>
    <w:rsid w:val="009A361D"/>
    <w:rsid w:val="009A3800"/>
    <w:rsid w:val="009A3870"/>
    <w:rsid w:val="009A4211"/>
    <w:rsid w:val="009A5B24"/>
    <w:rsid w:val="009A5FB6"/>
    <w:rsid w:val="009A754B"/>
    <w:rsid w:val="009B05F3"/>
    <w:rsid w:val="009B1421"/>
    <w:rsid w:val="009B1AEA"/>
    <w:rsid w:val="009B2E0D"/>
    <w:rsid w:val="009B3284"/>
    <w:rsid w:val="009B41B6"/>
    <w:rsid w:val="009B556A"/>
    <w:rsid w:val="009B5E2D"/>
    <w:rsid w:val="009B6170"/>
    <w:rsid w:val="009B61AE"/>
    <w:rsid w:val="009B62DE"/>
    <w:rsid w:val="009B64E2"/>
    <w:rsid w:val="009B729F"/>
    <w:rsid w:val="009C0239"/>
    <w:rsid w:val="009C11CD"/>
    <w:rsid w:val="009C348E"/>
    <w:rsid w:val="009C3AC3"/>
    <w:rsid w:val="009C3F1B"/>
    <w:rsid w:val="009C43C4"/>
    <w:rsid w:val="009C449C"/>
    <w:rsid w:val="009C4AB3"/>
    <w:rsid w:val="009C4C82"/>
    <w:rsid w:val="009C4ECC"/>
    <w:rsid w:val="009C55A4"/>
    <w:rsid w:val="009C589A"/>
    <w:rsid w:val="009C7139"/>
    <w:rsid w:val="009C71B9"/>
    <w:rsid w:val="009D026E"/>
    <w:rsid w:val="009D1DC6"/>
    <w:rsid w:val="009D2EDA"/>
    <w:rsid w:val="009D32D9"/>
    <w:rsid w:val="009D3A70"/>
    <w:rsid w:val="009D4FEE"/>
    <w:rsid w:val="009D51A6"/>
    <w:rsid w:val="009D51FE"/>
    <w:rsid w:val="009D5CF1"/>
    <w:rsid w:val="009D79E4"/>
    <w:rsid w:val="009D7AC5"/>
    <w:rsid w:val="009E1AE1"/>
    <w:rsid w:val="009E25EE"/>
    <w:rsid w:val="009E630A"/>
    <w:rsid w:val="009E675E"/>
    <w:rsid w:val="009E6C57"/>
    <w:rsid w:val="009E6EAE"/>
    <w:rsid w:val="009E7247"/>
    <w:rsid w:val="009E78B4"/>
    <w:rsid w:val="009E7983"/>
    <w:rsid w:val="009E7EB9"/>
    <w:rsid w:val="009F1C60"/>
    <w:rsid w:val="009F1D72"/>
    <w:rsid w:val="009F1DC8"/>
    <w:rsid w:val="009F2066"/>
    <w:rsid w:val="009F2D4E"/>
    <w:rsid w:val="009F3DDE"/>
    <w:rsid w:val="009F3E85"/>
    <w:rsid w:val="009F417F"/>
    <w:rsid w:val="009F43AC"/>
    <w:rsid w:val="009F4667"/>
    <w:rsid w:val="009F56B2"/>
    <w:rsid w:val="009F5F3E"/>
    <w:rsid w:val="009F7C0E"/>
    <w:rsid w:val="009F7D4C"/>
    <w:rsid w:val="00A00116"/>
    <w:rsid w:val="00A00581"/>
    <w:rsid w:val="00A00C70"/>
    <w:rsid w:val="00A024EF"/>
    <w:rsid w:val="00A029A9"/>
    <w:rsid w:val="00A02AF0"/>
    <w:rsid w:val="00A02B2F"/>
    <w:rsid w:val="00A02D64"/>
    <w:rsid w:val="00A03025"/>
    <w:rsid w:val="00A0354C"/>
    <w:rsid w:val="00A03577"/>
    <w:rsid w:val="00A03FC2"/>
    <w:rsid w:val="00A04194"/>
    <w:rsid w:val="00A05251"/>
    <w:rsid w:val="00A056DA"/>
    <w:rsid w:val="00A0619C"/>
    <w:rsid w:val="00A06E9B"/>
    <w:rsid w:val="00A07083"/>
    <w:rsid w:val="00A07211"/>
    <w:rsid w:val="00A07B46"/>
    <w:rsid w:val="00A109D5"/>
    <w:rsid w:val="00A11DC6"/>
    <w:rsid w:val="00A1295B"/>
    <w:rsid w:val="00A12DEB"/>
    <w:rsid w:val="00A130F9"/>
    <w:rsid w:val="00A13A2E"/>
    <w:rsid w:val="00A13E7A"/>
    <w:rsid w:val="00A14527"/>
    <w:rsid w:val="00A14C16"/>
    <w:rsid w:val="00A21CFA"/>
    <w:rsid w:val="00A2235D"/>
    <w:rsid w:val="00A229B7"/>
    <w:rsid w:val="00A22F14"/>
    <w:rsid w:val="00A232D1"/>
    <w:rsid w:val="00A2366B"/>
    <w:rsid w:val="00A23B28"/>
    <w:rsid w:val="00A24D6D"/>
    <w:rsid w:val="00A25DA0"/>
    <w:rsid w:val="00A26DCA"/>
    <w:rsid w:val="00A27922"/>
    <w:rsid w:val="00A27D8B"/>
    <w:rsid w:val="00A27ECB"/>
    <w:rsid w:val="00A31369"/>
    <w:rsid w:val="00A31502"/>
    <w:rsid w:val="00A3174F"/>
    <w:rsid w:val="00A31A41"/>
    <w:rsid w:val="00A32747"/>
    <w:rsid w:val="00A32AF3"/>
    <w:rsid w:val="00A33323"/>
    <w:rsid w:val="00A33878"/>
    <w:rsid w:val="00A33A64"/>
    <w:rsid w:val="00A33ACC"/>
    <w:rsid w:val="00A33E19"/>
    <w:rsid w:val="00A35765"/>
    <w:rsid w:val="00A360C7"/>
    <w:rsid w:val="00A36378"/>
    <w:rsid w:val="00A36DA6"/>
    <w:rsid w:val="00A409AA"/>
    <w:rsid w:val="00A409E1"/>
    <w:rsid w:val="00A416C7"/>
    <w:rsid w:val="00A42895"/>
    <w:rsid w:val="00A4291C"/>
    <w:rsid w:val="00A43DFD"/>
    <w:rsid w:val="00A447D0"/>
    <w:rsid w:val="00A45133"/>
    <w:rsid w:val="00A45F42"/>
    <w:rsid w:val="00A50B58"/>
    <w:rsid w:val="00A51390"/>
    <w:rsid w:val="00A51563"/>
    <w:rsid w:val="00A52795"/>
    <w:rsid w:val="00A52E18"/>
    <w:rsid w:val="00A531D7"/>
    <w:rsid w:val="00A533D8"/>
    <w:rsid w:val="00A53569"/>
    <w:rsid w:val="00A54446"/>
    <w:rsid w:val="00A5479C"/>
    <w:rsid w:val="00A547AD"/>
    <w:rsid w:val="00A547DF"/>
    <w:rsid w:val="00A54E21"/>
    <w:rsid w:val="00A55F72"/>
    <w:rsid w:val="00A565BC"/>
    <w:rsid w:val="00A57515"/>
    <w:rsid w:val="00A57A9F"/>
    <w:rsid w:val="00A625FF"/>
    <w:rsid w:val="00A62C43"/>
    <w:rsid w:val="00A63011"/>
    <w:rsid w:val="00A634C9"/>
    <w:rsid w:val="00A63A85"/>
    <w:rsid w:val="00A6413D"/>
    <w:rsid w:val="00A64F64"/>
    <w:rsid w:val="00A659A4"/>
    <w:rsid w:val="00A664C3"/>
    <w:rsid w:val="00A66564"/>
    <w:rsid w:val="00A665DF"/>
    <w:rsid w:val="00A715D6"/>
    <w:rsid w:val="00A71A97"/>
    <w:rsid w:val="00A71C27"/>
    <w:rsid w:val="00A71EA5"/>
    <w:rsid w:val="00A71EC2"/>
    <w:rsid w:val="00A737FF"/>
    <w:rsid w:val="00A73DBD"/>
    <w:rsid w:val="00A7409B"/>
    <w:rsid w:val="00A74627"/>
    <w:rsid w:val="00A75352"/>
    <w:rsid w:val="00A75DF2"/>
    <w:rsid w:val="00A765BD"/>
    <w:rsid w:val="00A765E7"/>
    <w:rsid w:val="00A77485"/>
    <w:rsid w:val="00A779B2"/>
    <w:rsid w:val="00A77B48"/>
    <w:rsid w:val="00A80467"/>
    <w:rsid w:val="00A80FFA"/>
    <w:rsid w:val="00A82031"/>
    <w:rsid w:val="00A8227C"/>
    <w:rsid w:val="00A82658"/>
    <w:rsid w:val="00A834C0"/>
    <w:rsid w:val="00A83FAE"/>
    <w:rsid w:val="00A841C5"/>
    <w:rsid w:val="00A847FC"/>
    <w:rsid w:val="00A85D57"/>
    <w:rsid w:val="00A87C29"/>
    <w:rsid w:val="00A9003D"/>
    <w:rsid w:val="00A909EB"/>
    <w:rsid w:val="00A90C78"/>
    <w:rsid w:val="00A910A6"/>
    <w:rsid w:val="00A91605"/>
    <w:rsid w:val="00A91CDF"/>
    <w:rsid w:val="00A91EA1"/>
    <w:rsid w:val="00A93818"/>
    <w:rsid w:val="00A94010"/>
    <w:rsid w:val="00A94623"/>
    <w:rsid w:val="00A9508E"/>
    <w:rsid w:val="00A95733"/>
    <w:rsid w:val="00A96361"/>
    <w:rsid w:val="00A964A0"/>
    <w:rsid w:val="00A96F34"/>
    <w:rsid w:val="00A97254"/>
    <w:rsid w:val="00A97ADB"/>
    <w:rsid w:val="00A97DDD"/>
    <w:rsid w:val="00AA1148"/>
    <w:rsid w:val="00AA1EC1"/>
    <w:rsid w:val="00AA3393"/>
    <w:rsid w:val="00AA40A7"/>
    <w:rsid w:val="00AA424D"/>
    <w:rsid w:val="00AA4C22"/>
    <w:rsid w:val="00AA4D17"/>
    <w:rsid w:val="00AA57A5"/>
    <w:rsid w:val="00AA5AAE"/>
    <w:rsid w:val="00AA7810"/>
    <w:rsid w:val="00AA7DE5"/>
    <w:rsid w:val="00AB0048"/>
    <w:rsid w:val="00AB04E6"/>
    <w:rsid w:val="00AB0570"/>
    <w:rsid w:val="00AB3DF4"/>
    <w:rsid w:val="00AB546F"/>
    <w:rsid w:val="00AB66C8"/>
    <w:rsid w:val="00AB6AAE"/>
    <w:rsid w:val="00AB7414"/>
    <w:rsid w:val="00AC030B"/>
    <w:rsid w:val="00AC0CF6"/>
    <w:rsid w:val="00AC1187"/>
    <w:rsid w:val="00AC1B4C"/>
    <w:rsid w:val="00AC2226"/>
    <w:rsid w:val="00AC2755"/>
    <w:rsid w:val="00AC3436"/>
    <w:rsid w:val="00AC3C38"/>
    <w:rsid w:val="00AC413A"/>
    <w:rsid w:val="00AC4494"/>
    <w:rsid w:val="00AC488F"/>
    <w:rsid w:val="00AC4DD1"/>
    <w:rsid w:val="00AC5549"/>
    <w:rsid w:val="00AC59AE"/>
    <w:rsid w:val="00AD1818"/>
    <w:rsid w:val="00AD1FC5"/>
    <w:rsid w:val="00AD360B"/>
    <w:rsid w:val="00AD381D"/>
    <w:rsid w:val="00AD4766"/>
    <w:rsid w:val="00AD535F"/>
    <w:rsid w:val="00AD5A9F"/>
    <w:rsid w:val="00AD660C"/>
    <w:rsid w:val="00AD6B74"/>
    <w:rsid w:val="00AD6DFE"/>
    <w:rsid w:val="00AD783D"/>
    <w:rsid w:val="00AE22A0"/>
    <w:rsid w:val="00AE2AFC"/>
    <w:rsid w:val="00AE4118"/>
    <w:rsid w:val="00AE43A2"/>
    <w:rsid w:val="00AE50E6"/>
    <w:rsid w:val="00AE6243"/>
    <w:rsid w:val="00AF042A"/>
    <w:rsid w:val="00AF0630"/>
    <w:rsid w:val="00AF0C14"/>
    <w:rsid w:val="00AF2579"/>
    <w:rsid w:val="00AF2C51"/>
    <w:rsid w:val="00AF35A4"/>
    <w:rsid w:val="00AF35AB"/>
    <w:rsid w:val="00AF3C33"/>
    <w:rsid w:val="00AF3D38"/>
    <w:rsid w:val="00AF4135"/>
    <w:rsid w:val="00AF4D67"/>
    <w:rsid w:val="00AF535F"/>
    <w:rsid w:val="00AF57A5"/>
    <w:rsid w:val="00AF6ABF"/>
    <w:rsid w:val="00AF6CF7"/>
    <w:rsid w:val="00B00AEE"/>
    <w:rsid w:val="00B01081"/>
    <w:rsid w:val="00B035D6"/>
    <w:rsid w:val="00B036C5"/>
    <w:rsid w:val="00B03785"/>
    <w:rsid w:val="00B03B96"/>
    <w:rsid w:val="00B076FD"/>
    <w:rsid w:val="00B11231"/>
    <w:rsid w:val="00B11B66"/>
    <w:rsid w:val="00B12413"/>
    <w:rsid w:val="00B13696"/>
    <w:rsid w:val="00B14A92"/>
    <w:rsid w:val="00B15CC0"/>
    <w:rsid w:val="00B174B0"/>
    <w:rsid w:val="00B214BA"/>
    <w:rsid w:val="00B219A0"/>
    <w:rsid w:val="00B21BDD"/>
    <w:rsid w:val="00B220C2"/>
    <w:rsid w:val="00B236FE"/>
    <w:rsid w:val="00B241A4"/>
    <w:rsid w:val="00B24D81"/>
    <w:rsid w:val="00B264AA"/>
    <w:rsid w:val="00B269C5"/>
    <w:rsid w:val="00B26ACC"/>
    <w:rsid w:val="00B3083D"/>
    <w:rsid w:val="00B30DCE"/>
    <w:rsid w:val="00B316CB"/>
    <w:rsid w:val="00B31A36"/>
    <w:rsid w:val="00B31A79"/>
    <w:rsid w:val="00B34511"/>
    <w:rsid w:val="00B356B6"/>
    <w:rsid w:val="00B35E64"/>
    <w:rsid w:val="00B362E0"/>
    <w:rsid w:val="00B36DDF"/>
    <w:rsid w:val="00B3755D"/>
    <w:rsid w:val="00B3758B"/>
    <w:rsid w:val="00B37BC5"/>
    <w:rsid w:val="00B40293"/>
    <w:rsid w:val="00B403F5"/>
    <w:rsid w:val="00B4050A"/>
    <w:rsid w:val="00B41324"/>
    <w:rsid w:val="00B4182B"/>
    <w:rsid w:val="00B41A9F"/>
    <w:rsid w:val="00B4373A"/>
    <w:rsid w:val="00B44706"/>
    <w:rsid w:val="00B45C6D"/>
    <w:rsid w:val="00B467F6"/>
    <w:rsid w:val="00B4700C"/>
    <w:rsid w:val="00B472D1"/>
    <w:rsid w:val="00B4778D"/>
    <w:rsid w:val="00B504B0"/>
    <w:rsid w:val="00B50D55"/>
    <w:rsid w:val="00B516BA"/>
    <w:rsid w:val="00B51F79"/>
    <w:rsid w:val="00B52515"/>
    <w:rsid w:val="00B5304D"/>
    <w:rsid w:val="00B53838"/>
    <w:rsid w:val="00B53B06"/>
    <w:rsid w:val="00B54521"/>
    <w:rsid w:val="00B557AF"/>
    <w:rsid w:val="00B564AF"/>
    <w:rsid w:val="00B57B00"/>
    <w:rsid w:val="00B60666"/>
    <w:rsid w:val="00B60B46"/>
    <w:rsid w:val="00B62248"/>
    <w:rsid w:val="00B6299E"/>
    <w:rsid w:val="00B634EA"/>
    <w:rsid w:val="00B63CA6"/>
    <w:rsid w:val="00B702B1"/>
    <w:rsid w:val="00B70E97"/>
    <w:rsid w:val="00B7186E"/>
    <w:rsid w:val="00B71E05"/>
    <w:rsid w:val="00B735B7"/>
    <w:rsid w:val="00B73E19"/>
    <w:rsid w:val="00B741F0"/>
    <w:rsid w:val="00B74366"/>
    <w:rsid w:val="00B769D7"/>
    <w:rsid w:val="00B81387"/>
    <w:rsid w:val="00B815DA"/>
    <w:rsid w:val="00B81866"/>
    <w:rsid w:val="00B8283B"/>
    <w:rsid w:val="00B8464A"/>
    <w:rsid w:val="00B84C3F"/>
    <w:rsid w:val="00B85A44"/>
    <w:rsid w:val="00B8610A"/>
    <w:rsid w:val="00B8769E"/>
    <w:rsid w:val="00B87A65"/>
    <w:rsid w:val="00B87EAD"/>
    <w:rsid w:val="00B918CC"/>
    <w:rsid w:val="00B91FCB"/>
    <w:rsid w:val="00B9274B"/>
    <w:rsid w:val="00B93745"/>
    <w:rsid w:val="00B95CEC"/>
    <w:rsid w:val="00B96E79"/>
    <w:rsid w:val="00B9711C"/>
    <w:rsid w:val="00BA0C0A"/>
    <w:rsid w:val="00BA16CF"/>
    <w:rsid w:val="00BA232C"/>
    <w:rsid w:val="00BA4800"/>
    <w:rsid w:val="00BA4837"/>
    <w:rsid w:val="00BA4F2F"/>
    <w:rsid w:val="00BA55B1"/>
    <w:rsid w:val="00BA60F1"/>
    <w:rsid w:val="00BA6649"/>
    <w:rsid w:val="00BA7E13"/>
    <w:rsid w:val="00BB0C42"/>
    <w:rsid w:val="00BB2E66"/>
    <w:rsid w:val="00BB3E0E"/>
    <w:rsid w:val="00BB43A5"/>
    <w:rsid w:val="00BB4943"/>
    <w:rsid w:val="00BB4CD2"/>
    <w:rsid w:val="00BB5D06"/>
    <w:rsid w:val="00BB5DA0"/>
    <w:rsid w:val="00BB7568"/>
    <w:rsid w:val="00BC1F1F"/>
    <w:rsid w:val="00BC2002"/>
    <w:rsid w:val="00BC2643"/>
    <w:rsid w:val="00BC2A72"/>
    <w:rsid w:val="00BC339F"/>
    <w:rsid w:val="00BC38EC"/>
    <w:rsid w:val="00BC3C7A"/>
    <w:rsid w:val="00BC51BB"/>
    <w:rsid w:val="00BC642D"/>
    <w:rsid w:val="00BC6699"/>
    <w:rsid w:val="00BC6E41"/>
    <w:rsid w:val="00BD1292"/>
    <w:rsid w:val="00BD372B"/>
    <w:rsid w:val="00BD42B2"/>
    <w:rsid w:val="00BD434E"/>
    <w:rsid w:val="00BD5405"/>
    <w:rsid w:val="00BD690C"/>
    <w:rsid w:val="00BD6A2C"/>
    <w:rsid w:val="00BD6E42"/>
    <w:rsid w:val="00BD711C"/>
    <w:rsid w:val="00BD764C"/>
    <w:rsid w:val="00BE07C6"/>
    <w:rsid w:val="00BE0F3F"/>
    <w:rsid w:val="00BE1690"/>
    <w:rsid w:val="00BE1A28"/>
    <w:rsid w:val="00BE209F"/>
    <w:rsid w:val="00BE2DA0"/>
    <w:rsid w:val="00BE3B9E"/>
    <w:rsid w:val="00BE3DA3"/>
    <w:rsid w:val="00BE46BE"/>
    <w:rsid w:val="00BE48A3"/>
    <w:rsid w:val="00BE4E9F"/>
    <w:rsid w:val="00BE58AB"/>
    <w:rsid w:val="00BE5B58"/>
    <w:rsid w:val="00BE5DA5"/>
    <w:rsid w:val="00BE75BB"/>
    <w:rsid w:val="00BE7E96"/>
    <w:rsid w:val="00BF17F1"/>
    <w:rsid w:val="00BF26A2"/>
    <w:rsid w:val="00BF27E9"/>
    <w:rsid w:val="00BF2A3F"/>
    <w:rsid w:val="00BF3BD0"/>
    <w:rsid w:val="00BF3D47"/>
    <w:rsid w:val="00BF438E"/>
    <w:rsid w:val="00BF6098"/>
    <w:rsid w:val="00BF61E5"/>
    <w:rsid w:val="00BF678E"/>
    <w:rsid w:val="00BF6F74"/>
    <w:rsid w:val="00C000A4"/>
    <w:rsid w:val="00C002BC"/>
    <w:rsid w:val="00C00536"/>
    <w:rsid w:val="00C00EFB"/>
    <w:rsid w:val="00C02855"/>
    <w:rsid w:val="00C03D99"/>
    <w:rsid w:val="00C04408"/>
    <w:rsid w:val="00C04FC6"/>
    <w:rsid w:val="00C05754"/>
    <w:rsid w:val="00C06FFD"/>
    <w:rsid w:val="00C10171"/>
    <w:rsid w:val="00C106AC"/>
    <w:rsid w:val="00C1205B"/>
    <w:rsid w:val="00C12366"/>
    <w:rsid w:val="00C1275D"/>
    <w:rsid w:val="00C15DF1"/>
    <w:rsid w:val="00C15E66"/>
    <w:rsid w:val="00C17063"/>
    <w:rsid w:val="00C17221"/>
    <w:rsid w:val="00C17490"/>
    <w:rsid w:val="00C17643"/>
    <w:rsid w:val="00C17C22"/>
    <w:rsid w:val="00C17DB4"/>
    <w:rsid w:val="00C21621"/>
    <w:rsid w:val="00C2170A"/>
    <w:rsid w:val="00C21D9D"/>
    <w:rsid w:val="00C22731"/>
    <w:rsid w:val="00C22A7F"/>
    <w:rsid w:val="00C23295"/>
    <w:rsid w:val="00C24D42"/>
    <w:rsid w:val="00C25ACD"/>
    <w:rsid w:val="00C2616E"/>
    <w:rsid w:val="00C277CC"/>
    <w:rsid w:val="00C30825"/>
    <w:rsid w:val="00C315D8"/>
    <w:rsid w:val="00C31677"/>
    <w:rsid w:val="00C32E6F"/>
    <w:rsid w:val="00C3330E"/>
    <w:rsid w:val="00C368C3"/>
    <w:rsid w:val="00C3782B"/>
    <w:rsid w:val="00C40463"/>
    <w:rsid w:val="00C40BA7"/>
    <w:rsid w:val="00C40FCE"/>
    <w:rsid w:val="00C41467"/>
    <w:rsid w:val="00C42285"/>
    <w:rsid w:val="00C429AF"/>
    <w:rsid w:val="00C4315D"/>
    <w:rsid w:val="00C433BA"/>
    <w:rsid w:val="00C43E84"/>
    <w:rsid w:val="00C442D2"/>
    <w:rsid w:val="00C447BC"/>
    <w:rsid w:val="00C4531A"/>
    <w:rsid w:val="00C45532"/>
    <w:rsid w:val="00C45623"/>
    <w:rsid w:val="00C46C59"/>
    <w:rsid w:val="00C46DEC"/>
    <w:rsid w:val="00C47649"/>
    <w:rsid w:val="00C47AE3"/>
    <w:rsid w:val="00C47DD1"/>
    <w:rsid w:val="00C505FB"/>
    <w:rsid w:val="00C51158"/>
    <w:rsid w:val="00C5166D"/>
    <w:rsid w:val="00C51818"/>
    <w:rsid w:val="00C525C9"/>
    <w:rsid w:val="00C533AD"/>
    <w:rsid w:val="00C54137"/>
    <w:rsid w:val="00C5415A"/>
    <w:rsid w:val="00C54AFA"/>
    <w:rsid w:val="00C54BB7"/>
    <w:rsid w:val="00C5588F"/>
    <w:rsid w:val="00C57D5C"/>
    <w:rsid w:val="00C609B3"/>
    <w:rsid w:val="00C611E0"/>
    <w:rsid w:val="00C62B2B"/>
    <w:rsid w:val="00C636E3"/>
    <w:rsid w:val="00C64103"/>
    <w:rsid w:val="00C65729"/>
    <w:rsid w:val="00C67752"/>
    <w:rsid w:val="00C70615"/>
    <w:rsid w:val="00C70C99"/>
    <w:rsid w:val="00C70F8A"/>
    <w:rsid w:val="00C715AB"/>
    <w:rsid w:val="00C7165C"/>
    <w:rsid w:val="00C72C9F"/>
    <w:rsid w:val="00C7304A"/>
    <w:rsid w:val="00C73299"/>
    <w:rsid w:val="00C740F4"/>
    <w:rsid w:val="00C746E9"/>
    <w:rsid w:val="00C74F24"/>
    <w:rsid w:val="00C76D3D"/>
    <w:rsid w:val="00C77829"/>
    <w:rsid w:val="00C77F20"/>
    <w:rsid w:val="00C8011A"/>
    <w:rsid w:val="00C804DD"/>
    <w:rsid w:val="00C81D2F"/>
    <w:rsid w:val="00C82126"/>
    <w:rsid w:val="00C823A7"/>
    <w:rsid w:val="00C82473"/>
    <w:rsid w:val="00C8267C"/>
    <w:rsid w:val="00C82AF8"/>
    <w:rsid w:val="00C830EB"/>
    <w:rsid w:val="00C8315E"/>
    <w:rsid w:val="00C833D6"/>
    <w:rsid w:val="00C83BE6"/>
    <w:rsid w:val="00C83D17"/>
    <w:rsid w:val="00C846C5"/>
    <w:rsid w:val="00C846EE"/>
    <w:rsid w:val="00C84772"/>
    <w:rsid w:val="00C85795"/>
    <w:rsid w:val="00C85EBE"/>
    <w:rsid w:val="00C90C33"/>
    <w:rsid w:val="00C91029"/>
    <w:rsid w:val="00C91D86"/>
    <w:rsid w:val="00C9229A"/>
    <w:rsid w:val="00C92594"/>
    <w:rsid w:val="00C92864"/>
    <w:rsid w:val="00C9502C"/>
    <w:rsid w:val="00C9755B"/>
    <w:rsid w:val="00C9772F"/>
    <w:rsid w:val="00CA069C"/>
    <w:rsid w:val="00CA0B35"/>
    <w:rsid w:val="00CA0B5D"/>
    <w:rsid w:val="00CA0FD6"/>
    <w:rsid w:val="00CA298E"/>
    <w:rsid w:val="00CA2A59"/>
    <w:rsid w:val="00CA44EA"/>
    <w:rsid w:val="00CA62C1"/>
    <w:rsid w:val="00CA6F84"/>
    <w:rsid w:val="00CA7A83"/>
    <w:rsid w:val="00CB0477"/>
    <w:rsid w:val="00CB164D"/>
    <w:rsid w:val="00CB19BA"/>
    <w:rsid w:val="00CB3653"/>
    <w:rsid w:val="00CB46CB"/>
    <w:rsid w:val="00CB6CB3"/>
    <w:rsid w:val="00CB741B"/>
    <w:rsid w:val="00CB78C0"/>
    <w:rsid w:val="00CB7A69"/>
    <w:rsid w:val="00CC09C2"/>
    <w:rsid w:val="00CC32D3"/>
    <w:rsid w:val="00CC48AE"/>
    <w:rsid w:val="00CC4A54"/>
    <w:rsid w:val="00CC509D"/>
    <w:rsid w:val="00CC52D9"/>
    <w:rsid w:val="00CC6775"/>
    <w:rsid w:val="00CC729A"/>
    <w:rsid w:val="00CC751F"/>
    <w:rsid w:val="00CC7D20"/>
    <w:rsid w:val="00CD0680"/>
    <w:rsid w:val="00CD0DE5"/>
    <w:rsid w:val="00CD1F15"/>
    <w:rsid w:val="00CD2BCE"/>
    <w:rsid w:val="00CD383A"/>
    <w:rsid w:val="00CD42D5"/>
    <w:rsid w:val="00CD4B8A"/>
    <w:rsid w:val="00CD4BA5"/>
    <w:rsid w:val="00CD5378"/>
    <w:rsid w:val="00CD5E54"/>
    <w:rsid w:val="00CD614B"/>
    <w:rsid w:val="00CD7DE9"/>
    <w:rsid w:val="00CE08C7"/>
    <w:rsid w:val="00CE09F3"/>
    <w:rsid w:val="00CE0C26"/>
    <w:rsid w:val="00CE110D"/>
    <w:rsid w:val="00CE1221"/>
    <w:rsid w:val="00CE294E"/>
    <w:rsid w:val="00CE2CB2"/>
    <w:rsid w:val="00CE446D"/>
    <w:rsid w:val="00CE516C"/>
    <w:rsid w:val="00CE5309"/>
    <w:rsid w:val="00CE6324"/>
    <w:rsid w:val="00CE7182"/>
    <w:rsid w:val="00CE723C"/>
    <w:rsid w:val="00CF015A"/>
    <w:rsid w:val="00CF039F"/>
    <w:rsid w:val="00CF0C60"/>
    <w:rsid w:val="00CF0E30"/>
    <w:rsid w:val="00CF1346"/>
    <w:rsid w:val="00CF1DFC"/>
    <w:rsid w:val="00CF21A0"/>
    <w:rsid w:val="00CF24AB"/>
    <w:rsid w:val="00CF3090"/>
    <w:rsid w:val="00CF347C"/>
    <w:rsid w:val="00CF3E13"/>
    <w:rsid w:val="00CF58E5"/>
    <w:rsid w:val="00CF5B40"/>
    <w:rsid w:val="00CF6C9A"/>
    <w:rsid w:val="00CF6F5F"/>
    <w:rsid w:val="00CF711B"/>
    <w:rsid w:val="00CF725E"/>
    <w:rsid w:val="00CF787E"/>
    <w:rsid w:val="00CF7F11"/>
    <w:rsid w:val="00CF7F26"/>
    <w:rsid w:val="00D015CB"/>
    <w:rsid w:val="00D0238A"/>
    <w:rsid w:val="00D024B6"/>
    <w:rsid w:val="00D024CB"/>
    <w:rsid w:val="00D02E4B"/>
    <w:rsid w:val="00D02FE2"/>
    <w:rsid w:val="00D02FED"/>
    <w:rsid w:val="00D0357F"/>
    <w:rsid w:val="00D035E7"/>
    <w:rsid w:val="00D04719"/>
    <w:rsid w:val="00D04911"/>
    <w:rsid w:val="00D051B2"/>
    <w:rsid w:val="00D0606C"/>
    <w:rsid w:val="00D06187"/>
    <w:rsid w:val="00D078D9"/>
    <w:rsid w:val="00D07DFF"/>
    <w:rsid w:val="00D07E72"/>
    <w:rsid w:val="00D10334"/>
    <w:rsid w:val="00D11253"/>
    <w:rsid w:val="00D11629"/>
    <w:rsid w:val="00D11FCE"/>
    <w:rsid w:val="00D13034"/>
    <w:rsid w:val="00D14035"/>
    <w:rsid w:val="00D145D5"/>
    <w:rsid w:val="00D15F8B"/>
    <w:rsid w:val="00D16537"/>
    <w:rsid w:val="00D16B67"/>
    <w:rsid w:val="00D17628"/>
    <w:rsid w:val="00D17943"/>
    <w:rsid w:val="00D2158E"/>
    <w:rsid w:val="00D2179F"/>
    <w:rsid w:val="00D21BC7"/>
    <w:rsid w:val="00D21EE7"/>
    <w:rsid w:val="00D220E2"/>
    <w:rsid w:val="00D2216D"/>
    <w:rsid w:val="00D22A64"/>
    <w:rsid w:val="00D240BA"/>
    <w:rsid w:val="00D24CF7"/>
    <w:rsid w:val="00D25392"/>
    <w:rsid w:val="00D25B9A"/>
    <w:rsid w:val="00D264E2"/>
    <w:rsid w:val="00D26F81"/>
    <w:rsid w:val="00D2731E"/>
    <w:rsid w:val="00D27346"/>
    <w:rsid w:val="00D30699"/>
    <w:rsid w:val="00D30AA6"/>
    <w:rsid w:val="00D31409"/>
    <w:rsid w:val="00D31463"/>
    <w:rsid w:val="00D3178E"/>
    <w:rsid w:val="00D31DB4"/>
    <w:rsid w:val="00D32539"/>
    <w:rsid w:val="00D3257C"/>
    <w:rsid w:val="00D34C98"/>
    <w:rsid w:val="00D34E78"/>
    <w:rsid w:val="00D353D0"/>
    <w:rsid w:val="00D354C4"/>
    <w:rsid w:val="00D3615A"/>
    <w:rsid w:val="00D3707C"/>
    <w:rsid w:val="00D40CB5"/>
    <w:rsid w:val="00D418AE"/>
    <w:rsid w:val="00D425A8"/>
    <w:rsid w:val="00D42910"/>
    <w:rsid w:val="00D43185"/>
    <w:rsid w:val="00D43E21"/>
    <w:rsid w:val="00D44AAD"/>
    <w:rsid w:val="00D44E62"/>
    <w:rsid w:val="00D45F6A"/>
    <w:rsid w:val="00D462AA"/>
    <w:rsid w:val="00D4650D"/>
    <w:rsid w:val="00D46D63"/>
    <w:rsid w:val="00D4775E"/>
    <w:rsid w:val="00D505FE"/>
    <w:rsid w:val="00D50E6E"/>
    <w:rsid w:val="00D51AB9"/>
    <w:rsid w:val="00D526A1"/>
    <w:rsid w:val="00D5430C"/>
    <w:rsid w:val="00D55E96"/>
    <w:rsid w:val="00D56683"/>
    <w:rsid w:val="00D60FE6"/>
    <w:rsid w:val="00D61EFB"/>
    <w:rsid w:val="00D62438"/>
    <w:rsid w:val="00D630CD"/>
    <w:rsid w:val="00D64964"/>
    <w:rsid w:val="00D6531A"/>
    <w:rsid w:val="00D65CBE"/>
    <w:rsid w:val="00D6660D"/>
    <w:rsid w:val="00D66C1C"/>
    <w:rsid w:val="00D67796"/>
    <w:rsid w:val="00D702CA"/>
    <w:rsid w:val="00D70D78"/>
    <w:rsid w:val="00D71B1E"/>
    <w:rsid w:val="00D71F3E"/>
    <w:rsid w:val="00D73CF5"/>
    <w:rsid w:val="00D74667"/>
    <w:rsid w:val="00D751EA"/>
    <w:rsid w:val="00D76C37"/>
    <w:rsid w:val="00D77556"/>
    <w:rsid w:val="00D776F1"/>
    <w:rsid w:val="00D804C8"/>
    <w:rsid w:val="00D80C1E"/>
    <w:rsid w:val="00D824E4"/>
    <w:rsid w:val="00D831B5"/>
    <w:rsid w:val="00D84BAF"/>
    <w:rsid w:val="00D85B05"/>
    <w:rsid w:val="00D85F3F"/>
    <w:rsid w:val="00D86288"/>
    <w:rsid w:val="00D8670A"/>
    <w:rsid w:val="00D86E21"/>
    <w:rsid w:val="00D86F05"/>
    <w:rsid w:val="00D9027D"/>
    <w:rsid w:val="00D90DA2"/>
    <w:rsid w:val="00D910E2"/>
    <w:rsid w:val="00D9112E"/>
    <w:rsid w:val="00D9151E"/>
    <w:rsid w:val="00D91EB0"/>
    <w:rsid w:val="00D92EF1"/>
    <w:rsid w:val="00D93483"/>
    <w:rsid w:val="00D93C4C"/>
    <w:rsid w:val="00D941A5"/>
    <w:rsid w:val="00D94E28"/>
    <w:rsid w:val="00D960A5"/>
    <w:rsid w:val="00D969EE"/>
    <w:rsid w:val="00D96DF0"/>
    <w:rsid w:val="00DA2712"/>
    <w:rsid w:val="00DA3060"/>
    <w:rsid w:val="00DA3D1B"/>
    <w:rsid w:val="00DA42E8"/>
    <w:rsid w:val="00DA4A6D"/>
    <w:rsid w:val="00DA52C8"/>
    <w:rsid w:val="00DA57CB"/>
    <w:rsid w:val="00DA6017"/>
    <w:rsid w:val="00DB00B2"/>
    <w:rsid w:val="00DB0521"/>
    <w:rsid w:val="00DB11DB"/>
    <w:rsid w:val="00DB122D"/>
    <w:rsid w:val="00DB18C9"/>
    <w:rsid w:val="00DB1ACA"/>
    <w:rsid w:val="00DB1B9C"/>
    <w:rsid w:val="00DB214D"/>
    <w:rsid w:val="00DB2166"/>
    <w:rsid w:val="00DB3FA8"/>
    <w:rsid w:val="00DB45C8"/>
    <w:rsid w:val="00DB4E8B"/>
    <w:rsid w:val="00DB56C8"/>
    <w:rsid w:val="00DB5E3C"/>
    <w:rsid w:val="00DB5ED6"/>
    <w:rsid w:val="00DB5F9C"/>
    <w:rsid w:val="00DB6539"/>
    <w:rsid w:val="00DB67BA"/>
    <w:rsid w:val="00DB6CBD"/>
    <w:rsid w:val="00DB6CC3"/>
    <w:rsid w:val="00DB7321"/>
    <w:rsid w:val="00DC0FAF"/>
    <w:rsid w:val="00DC184C"/>
    <w:rsid w:val="00DC18A3"/>
    <w:rsid w:val="00DC21CE"/>
    <w:rsid w:val="00DC2C58"/>
    <w:rsid w:val="00DC3478"/>
    <w:rsid w:val="00DC35C7"/>
    <w:rsid w:val="00DC397F"/>
    <w:rsid w:val="00DC40A7"/>
    <w:rsid w:val="00DC4412"/>
    <w:rsid w:val="00DC577F"/>
    <w:rsid w:val="00DC6D57"/>
    <w:rsid w:val="00DC7FB8"/>
    <w:rsid w:val="00DD0485"/>
    <w:rsid w:val="00DD089C"/>
    <w:rsid w:val="00DD1FC1"/>
    <w:rsid w:val="00DD3A11"/>
    <w:rsid w:val="00DD451E"/>
    <w:rsid w:val="00DD4B46"/>
    <w:rsid w:val="00DD5919"/>
    <w:rsid w:val="00DD59B6"/>
    <w:rsid w:val="00DD5C84"/>
    <w:rsid w:val="00DD5DA6"/>
    <w:rsid w:val="00DD6F03"/>
    <w:rsid w:val="00DD75A1"/>
    <w:rsid w:val="00DD7B70"/>
    <w:rsid w:val="00DD7D3C"/>
    <w:rsid w:val="00DE0217"/>
    <w:rsid w:val="00DE027B"/>
    <w:rsid w:val="00DE0537"/>
    <w:rsid w:val="00DE07D0"/>
    <w:rsid w:val="00DE11F4"/>
    <w:rsid w:val="00DE1231"/>
    <w:rsid w:val="00DE1EB4"/>
    <w:rsid w:val="00DE2099"/>
    <w:rsid w:val="00DE2A4A"/>
    <w:rsid w:val="00DE2D0A"/>
    <w:rsid w:val="00DE3129"/>
    <w:rsid w:val="00DE3591"/>
    <w:rsid w:val="00DE39B2"/>
    <w:rsid w:val="00DE5697"/>
    <w:rsid w:val="00DE5F5B"/>
    <w:rsid w:val="00DE6037"/>
    <w:rsid w:val="00DE6E8E"/>
    <w:rsid w:val="00DE71EF"/>
    <w:rsid w:val="00DF0846"/>
    <w:rsid w:val="00DF22B2"/>
    <w:rsid w:val="00DF3DFB"/>
    <w:rsid w:val="00DF3FF4"/>
    <w:rsid w:val="00DF412D"/>
    <w:rsid w:val="00DF422A"/>
    <w:rsid w:val="00DF4264"/>
    <w:rsid w:val="00DF4273"/>
    <w:rsid w:val="00DF4E7C"/>
    <w:rsid w:val="00DF5227"/>
    <w:rsid w:val="00DF5A41"/>
    <w:rsid w:val="00DF62B0"/>
    <w:rsid w:val="00DF6E17"/>
    <w:rsid w:val="00DF7FED"/>
    <w:rsid w:val="00E0004C"/>
    <w:rsid w:val="00E00053"/>
    <w:rsid w:val="00E004CF"/>
    <w:rsid w:val="00E0071D"/>
    <w:rsid w:val="00E00D9F"/>
    <w:rsid w:val="00E011F7"/>
    <w:rsid w:val="00E0159B"/>
    <w:rsid w:val="00E015B6"/>
    <w:rsid w:val="00E01669"/>
    <w:rsid w:val="00E0182C"/>
    <w:rsid w:val="00E02830"/>
    <w:rsid w:val="00E052F7"/>
    <w:rsid w:val="00E05689"/>
    <w:rsid w:val="00E057D7"/>
    <w:rsid w:val="00E062BD"/>
    <w:rsid w:val="00E079B4"/>
    <w:rsid w:val="00E105D6"/>
    <w:rsid w:val="00E10CE5"/>
    <w:rsid w:val="00E114A8"/>
    <w:rsid w:val="00E122FF"/>
    <w:rsid w:val="00E129C7"/>
    <w:rsid w:val="00E12B8C"/>
    <w:rsid w:val="00E14800"/>
    <w:rsid w:val="00E15128"/>
    <w:rsid w:val="00E1530F"/>
    <w:rsid w:val="00E153D0"/>
    <w:rsid w:val="00E15896"/>
    <w:rsid w:val="00E15A33"/>
    <w:rsid w:val="00E15A63"/>
    <w:rsid w:val="00E15BA8"/>
    <w:rsid w:val="00E16775"/>
    <w:rsid w:val="00E16849"/>
    <w:rsid w:val="00E172EF"/>
    <w:rsid w:val="00E174D9"/>
    <w:rsid w:val="00E200AA"/>
    <w:rsid w:val="00E20921"/>
    <w:rsid w:val="00E20B36"/>
    <w:rsid w:val="00E20EA6"/>
    <w:rsid w:val="00E21070"/>
    <w:rsid w:val="00E21B3B"/>
    <w:rsid w:val="00E23471"/>
    <w:rsid w:val="00E23F34"/>
    <w:rsid w:val="00E241F8"/>
    <w:rsid w:val="00E24485"/>
    <w:rsid w:val="00E26ACE"/>
    <w:rsid w:val="00E270F2"/>
    <w:rsid w:val="00E279E2"/>
    <w:rsid w:val="00E27C59"/>
    <w:rsid w:val="00E310A6"/>
    <w:rsid w:val="00E31925"/>
    <w:rsid w:val="00E31DC3"/>
    <w:rsid w:val="00E3252F"/>
    <w:rsid w:val="00E32633"/>
    <w:rsid w:val="00E326AD"/>
    <w:rsid w:val="00E33A21"/>
    <w:rsid w:val="00E356E2"/>
    <w:rsid w:val="00E3717F"/>
    <w:rsid w:val="00E3758C"/>
    <w:rsid w:val="00E37D81"/>
    <w:rsid w:val="00E41115"/>
    <w:rsid w:val="00E42426"/>
    <w:rsid w:val="00E4251A"/>
    <w:rsid w:val="00E43D63"/>
    <w:rsid w:val="00E43F81"/>
    <w:rsid w:val="00E446CF"/>
    <w:rsid w:val="00E44ACA"/>
    <w:rsid w:val="00E44C4C"/>
    <w:rsid w:val="00E46F61"/>
    <w:rsid w:val="00E50348"/>
    <w:rsid w:val="00E5053D"/>
    <w:rsid w:val="00E50950"/>
    <w:rsid w:val="00E50B1A"/>
    <w:rsid w:val="00E515AA"/>
    <w:rsid w:val="00E52081"/>
    <w:rsid w:val="00E52192"/>
    <w:rsid w:val="00E5234C"/>
    <w:rsid w:val="00E5382D"/>
    <w:rsid w:val="00E53B8B"/>
    <w:rsid w:val="00E53C22"/>
    <w:rsid w:val="00E54694"/>
    <w:rsid w:val="00E54EDC"/>
    <w:rsid w:val="00E55C6D"/>
    <w:rsid w:val="00E56348"/>
    <w:rsid w:val="00E566C0"/>
    <w:rsid w:val="00E570C2"/>
    <w:rsid w:val="00E57506"/>
    <w:rsid w:val="00E602AE"/>
    <w:rsid w:val="00E604DF"/>
    <w:rsid w:val="00E627ED"/>
    <w:rsid w:val="00E62AD2"/>
    <w:rsid w:val="00E63C64"/>
    <w:rsid w:val="00E63E40"/>
    <w:rsid w:val="00E664FD"/>
    <w:rsid w:val="00E67399"/>
    <w:rsid w:val="00E709F3"/>
    <w:rsid w:val="00E70D00"/>
    <w:rsid w:val="00E70DAB"/>
    <w:rsid w:val="00E719B2"/>
    <w:rsid w:val="00E720D0"/>
    <w:rsid w:val="00E743C3"/>
    <w:rsid w:val="00E74818"/>
    <w:rsid w:val="00E75DEC"/>
    <w:rsid w:val="00E80417"/>
    <w:rsid w:val="00E8244D"/>
    <w:rsid w:val="00E826EB"/>
    <w:rsid w:val="00E830EE"/>
    <w:rsid w:val="00E83303"/>
    <w:rsid w:val="00E83D8C"/>
    <w:rsid w:val="00E8472F"/>
    <w:rsid w:val="00E84922"/>
    <w:rsid w:val="00E84A07"/>
    <w:rsid w:val="00E84A7E"/>
    <w:rsid w:val="00E84CB7"/>
    <w:rsid w:val="00E87E76"/>
    <w:rsid w:val="00E904F2"/>
    <w:rsid w:val="00E90DBE"/>
    <w:rsid w:val="00E91290"/>
    <w:rsid w:val="00E91D10"/>
    <w:rsid w:val="00E92425"/>
    <w:rsid w:val="00E9471D"/>
    <w:rsid w:val="00E9561C"/>
    <w:rsid w:val="00E9769D"/>
    <w:rsid w:val="00E97D03"/>
    <w:rsid w:val="00EA1821"/>
    <w:rsid w:val="00EA18DF"/>
    <w:rsid w:val="00EA3157"/>
    <w:rsid w:val="00EA6648"/>
    <w:rsid w:val="00EA704C"/>
    <w:rsid w:val="00EA709D"/>
    <w:rsid w:val="00EB04B7"/>
    <w:rsid w:val="00EB19BB"/>
    <w:rsid w:val="00EB19C4"/>
    <w:rsid w:val="00EB1DE0"/>
    <w:rsid w:val="00EB29FF"/>
    <w:rsid w:val="00EB2EF9"/>
    <w:rsid w:val="00EB2FD6"/>
    <w:rsid w:val="00EB3835"/>
    <w:rsid w:val="00EB4424"/>
    <w:rsid w:val="00EB46D5"/>
    <w:rsid w:val="00EB5D3E"/>
    <w:rsid w:val="00EB5D61"/>
    <w:rsid w:val="00EB6141"/>
    <w:rsid w:val="00EB72AE"/>
    <w:rsid w:val="00EB7F91"/>
    <w:rsid w:val="00EC126A"/>
    <w:rsid w:val="00EC21D1"/>
    <w:rsid w:val="00EC347B"/>
    <w:rsid w:val="00EC379B"/>
    <w:rsid w:val="00EC4511"/>
    <w:rsid w:val="00EC460E"/>
    <w:rsid w:val="00EC57E1"/>
    <w:rsid w:val="00EC6372"/>
    <w:rsid w:val="00EC71E3"/>
    <w:rsid w:val="00EC7862"/>
    <w:rsid w:val="00EC78F3"/>
    <w:rsid w:val="00EC7C81"/>
    <w:rsid w:val="00ED025B"/>
    <w:rsid w:val="00ED04D2"/>
    <w:rsid w:val="00ED13E0"/>
    <w:rsid w:val="00ED22B2"/>
    <w:rsid w:val="00ED333C"/>
    <w:rsid w:val="00ED339B"/>
    <w:rsid w:val="00ED3480"/>
    <w:rsid w:val="00ED412D"/>
    <w:rsid w:val="00ED4D58"/>
    <w:rsid w:val="00ED54AE"/>
    <w:rsid w:val="00ED6EB6"/>
    <w:rsid w:val="00ED7DC9"/>
    <w:rsid w:val="00EE01CC"/>
    <w:rsid w:val="00EE0595"/>
    <w:rsid w:val="00EE1AC8"/>
    <w:rsid w:val="00EE45E4"/>
    <w:rsid w:val="00EE4997"/>
    <w:rsid w:val="00EE61CE"/>
    <w:rsid w:val="00EE68CD"/>
    <w:rsid w:val="00EE75FA"/>
    <w:rsid w:val="00EE791D"/>
    <w:rsid w:val="00EF0266"/>
    <w:rsid w:val="00EF158E"/>
    <w:rsid w:val="00EF1733"/>
    <w:rsid w:val="00EF1C60"/>
    <w:rsid w:val="00EF34AE"/>
    <w:rsid w:val="00EF34FF"/>
    <w:rsid w:val="00EF49C1"/>
    <w:rsid w:val="00EF548C"/>
    <w:rsid w:val="00EF6101"/>
    <w:rsid w:val="00EF6459"/>
    <w:rsid w:val="00EF6FA7"/>
    <w:rsid w:val="00F00BFE"/>
    <w:rsid w:val="00F01A1A"/>
    <w:rsid w:val="00F01FF4"/>
    <w:rsid w:val="00F028FE"/>
    <w:rsid w:val="00F03AB7"/>
    <w:rsid w:val="00F03AE4"/>
    <w:rsid w:val="00F04659"/>
    <w:rsid w:val="00F062EC"/>
    <w:rsid w:val="00F07585"/>
    <w:rsid w:val="00F10519"/>
    <w:rsid w:val="00F10E89"/>
    <w:rsid w:val="00F1390E"/>
    <w:rsid w:val="00F159D5"/>
    <w:rsid w:val="00F16128"/>
    <w:rsid w:val="00F161CA"/>
    <w:rsid w:val="00F16A2D"/>
    <w:rsid w:val="00F17864"/>
    <w:rsid w:val="00F20809"/>
    <w:rsid w:val="00F20FD4"/>
    <w:rsid w:val="00F2115A"/>
    <w:rsid w:val="00F21290"/>
    <w:rsid w:val="00F23405"/>
    <w:rsid w:val="00F258BA"/>
    <w:rsid w:val="00F267AF"/>
    <w:rsid w:val="00F27F14"/>
    <w:rsid w:val="00F304BA"/>
    <w:rsid w:val="00F30576"/>
    <w:rsid w:val="00F30CDB"/>
    <w:rsid w:val="00F314B4"/>
    <w:rsid w:val="00F3157F"/>
    <w:rsid w:val="00F328AA"/>
    <w:rsid w:val="00F33D0C"/>
    <w:rsid w:val="00F34A57"/>
    <w:rsid w:val="00F3514D"/>
    <w:rsid w:val="00F35868"/>
    <w:rsid w:val="00F35D29"/>
    <w:rsid w:val="00F35F60"/>
    <w:rsid w:val="00F3712E"/>
    <w:rsid w:val="00F37780"/>
    <w:rsid w:val="00F4055D"/>
    <w:rsid w:val="00F40744"/>
    <w:rsid w:val="00F40E6F"/>
    <w:rsid w:val="00F410FA"/>
    <w:rsid w:val="00F417E9"/>
    <w:rsid w:val="00F41A73"/>
    <w:rsid w:val="00F433E6"/>
    <w:rsid w:val="00F43C80"/>
    <w:rsid w:val="00F44225"/>
    <w:rsid w:val="00F444C0"/>
    <w:rsid w:val="00F44BE4"/>
    <w:rsid w:val="00F467AA"/>
    <w:rsid w:val="00F4687D"/>
    <w:rsid w:val="00F46B64"/>
    <w:rsid w:val="00F47B82"/>
    <w:rsid w:val="00F502BC"/>
    <w:rsid w:val="00F52A70"/>
    <w:rsid w:val="00F5391C"/>
    <w:rsid w:val="00F54F71"/>
    <w:rsid w:val="00F55CCD"/>
    <w:rsid w:val="00F57F2D"/>
    <w:rsid w:val="00F601FD"/>
    <w:rsid w:val="00F60A76"/>
    <w:rsid w:val="00F60C5B"/>
    <w:rsid w:val="00F60F64"/>
    <w:rsid w:val="00F61267"/>
    <w:rsid w:val="00F61AC6"/>
    <w:rsid w:val="00F62699"/>
    <w:rsid w:val="00F62872"/>
    <w:rsid w:val="00F63783"/>
    <w:rsid w:val="00F63F90"/>
    <w:rsid w:val="00F6476A"/>
    <w:rsid w:val="00F64C93"/>
    <w:rsid w:val="00F64DC6"/>
    <w:rsid w:val="00F65213"/>
    <w:rsid w:val="00F6587A"/>
    <w:rsid w:val="00F65A0D"/>
    <w:rsid w:val="00F670F2"/>
    <w:rsid w:val="00F67F8F"/>
    <w:rsid w:val="00F705D1"/>
    <w:rsid w:val="00F70B06"/>
    <w:rsid w:val="00F72088"/>
    <w:rsid w:val="00F739B3"/>
    <w:rsid w:val="00F75002"/>
    <w:rsid w:val="00F765DD"/>
    <w:rsid w:val="00F77D36"/>
    <w:rsid w:val="00F80243"/>
    <w:rsid w:val="00F819E1"/>
    <w:rsid w:val="00F82FF1"/>
    <w:rsid w:val="00F83630"/>
    <w:rsid w:val="00F83E9B"/>
    <w:rsid w:val="00F8432D"/>
    <w:rsid w:val="00F84940"/>
    <w:rsid w:val="00F850FD"/>
    <w:rsid w:val="00F85415"/>
    <w:rsid w:val="00F86540"/>
    <w:rsid w:val="00F86D43"/>
    <w:rsid w:val="00F9062C"/>
    <w:rsid w:val="00F915F6"/>
    <w:rsid w:val="00F920C0"/>
    <w:rsid w:val="00F9423A"/>
    <w:rsid w:val="00F944E3"/>
    <w:rsid w:val="00F94FD5"/>
    <w:rsid w:val="00F95F41"/>
    <w:rsid w:val="00F97507"/>
    <w:rsid w:val="00F97A26"/>
    <w:rsid w:val="00FA016C"/>
    <w:rsid w:val="00FA2E73"/>
    <w:rsid w:val="00FA3831"/>
    <w:rsid w:val="00FA417D"/>
    <w:rsid w:val="00FA4AFF"/>
    <w:rsid w:val="00FA679B"/>
    <w:rsid w:val="00FA7046"/>
    <w:rsid w:val="00FA7D14"/>
    <w:rsid w:val="00FB10A4"/>
    <w:rsid w:val="00FB1A80"/>
    <w:rsid w:val="00FB2474"/>
    <w:rsid w:val="00FB2660"/>
    <w:rsid w:val="00FB3443"/>
    <w:rsid w:val="00FB3ECC"/>
    <w:rsid w:val="00FB479C"/>
    <w:rsid w:val="00FB5455"/>
    <w:rsid w:val="00FB5E64"/>
    <w:rsid w:val="00FB75DE"/>
    <w:rsid w:val="00FB7673"/>
    <w:rsid w:val="00FB7982"/>
    <w:rsid w:val="00FC0B53"/>
    <w:rsid w:val="00FC0D0D"/>
    <w:rsid w:val="00FC167A"/>
    <w:rsid w:val="00FC2747"/>
    <w:rsid w:val="00FC3984"/>
    <w:rsid w:val="00FC3E32"/>
    <w:rsid w:val="00FC4147"/>
    <w:rsid w:val="00FC4FD1"/>
    <w:rsid w:val="00FC5310"/>
    <w:rsid w:val="00FC55FB"/>
    <w:rsid w:val="00FC5D75"/>
    <w:rsid w:val="00FC6C9D"/>
    <w:rsid w:val="00FC764D"/>
    <w:rsid w:val="00FC7BDC"/>
    <w:rsid w:val="00FD07EA"/>
    <w:rsid w:val="00FD1377"/>
    <w:rsid w:val="00FD15E3"/>
    <w:rsid w:val="00FD2DFF"/>
    <w:rsid w:val="00FD3070"/>
    <w:rsid w:val="00FD30DC"/>
    <w:rsid w:val="00FD3A15"/>
    <w:rsid w:val="00FD405C"/>
    <w:rsid w:val="00FD4EC3"/>
    <w:rsid w:val="00FD70B4"/>
    <w:rsid w:val="00FD79D3"/>
    <w:rsid w:val="00FE0311"/>
    <w:rsid w:val="00FE0A13"/>
    <w:rsid w:val="00FE177C"/>
    <w:rsid w:val="00FE3C99"/>
    <w:rsid w:val="00FE480B"/>
    <w:rsid w:val="00FE57EA"/>
    <w:rsid w:val="00FE7D78"/>
    <w:rsid w:val="00FF2288"/>
    <w:rsid w:val="00FF286B"/>
    <w:rsid w:val="00FF2D71"/>
    <w:rsid w:val="00FF3724"/>
    <w:rsid w:val="00FF44DF"/>
    <w:rsid w:val="00FF5BB4"/>
    <w:rsid w:val="00FF69F4"/>
    <w:rsid w:val="00FF77F4"/>
    <w:rsid w:val="00FF79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A0447"/>
  <w15:chartTrackingRefBased/>
  <w15:docId w15:val="{61A3F99E-DA8B-4ED7-A1C9-9DF582FB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before="120" w:after="28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59"/>
    <w:rPr>
      <w:szCs w:val="20"/>
    </w:rPr>
  </w:style>
  <w:style w:type="paragraph" w:styleId="Heading1">
    <w:name w:val="heading 1"/>
    <w:basedOn w:val="Normal"/>
    <w:next w:val="Normal"/>
    <w:link w:val="Heading1Char"/>
    <w:uiPriority w:val="9"/>
    <w:qFormat/>
    <w:rsid w:val="007705A1"/>
    <w:pPr>
      <w:keepNext/>
      <w:keepLines/>
      <w:spacing w:before="240" w:after="0"/>
      <w:outlineLvl w:val="0"/>
    </w:pPr>
    <w:rPr>
      <w:rFonts w:asciiTheme="majorHAnsi" w:eastAsiaTheme="majorEastAsia" w:hAnsiTheme="majorHAnsi" w:cstheme="majorBidi"/>
      <w:color w:val="055775" w:themeColor="accent1" w:themeShade="BF"/>
      <w:sz w:val="32"/>
      <w:szCs w:val="32"/>
    </w:rPr>
  </w:style>
  <w:style w:type="paragraph" w:styleId="Heading2">
    <w:name w:val="heading 2"/>
    <w:basedOn w:val="Normal"/>
    <w:next w:val="Normal"/>
    <w:link w:val="Heading2Char"/>
    <w:uiPriority w:val="9"/>
    <w:unhideWhenUsed/>
    <w:qFormat/>
    <w:rsid w:val="00901A0E"/>
    <w:pPr>
      <w:keepNext/>
      <w:keepLines/>
      <w:spacing w:before="40" w:after="0"/>
      <w:outlineLvl w:val="1"/>
    </w:pPr>
    <w:rPr>
      <w:rFonts w:asciiTheme="majorHAnsi" w:eastAsiaTheme="majorEastAsia" w:hAnsiTheme="majorHAnsi" w:cstheme="majorBidi"/>
      <w:color w:val="055775" w:themeColor="accent1" w:themeShade="BF"/>
      <w:sz w:val="26"/>
      <w:szCs w:val="26"/>
    </w:rPr>
  </w:style>
  <w:style w:type="paragraph" w:styleId="Heading3">
    <w:name w:val="heading 3"/>
    <w:basedOn w:val="Normal"/>
    <w:next w:val="Normal"/>
    <w:link w:val="Heading3Char"/>
    <w:uiPriority w:val="9"/>
    <w:unhideWhenUsed/>
    <w:qFormat/>
    <w:rsid w:val="00BE1690"/>
    <w:pPr>
      <w:keepNext/>
      <w:keepLines/>
      <w:spacing w:before="40" w:after="0"/>
      <w:outlineLvl w:val="2"/>
    </w:pPr>
    <w:rPr>
      <w:rFonts w:asciiTheme="majorHAnsi" w:eastAsiaTheme="majorEastAsia" w:hAnsiTheme="majorHAnsi" w:cstheme="majorBidi"/>
      <w:color w:val="033A4E" w:themeColor="accent1" w:themeShade="7F"/>
      <w:sz w:val="24"/>
      <w:szCs w:val="24"/>
    </w:rPr>
  </w:style>
  <w:style w:type="paragraph" w:styleId="Heading4">
    <w:name w:val="heading 4"/>
    <w:basedOn w:val="Normal"/>
    <w:next w:val="Normal"/>
    <w:link w:val="Heading4Char"/>
    <w:uiPriority w:val="9"/>
    <w:semiHidden/>
    <w:unhideWhenUsed/>
    <w:qFormat/>
    <w:rsid w:val="00DC3478"/>
    <w:pPr>
      <w:keepNext/>
      <w:keepLines/>
      <w:spacing w:before="40" w:after="0"/>
      <w:outlineLvl w:val="3"/>
    </w:pPr>
    <w:rPr>
      <w:rFonts w:asciiTheme="majorHAnsi" w:eastAsiaTheme="majorEastAsia" w:hAnsiTheme="majorHAnsi" w:cstheme="majorBidi"/>
      <w:i/>
      <w:iCs/>
      <w:color w:val="05577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44B6"/>
  </w:style>
  <w:style w:type="paragraph" w:styleId="Footer">
    <w:name w:val="footer"/>
    <w:basedOn w:val="Normal"/>
    <w:link w:val="FooterChar"/>
    <w:uiPriority w:val="99"/>
    <w:unhideWhenUsed/>
    <w:rsid w:val="006144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44B6"/>
  </w:style>
  <w:style w:type="paragraph" w:styleId="ListParagraph">
    <w:name w:val="List Paragraph"/>
    <w:basedOn w:val="Normal"/>
    <w:uiPriority w:val="34"/>
    <w:qFormat/>
    <w:rsid w:val="000C33C3"/>
    <w:pPr>
      <w:numPr>
        <w:numId w:val="1"/>
      </w:numPr>
      <w:ind w:left="360" w:firstLine="288"/>
      <w:contextualSpacing/>
    </w:pPr>
    <w:rPr>
      <w:rFonts w:eastAsia="Times New Roman" w:cs="Guttman Frnew"/>
    </w:rPr>
  </w:style>
  <w:style w:type="character" w:customStyle="1" w:styleId="a">
    <w:name w:val="הערת שוליים תו"/>
    <w:basedOn w:val="DefaultParagraphFont"/>
    <w:link w:val="a0"/>
    <w:locked/>
    <w:rsid w:val="000B633C"/>
    <w:rPr>
      <w:sz w:val="16"/>
      <w:szCs w:val="16"/>
    </w:rPr>
  </w:style>
  <w:style w:type="paragraph" w:customStyle="1" w:styleId="a0">
    <w:name w:val="הערת שוליים"/>
    <w:basedOn w:val="FootnoteText"/>
    <w:link w:val="a"/>
    <w:qFormat/>
    <w:rsid w:val="000B633C"/>
    <w:rPr>
      <w:sz w:val="16"/>
      <w:szCs w:val="16"/>
    </w:rPr>
  </w:style>
  <w:style w:type="character" w:styleId="FootnoteReference">
    <w:name w:val="footnote reference"/>
    <w:basedOn w:val="DefaultParagraphFont"/>
    <w:uiPriority w:val="99"/>
    <w:unhideWhenUsed/>
    <w:rsid w:val="005D6F39"/>
    <w:rPr>
      <w:vertAlign w:val="superscript"/>
    </w:rPr>
  </w:style>
  <w:style w:type="table" w:styleId="TableGrid">
    <w:name w:val="Table Grid"/>
    <w:basedOn w:val="TableNormal"/>
    <w:uiPriority w:val="39"/>
    <w:rsid w:val="005D6F39"/>
    <w:pPr>
      <w:spacing w:after="0" w:line="240" w:lineRule="auto"/>
    </w:pPr>
    <w:rPr>
      <w:rFonts w:ascii="Times New Roman" w:eastAsia="Times New Roman" w:hAnsi="Times New Roman" w:cs="Narkisim"/>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D6F39"/>
    <w:pPr>
      <w:spacing w:after="0" w:line="240" w:lineRule="auto"/>
    </w:pPr>
    <w:rPr>
      <w:sz w:val="20"/>
    </w:rPr>
  </w:style>
  <w:style w:type="character" w:customStyle="1" w:styleId="FootnoteTextChar">
    <w:name w:val="Footnote Text Char"/>
    <w:basedOn w:val="DefaultParagraphFont"/>
    <w:link w:val="FootnoteText"/>
    <w:uiPriority w:val="99"/>
    <w:rsid w:val="005D6F39"/>
    <w:rPr>
      <w:sz w:val="20"/>
      <w:szCs w:val="20"/>
    </w:rPr>
  </w:style>
  <w:style w:type="character" w:customStyle="1" w:styleId="Heading3Char">
    <w:name w:val="Heading 3 Char"/>
    <w:basedOn w:val="DefaultParagraphFont"/>
    <w:link w:val="Heading3"/>
    <w:uiPriority w:val="9"/>
    <w:rsid w:val="00BE1690"/>
    <w:rPr>
      <w:rFonts w:asciiTheme="majorHAnsi" w:eastAsiaTheme="majorEastAsia" w:hAnsiTheme="majorHAnsi" w:cstheme="majorBidi"/>
      <w:color w:val="033A4E" w:themeColor="accent1" w:themeShade="7F"/>
      <w:sz w:val="24"/>
      <w:szCs w:val="24"/>
    </w:rPr>
  </w:style>
  <w:style w:type="paragraph" w:styleId="EndnoteText">
    <w:name w:val="endnote text"/>
    <w:basedOn w:val="Normal"/>
    <w:link w:val="EndnoteTextChar"/>
    <w:uiPriority w:val="99"/>
    <w:semiHidden/>
    <w:unhideWhenUsed/>
    <w:rsid w:val="00C24D42"/>
    <w:pPr>
      <w:spacing w:after="0" w:line="240" w:lineRule="auto"/>
    </w:pPr>
    <w:rPr>
      <w:sz w:val="20"/>
      <w:szCs w:val="16"/>
    </w:rPr>
  </w:style>
  <w:style w:type="character" w:customStyle="1" w:styleId="EndnoteTextChar">
    <w:name w:val="Endnote Text Char"/>
    <w:basedOn w:val="DefaultParagraphFont"/>
    <w:link w:val="EndnoteText"/>
    <w:uiPriority w:val="99"/>
    <w:semiHidden/>
    <w:rsid w:val="00C24D42"/>
    <w:rPr>
      <w:sz w:val="20"/>
      <w:szCs w:val="16"/>
    </w:rPr>
  </w:style>
  <w:style w:type="character" w:styleId="EndnoteReference">
    <w:name w:val="endnote reference"/>
    <w:basedOn w:val="DefaultParagraphFont"/>
    <w:semiHidden/>
    <w:unhideWhenUsed/>
    <w:rsid w:val="00944D33"/>
    <w:rPr>
      <w:vertAlign w:val="superscript"/>
    </w:rPr>
  </w:style>
  <w:style w:type="paragraph" w:styleId="NormalWeb">
    <w:name w:val="Normal (Web)"/>
    <w:basedOn w:val="Normal"/>
    <w:uiPriority w:val="99"/>
    <w:unhideWhenUsed/>
    <w:rsid w:val="0023267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54521"/>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7705A1"/>
    <w:rPr>
      <w:rFonts w:asciiTheme="majorHAnsi" w:eastAsiaTheme="majorEastAsia" w:hAnsiTheme="majorHAnsi" w:cstheme="majorBidi"/>
      <w:color w:val="055775" w:themeColor="accent1" w:themeShade="BF"/>
      <w:sz w:val="32"/>
      <w:szCs w:val="32"/>
    </w:rPr>
  </w:style>
  <w:style w:type="character" w:customStyle="1" w:styleId="Heading2Char">
    <w:name w:val="Heading 2 Char"/>
    <w:basedOn w:val="DefaultParagraphFont"/>
    <w:link w:val="Heading2"/>
    <w:uiPriority w:val="9"/>
    <w:rsid w:val="00901A0E"/>
    <w:rPr>
      <w:rFonts w:asciiTheme="majorHAnsi" w:eastAsiaTheme="majorEastAsia" w:hAnsiTheme="majorHAnsi" w:cstheme="majorBidi"/>
      <w:color w:val="055775" w:themeColor="accent1" w:themeShade="BF"/>
      <w:sz w:val="26"/>
      <w:szCs w:val="26"/>
    </w:rPr>
  </w:style>
  <w:style w:type="paragraph" w:customStyle="1" w:styleId="a1">
    <w:name w:val="כותרת"/>
    <w:basedOn w:val="Normal"/>
    <w:link w:val="a2"/>
    <w:qFormat/>
    <w:rsid w:val="00643892"/>
    <w:pPr>
      <w:widowControl w:val="0"/>
      <w:spacing w:after="0" w:line="240" w:lineRule="auto"/>
      <w:outlineLvl w:val="1"/>
    </w:pPr>
    <w:rPr>
      <w:rFonts w:ascii="Heebo" w:eastAsia="SimSun" w:hAnsi="Heebo" w:cs="Guttman Frank"/>
      <w:bCs/>
      <w:noProof/>
      <w:color w:val="00000A"/>
      <w:sz w:val="28"/>
      <w:szCs w:val="28"/>
    </w:rPr>
  </w:style>
  <w:style w:type="character" w:customStyle="1" w:styleId="a2">
    <w:name w:val="כותרת תו"/>
    <w:basedOn w:val="DefaultParagraphFont"/>
    <w:link w:val="a1"/>
    <w:rsid w:val="00643892"/>
    <w:rPr>
      <w:rFonts w:ascii="Heebo" w:eastAsia="SimSun" w:hAnsi="Heebo" w:cs="Guttman Frank"/>
      <w:bCs/>
      <w:noProof/>
      <w:color w:val="00000A"/>
      <w:sz w:val="28"/>
      <w:szCs w:val="28"/>
    </w:rPr>
  </w:style>
  <w:style w:type="paragraph" w:customStyle="1" w:styleId="Quote1">
    <w:name w:val="Quote1"/>
    <w:basedOn w:val="Normal"/>
    <w:link w:val="a3"/>
    <w:qFormat/>
    <w:rsid w:val="00A52E18"/>
    <w:pPr>
      <w:tabs>
        <w:tab w:val="right" w:pos="4813"/>
      </w:tabs>
      <w:spacing w:after="120" w:line="240" w:lineRule="auto"/>
      <w:ind w:left="227"/>
      <w:contextualSpacing/>
    </w:pPr>
    <w:rPr>
      <w:rFonts w:ascii="Times New Roman" w:eastAsia="Hadassah Friedlaender" w:hAnsi="Times New Roman" w:cs="Guttman Keren"/>
      <w:b/>
      <w:bCs/>
      <w:noProof/>
      <w:sz w:val="19"/>
      <w:szCs w:val="18"/>
    </w:rPr>
  </w:style>
  <w:style w:type="character" w:customStyle="1" w:styleId="a3">
    <w:name w:val="ציטוט תו"/>
    <w:basedOn w:val="DefaultParagraphFont"/>
    <w:link w:val="Quote1"/>
    <w:rsid w:val="00A52E18"/>
    <w:rPr>
      <w:rFonts w:ascii="Times New Roman" w:eastAsia="Hadassah Friedlaender" w:hAnsi="Times New Roman" w:cs="Guttman Keren"/>
      <w:b/>
      <w:bCs/>
      <w:noProof/>
      <w:sz w:val="19"/>
      <w:szCs w:val="18"/>
    </w:rPr>
  </w:style>
  <w:style w:type="paragraph" w:customStyle="1" w:styleId="a4">
    <w:name w:val="כותרת מאמר"/>
    <w:basedOn w:val="Normal"/>
    <w:link w:val="a5"/>
    <w:autoRedefine/>
    <w:qFormat/>
    <w:rsid w:val="00C82AF8"/>
    <w:pPr>
      <w:spacing w:after="0" w:line="26" w:lineRule="atLeast"/>
      <w:jc w:val="center"/>
      <w:outlineLvl w:val="1"/>
    </w:pPr>
    <w:rPr>
      <w:rFonts w:asciiTheme="majorBidi" w:eastAsia="Times New Roman" w:hAnsiTheme="majorBidi" w:cstheme="majorBidi"/>
      <w:b/>
      <w:spacing w:val="15"/>
      <w:sz w:val="46"/>
      <w:szCs w:val="46"/>
    </w:rPr>
  </w:style>
  <w:style w:type="character" w:customStyle="1" w:styleId="a5">
    <w:name w:val="כותרת מאמר תו"/>
    <w:basedOn w:val="DefaultParagraphFont"/>
    <w:link w:val="a4"/>
    <w:rsid w:val="00C82AF8"/>
    <w:rPr>
      <w:rFonts w:asciiTheme="majorBidi" w:eastAsia="Times New Roman" w:hAnsiTheme="majorBidi" w:cstheme="majorBidi"/>
      <w:b/>
      <w:spacing w:val="15"/>
      <w:sz w:val="46"/>
      <w:szCs w:val="46"/>
    </w:rPr>
  </w:style>
  <w:style w:type="paragraph" w:customStyle="1" w:styleId="a6">
    <w:name w:val="כותב"/>
    <w:basedOn w:val="Normal"/>
    <w:link w:val="a7"/>
    <w:qFormat/>
    <w:rsid w:val="00257064"/>
    <w:pPr>
      <w:spacing w:after="0" w:line="26" w:lineRule="atLeast"/>
      <w:jc w:val="center"/>
      <w:outlineLvl w:val="1"/>
    </w:pPr>
    <w:rPr>
      <w:rFonts w:ascii="Suez One" w:eastAsia="Times New Roman" w:hAnsi="Suez One" w:cs="Suez One"/>
      <w:b/>
      <w:spacing w:val="15"/>
      <w:szCs w:val="24"/>
    </w:rPr>
  </w:style>
  <w:style w:type="character" w:customStyle="1" w:styleId="a7">
    <w:name w:val="כותב תו"/>
    <w:basedOn w:val="SubtitleChar"/>
    <w:link w:val="a6"/>
    <w:rsid w:val="00257064"/>
    <w:rPr>
      <w:rFonts w:ascii="Suez One" w:eastAsia="Times New Roman" w:hAnsi="Suez One" w:cs="Suez One"/>
      <w:b/>
      <w:color w:val="5A5A5A" w:themeColor="text1" w:themeTint="A5"/>
      <w:spacing w:val="15"/>
      <w:szCs w:val="24"/>
    </w:rPr>
  </w:style>
  <w:style w:type="paragraph" w:styleId="Subtitle">
    <w:name w:val="Subtitle"/>
    <w:basedOn w:val="Normal"/>
    <w:next w:val="Normal"/>
    <w:link w:val="SubtitleChar"/>
    <w:uiPriority w:val="11"/>
    <w:qFormat/>
    <w:rsid w:val="00C516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66D"/>
    <w:rPr>
      <w:rFonts w:eastAsiaTheme="minorEastAsia"/>
      <w:color w:val="5A5A5A" w:themeColor="text1" w:themeTint="A5"/>
      <w:spacing w:val="15"/>
    </w:rPr>
  </w:style>
  <w:style w:type="paragraph" w:customStyle="1" w:styleId="a8">
    <w:name w:val="כותרת שיעור"/>
    <w:basedOn w:val="Subtitle"/>
    <w:link w:val="a9"/>
    <w:qFormat/>
    <w:rsid w:val="00C17DB4"/>
    <w:pPr>
      <w:spacing w:line="360" w:lineRule="auto"/>
    </w:pPr>
    <w:rPr>
      <w:rFonts w:asciiTheme="majorBidi" w:hAnsiTheme="majorBidi" w:cs="Narkisim"/>
      <w:bCs/>
      <w:i/>
    </w:rPr>
  </w:style>
  <w:style w:type="character" w:customStyle="1" w:styleId="a9">
    <w:name w:val="כותרת שיעור תו"/>
    <w:basedOn w:val="SubtitleChar"/>
    <w:link w:val="a8"/>
    <w:rsid w:val="00C17DB4"/>
    <w:rPr>
      <w:rFonts w:asciiTheme="majorBidi" w:eastAsiaTheme="minorEastAsia" w:hAnsiTheme="majorBidi" w:cs="Narkisim"/>
      <w:bCs/>
      <w:i/>
      <w:color w:val="5A5A5A" w:themeColor="text1" w:themeTint="A5"/>
      <w:spacing w:val="15"/>
    </w:rPr>
  </w:style>
  <w:style w:type="paragraph" w:styleId="BalloonText">
    <w:name w:val="Balloon Text"/>
    <w:basedOn w:val="Normal"/>
    <w:link w:val="BalloonTextChar"/>
    <w:uiPriority w:val="99"/>
    <w:semiHidden/>
    <w:unhideWhenUsed/>
    <w:rsid w:val="00775D7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75D7A"/>
    <w:rPr>
      <w:rFonts w:ascii="Tahoma" w:hAnsi="Tahoma" w:cs="Tahoma"/>
      <w:sz w:val="18"/>
      <w:szCs w:val="18"/>
    </w:rPr>
  </w:style>
  <w:style w:type="paragraph" w:styleId="Quote">
    <w:name w:val="Quote"/>
    <w:basedOn w:val="Normal"/>
    <w:next w:val="Normal"/>
    <w:autoRedefine/>
    <w:uiPriority w:val="29"/>
    <w:qFormat/>
    <w:rsid w:val="00250564"/>
    <w:pPr>
      <w:tabs>
        <w:tab w:val="right" w:pos="4747"/>
      </w:tabs>
      <w:ind w:left="720"/>
    </w:pPr>
    <w:rPr>
      <w:rFonts w:ascii="Segoe UI Semilight" w:hAnsi="Segoe UI Semilight" w:cs="Guttman Keren"/>
      <w:sz w:val="18"/>
      <w:szCs w:val="15"/>
    </w:rPr>
  </w:style>
  <w:style w:type="character" w:customStyle="1" w:styleId="1">
    <w:name w:val="ציטוט תו1"/>
    <w:basedOn w:val="DefaultParagraphFont"/>
    <w:uiPriority w:val="29"/>
    <w:rsid w:val="00250564"/>
    <w:rPr>
      <w:i/>
      <w:iCs/>
      <w:color w:val="404040" w:themeColor="text1" w:themeTint="BF"/>
    </w:rPr>
  </w:style>
  <w:style w:type="character" w:styleId="Hyperlink">
    <w:name w:val="Hyperlink"/>
    <w:basedOn w:val="DefaultParagraphFont"/>
    <w:unhideWhenUsed/>
    <w:rsid w:val="00DB6CC3"/>
    <w:rPr>
      <w:color w:val="0563C1" w:themeColor="hyperlink"/>
      <w:u w:val="single"/>
    </w:rPr>
  </w:style>
  <w:style w:type="character" w:styleId="UnresolvedMention">
    <w:name w:val="Unresolved Mention"/>
    <w:basedOn w:val="DefaultParagraphFont"/>
    <w:uiPriority w:val="99"/>
    <w:semiHidden/>
    <w:unhideWhenUsed/>
    <w:rsid w:val="002476ED"/>
    <w:rPr>
      <w:color w:val="605E5C"/>
      <w:shd w:val="clear" w:color="auto" w:fill="E1DFDD"/>
    </w:rPr>
  </w:style>
  <w:style w:type="paragraph" w:styleId="NoSpacing">
    <w:name w:val="No Spacing"/>
    <w:uiPriority w:val="1"/>
    <w:qFormat/>
    <w:rsid w:val="008F29FF"/>
    <w:pPr>
      <w:spacing w:after="0" w:line="240" w:lineRule="auto"/>
    </w:pPr>
  </w:style>
  <w:style w:type="character" w:styleId="IntenseEmphasis">
    <w:name w:val="Intense Emphasis"/>
    <w:basedOn w:val="DefaultParagraphFont"/>
    <w:uiPriority w:val="21"/>
    <w:qFormat/>
    <w:rsid w:val="005E6E81"/>
    <w:rPr>
      <w:i/>
      <w:iCs/>
      <w:color w:val="07769D" w:themeColor="accent1"/>
    </w:rPr>
  </w:style>
  <w:style w:type="character" w:styleId="CommentReference">
    <w:name w:val="annotation reference"/>
    <w:basedOn w:val="DefaultParagraphFont"/>
    <w:uiPriority w:val="99"/>
    <w:semiHidden/>
    <w:unhideWhenUsed/>
    <w:rsid w:val="00B50D55"/>
    <w:rPr>
      <w:sz w:val="16"/>
      <w:szCs w:val="16"/>
    </w:rPr>
  </w:style>
  <w:style w:type="paragraph" w:styleId="CommentText">
    <w:name w:val="annotation text"/>
    <w:basedOn w:val="Normal"/>
    <w:link w:val="CommentTextChar"/>
    <w:uiPriority w:val="99"/>
    <w:unhideWhenUsed/>
    <w:rsid w:val="00B50D55"/>
    <w:pPr>
      <w:spacing w:line="240" w:lineRule="auto"/>
    </w:pPr>
    <w:rPr>
      <w:sz w:val="20"/>
    </w:rPr>
  </w:style>
  <w:style w:type="character" w:customStyle="1" w:styleId="CommentTextChar">
    <w:name w:val="Comment Text Char"/>
    <w:basedOn w:val="DefaultParagraphFont"/>
    <w:link w:val="CommentText"/>
    <w:uiPriority w:val="99"/>
    <w:rsid w:val="00B50D55"/>
    <w:rPr>
      <w:sz w:val="20"/>
      <w:szCs w:val="20"/>
    </w:rPr>
  </w:style>
  <w:style w:type="paragraph" w:styleId="CommentSubject">
    <w:name w:val="annotation subject"/>
    <w:basedOn w:val="CommentText"/>
    <w:next w:val="CommentText"/>
    <w:link w:val="CommentSubjectChar"/>
    <w:uiPriority w:val="99"/>
    <w:semiHidden/>
    <w:unhideWhenUsed/>
    <w:rsid w:val="00B50D55"/>
    <w:rPr>
      <w:b/>
      <w:bCs/>
    </w:rPr>
  </w:style>
  <w:style w:type="character" w:customStyle="1" w:styleId="CommentSubjectChar">
    <w:name w:val="Comment Subject Char"/>
    <w:basedOn w:val="CommentTextChar"/>
    <w:link w:val="CommentSubject"/>
    <w:uiPriority w:val="99"/>
    <w:semiHidden/>
    <w:rsid w:val="00B50D55"/>
    <w:rPr>
      <w:b/>
      <w:bCs/>
      <w:sz w:val="20"/>
      <w:szCs w:val="20"/>
    </w:rPr>
  </w:style>
  <w:style w:type="paragraph" w:styleId="Title">
    <w:name w:val="Title"/>
    <w:basedOn w:val="Normal"/>
    <w:next w:val="Normal"/>
    <w:link w:val="TitleChar"/>
    <w:uiPriority w:val="10"/>
    <w:qFormat/>
    <w:rsid w:val="005F6E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E34"/>
    <w:rPr>
      <w:rFonts w:asciiTheme="majorHAnsi" w:eastAsiaTheme="majorEastAsia" w:hAnsiTheme="majorHAnsi" w:cstheme="majorBidi"/>
      <w:spacing w:val="-10"/>
      <w:kern w:val="28"/>
      <w:sz w:val="56"/>
      <w:szCs w:val="56"/>
    </w:rPr>
  </w:style>
  <w:style w:type="paragraph" w:styleId="Revision">
    <w:name w:val="Revision"/>
    <w:hidden/>
    <w:uiPriority w:val="99"/>
    <w:semiHidden/>
    <w:rsid w:val="00820295"/>
    <w:pPr>
      <w:spacing w:after="0" w:line="240" w:lineRule="auto"/>
    </w:pPr>
  </w:style>
  <w:style w:type="table" w:customStyle="1" w:styleId="10">
    <w:name w:val="רשת טבלה1"/>
    <w:basedOn w:val="TableNormal"/>
    <w:next w:val="TableGrid"/>
    <w:uiPriority w:val="39"/>
    <w:rsid w:val="0080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711C"/>
    <w:rPr>
      <w:color w:val="808080"/>
    </w:rPr>
  </w:style>
  <w:style w:type="character" w:customStyle="1" w:styleId="Heading4Char">
    <w:name w:val="Heading 4 Char"/>
    <w:basedOn w:val="DefaultParagraphFont"/>
    <w:link w:val="Heading4"/>
    <w:uiPriority w:val="9"/>
    <w:semiHidden/>
    <w:rsid w:val="00DC3478"/>
    <w:rPr>
      <w:rFonts w:asciiTheme="majorHAnsi" w:eastAsiaTheme="majorEastAsia" w:hAnsiTheme="majorHAnsi" w:cstheme="majorBidi"/>
      <w:i/>
      <w:iCs/>
      <w:color w:val="055775" w:themeColor="accent1" w:themeShade="BF"/>
    </w:rPr>
  </w:style>
  <w:style w:type="character" w:customStyle="1" w:styleId="apple-tab-span">
    <w:name w:val="apple-tab-span"/>
    <w:basedOn w:val="DefaultParagraphFont"/>
    <w:rsid w:val="00DC3478"/>
  </w:style>
  <w:style w:type="paragraph" w:customStyle="1" w:styleId="aa">
    <w:name w:val="כותרת באמצע"/>
    <w:basedOn w:val="Normal"/>
    <w:rsid w:val="00257064"/>
    <w:pPr>
      <w:keepNext/>
      <w:spacing w:after="0" w:line="312" w:lineRule="auto"/>
      <w:jc w:val="left"/>
    </w:pPr>
    <w:rPr>
      <w:rFonts w:ascii="Times New Roman" w:eastAsia="Times New Roman" w:hAnsi="Times New Roman" w:cs="Guttman Frank"/>
      <w:b/>
      <w:bCs/>
      <w:sz w:val="20"/>
      <w:szCs w:val="24"/>
    </w:rPr>
  </w:style>
  <w:style w:type="paragraph" w:customStyle="1" w:styleId="ab">
    <w:name w:val="גוף מאמר"/>
    <w:basedOn w:val="Normal"/>
    <w:link w:val="ac"/>
    <w:qFormat/>
    <w:rsid w:val="00AF0C14"/>
    <w:pPr>
      <w:spacing w:before="60" w:after="0" w:line="312" w:lineRule="auto"/>
    </w:pPr>
    <w:rPr>
      <w:rFonts w:ascii="Narkisim" w:eastAsia="Times New Roman" w:hAnsi="Narkisim" w:cs="Guttman Frnew"/>
      <w:noProof/>
      <w:sz w:val="20"/>
      <w14:textOutline w14:w="889" w14:cap="rnd" w14:cmpd="sng" w14:algn="ctr">
        <w14:noFill/>
        <w14:prstDash w14:val="solid"/>
        <w14:bevel/>
      </w14:textOutline>
    </w:rPr>
  </w:style>
  <w:style w:type="character" w:customStyle="1" w:styleId="ac">
    <w:name w:val="גוף מאמר תו"/>
    <w:basedOn w:val="DefaultParagraphFont"/>
    <w:link w:val="ab"/>
    <w:rsid w:val="00E53C22"/>
    <w:rPr>
      <w:rFonts w:ascii="Narkisim" w:eastAsia="Times New Roman" w:hAnsi="Narkisim" w:cs="Guttman Frnew"/>
      <w:noProof/>
      <w:sz w:val="20"/>
      <w:szCs w:val="20"/>
      <w14:textOutline w14:w="889"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585">
      <w:bodyDiv w:val="1"/>
      <w:marLeft w:val="0"/>
      <w:marRight w:val="0"/>
      <w:marTop w:val="0"/>
      <w:marBottom w:val="0"/>
      <w:divBdr>
        <w:top w:val="none" w:sz="0" w:space="0" w:color="auto"/>
        <w:left w:val="none" w:sz="0" w:space="0" w:color="auto"/>
        <w:bottom w:val="none" w:sz="0" w:space="0" w:color="auto"/>
        <w:right w:val="none" w:sz="0" w:space="0" w:color="auto"/>
      </w:divBdr>
    </w:div>
    <w:div w:id="21714451">
      <w:bodyDiv w:val="1"/>
      <w:marLeft w:val="0"/>
      <w:marRight w:val="0"/>
      <w:marTop w:val="0"/>
      <w:marBottom w:val="0"/>
      <w:divBdr>
        <w:top w:val="none" w:sz="0" w:space="0" w:color="auto"/>
        <w:left w:val="none" w:sz="0" w:space="0" w:color="auto"/>
        <w:bottom w:val="none" w:sz="0" w:space="0" w:color="auto"/>
        <w:right w:val="none" w:sz="0" w:space="0" w:color="auto"/>
      </w:divBdr>
    </w:div>
    <w:div w:id="26420336">
      <w:bodyDiv w:val="1"/>
      <w:marLeft w:val="0"/>
      <w:marRight w:val="0"/>
      <w:marTop w:val="0"/>
      <w:marBottom w:val="0"/>
      <w:divBdr>
        <w:top w:val="none" w:sz="0" w:space="0" w:color="auto"/>
        <w:left w:val="none" w:sz="0" w:space="0" w:color="auto"/>
        <w:bottom w:val="none" w:sz="0" w:space="0" w:color="auto"/>
        <w:right w:val="none" w:sz="0" w:space="0" w:color="auto"/>
      </w:divBdr>
    </w:div>
    <w:div w:id="31460345">
      <w:bodyDiv w:val="1"/>
      <w:marLeft w:val="0"/>
      <w:marRight w:val="0"/>
      <w:marTop w:val="0"/>
      <w:marBottom w:val="0"/>
      <w:divBdr>
        <w:top w:val="none" w:sz="0" w:space="0" w:color="auto"/>
        <w:left w:val="none" w:sz="0" w:space="0" w:color="auto"/>
        <w:bottom w:val="none" w:sz="0" w:space="0" w:color="auto"/>
        <w:right w:val="none" w:sz="0" w:space="0" w:color="auto"/>
      </w:divBdr>
    </w:div>
    <w:div w:id="51466758">
      <w:bodyDiv w:val="1"/>
      <w:marLeft w:val="0"/>
      <w:marRight w:val="0"/>
      <w:marTop w:val="0"/>
      <w:marBottom w:val="0"/>
      <w:divBdr>
        <w:top w:val="none" w:sz="0" w:space="0" w:color="auto"/>
        <w:left w:val="none" w:sz="0" w:space="0" w:color="auto"/>
        <w:bottom w:val="none" w:sz="0" w:space="0" w:color="auto"/>
        <w:right w:val="none" w:sz="0" w:space="0" w:color="auto"/>
      </w:divBdr>
    </w:div>
    <w:div w:id="58670310">
      <w:bodyDiv w:val="1"/>
      <w:marLeft w:val="0"/>
      <w:marRight w:val="0"/>
      <w:marTop w:val="0"/>
      <w:marBottom w:val="0"/>
      <w:divBdr>
        <w:top w:val="none" w:sz="0" w:space="0" w:color="auto"/>
        <w:left w:val="none" w:sz="0" w:space="0" w:color="auto"/>
        <w:bottom w:val="none" w:sz="0" w:space="0" w:color="auto"/>
        <w:right w:val="none" w:sz="0" w:space="0" w:color="auto"/>
      </w:divBdr>
    </w:div>
    <w:div w:id="95565760">
      <w:bodyDiv w:val="1"/>
      <w:marLeft w:val="0"/>
      <w:marRight w:val="0"/>
      <w:marTop w:val="0"/>
      <w:marBottom w:val="0"/>
      <w:divBdr>
        <w:top w:val="none" w:sz="0" w:space="0" w:color="auto"/>
        <w:left w:val="none" w:sz="0" w:space="0" w:color="auto"/>
        <w:bottom w:val="none" w:sz="0" w:space="0" w:color="auto"/>
        <w:right w:val="none" w:sz="0" w:space="0" w:color="auto"/>
      </w:divBdr>
    </w:div>
    <w:div w:id="112411567">
      <w:bodyDiv w:val="1"/>
      <w:marLeft w:val="0"/>
      <w:marRight w:val="0"/>
      <w:marTop w:val="0"/>
      <w:marBottom w:val="0"/>
      <w:divBdr>
        <w:top w:val="none" w:sz="0" w:space="0" w:color="auto"/>
        <w:left w:val="none" w:sz="0" w:space="0" w:color="auto"/>
        <w:bottom w:val="none" w:sz="0" w:space="0" w:color="auto"/>
        <w:right w:val="none" w:sz="0" w:space="0" w:color="auto"/>
      </w:divBdr>
    </w:div>
    <w:div w:id="115368169">
      <w:bodyDiv w:val="1"/>
      <w:marLeft w:val="0"/>
      <w:marRight w:val="0"/>
      <w:marTop w:val="0"/>
      <w:marBottom w:val="0"/>
      <w:divBdr>
        <w:top w:val="none" w:sz="0" w:space="0" w:color="auto"/>
        <w:left w:val="none" w:sz="0" w:space="0" w:color="auto"/>
        <w:bottom w:val="none" w:sz="0" w:space="0" w:color="auto"/>
        <w:right w:val="none" w:sz="0" w:space="0" w:color="auto"/>
      </w:divBdr>
    </w:div>
    <w:div w:id="118959961">
      <w:bodyDiv w:val="1"/>
      <w:marLeft w:val="0"/>
      <w:marRight w:val="0"/>
      <w:marTop w:val="0"/>
      <w:marBottom w:val="0"/>
      <w:divBdr>
        <w:top w:val="none" w:sz="0" w:space="0" w:color="auto"/>
        <w:left w:val="none" w:sz="0" w:space="0" w:color="auto"/>
        <w:bottom w:val="none" w:sz="0" w:space="0" w:color="auto"/>
        <w:right w:val="none" w:sz="0" w:space="0" w:color="auto"/>
      </w:divBdr>
    </w:div>
    <w:div w:id="121308715">
      <w:bodyDiv w:val="1"/>
      <w:marLeft w:val="0"/>
      <w:marRight w:val="0"/>
      <w:marTop w:val="0"/>
      <w:marBottom w:val="0"/>
      <w:divBdr>
        <w:top w:val="none" w:sz="0" w:space="0" w:color="auto"/>
        <w:left w:val="none" w:sz="0" w:space="0" w:color="auto"/>
        <w:bottom w:val="none" w:sz="0" w:space="0" w:color="auto"/>
        <w:right w:val="none" w:sz="0" w:space="0" w:color="auto"/>
      </w:divBdr>
    </w:div>
    <w:div w:id="143662807">
      <w:bodyDiv w:val="1"/>
      <w:marLeft w:val="0"/>
      <w:marRight w:val="0"/>
      <w:marTop w:val="0"/>
      <w:marBottom w:val="0"/>
      <w:divBdr>
        <w:top w:val="none" w:sz="0" w:space="0" w:color="auto"/>
        <w:left w:val="none" w:sz="0" w:space="0" w:color="auto"/>
        <w:bottom w:val="none" w:sz="0" w:space="0" w:color="auto"/>
        <w:right w:val="none" w:sz="0" w:space="0" w:color="auto"/>
      </w:divBdr>
    </w:div>
    <w:div w:id="144931551">
      <w:bodyDiv w:val="1"/>
      <w:marLeft w:val="0"/>
      <w:marRight w:val="0"/>
      <w:marTop w:val="0"/>
      <w:marBottom w:val="0"/>
      <w:divBdr>
        <w:top w:val="none" w:sz="0" w:space="0" w:color="auto"/>
        <w:left w:val="none" w:sz="0" w:space="0" w:color="auto"/>
        <w:bottom w:val="none" w:sz="0" w:space="0" w:color="auto"/>
        <w:right w:val="none" w:sz="0" w:space="0" w:color="auto"/>
      </w:divBdr>
    </w:div>
    <w:div w:id="165289962">
      <w:bodyDiv w:val="1"/>
      <w:marLeft w:val="0"/>
      <w:marRight w:val="0"/>
      <w:marTop w:val="0"/>
      <w:marBottom w:val="0"/>
      <w:divBdr>
        <w:top w:val="none" w:sz="0" w:space="0" w:color="auto"/>
        <w:left w:val="none" w:sz="0" w:space="0" w:color="auto"/>
        <w:bottom w:val="none" w:sz="0" w:space="0" w:color="auto"/>
        <w:right w:val="none" w:sz="0" w:space="0" w:color="auto"/>
      </w:divBdr>
    </w:div>
    <w:div w:id="165898139">
      <w:bodyDiv w:val="1"/>
      <w:marLeft w:val="0"/>
      <w:marRight w:val="0"/>
      <w:marTop w:val="0"/>
      <w:marBottom w:val="0"/>
      <w:divBdr>
        <w:top w:val="none" w:sz="0" w:space="0" w:color="auto"/>
        <w:left w:val="none" w:sz="0" w:space="0" w:color="auto"/>
        <w:bottom w:val="none" w:sz="0" w:space="0" w:color="auto"/>
        <w:right w:val="none" w:sz="0" w:space="0" w:color="auto"/>
      </w:divBdr>
    </w:div>
    <w:div w:id="172037225">
      <w:bodyDiv w:val="1"/>
      <w:marLeft w:val="0"/>
      <w:marRight w:val="0"/>
      <w:marTop w:val="0"/>
      <w:marBottom w:val="0"/>
      <w:divBdr>
        <w:top w:val="none" w:sz="0" w:space="0" w:color="auto"/>
        <w:left w:val="none" w:sz="0" w:space="0" w:color="auto"/>
        <w:bottom w:val="none" w:sz="0" w:space="0" w:color="auto"/>
        <w:right w:val="none" w:sz="0" w:space="0" w:color="auto"/>
      </w:divBdr>
    </w:div>
    <w:div w:id="189995847">
      <w:bodyDiv w:val="1"/>
      <w:marLeft w:val="0"/>
      <w:marRight w:val="0"/>
      <w:marTop w:val="0"/>
      <w:marBottom w:val="0"/>
      <w:divBdr>
        <w:top w:val="none" w:sz="0" w:space="0" w:color="auto"/>
        <w:left w:val="none" w:sz="0" w:space="0" w:color="auto"/>
        <w:bottom w:val="none" w:sz="0" w:space="0" w:color="auto"/>
        <w:right w:val="none" w:sz="0" w:space="0" w:color="auto"/>
      </w:divBdr>
    </w:div>
    <w:div w:id="197352099">
      <w:bodyDiv w:val="1"/>
      <w:marLeft w:val="0"/>
      <w:marRight w:val="0"/>
      <w:marTop w:val="0"/>
      <w:marBottom w:val="0"/>
      <w:divBdr>
        <w:top w:val="none" w:sz="0" w:space="0" w:color="auto"/>
        <w:left w:val="none" w:sz="0" w:space="0" w:color="auto"/>
        <w:bottom w:val="none" w:sz="0" w:space="0" w:color="auto"/>
        <w:right w:val="none" w:sz="0" w:space="0" w:color="auto"/>
      </w:divBdr>
    </w:div>
    <w:div w:id="200360870">
      <w:bodyDiv w:val="1"/>
      <w:marLeft w:val="0"/>
      <w:marRight w:val="0"/>
      <w:marTop w:val="0"/>
      <w:marBottom w:val="0"/>
      <w:divBdr>
        <w:top w:val="none" w:sz="0" w:space="0" w:color="auto"/>
        <w:left w:val="none" w:sz="0" w:space="0" w:color="auto"/>
        <w:bottom w:val="none" w:sz="0" w:space="0" w:color="auto"/>
        <w:right w:val="none" w:sz="0" w:space="0" w:color="auto"/>
      </w:divBdr>
    </w:div>
    <w:div w:id="202062227">
      <w:bodyDiv w:val="1"/>
      <w:marLeft w:val="0"/>
      <w:marRight w:val="0"/>
      <w:marTop w:val="0"/>
      <w:marBottom w:val="0"/>
      <w:divBdr>
        <w:top w:val="none" w:sz="0" w:space="0" w:color="auto"/>
        <w:left w:val="none" w:sz="0" w:space="0" w:color="auto"/>
        <w:bottom w:val="none" w:sz="0" w:space="0" w:color="auto"/>
        <w:right w:val="none" w:sz="0" w:space="0" w:color="auto"/>
      </w:divBdr>
    </w:div>
    <w:div w:id="209921388">
      <w:bodyDiv w:val="1"/>
      <w:marLeft w:val="0"/>
      <w:marRight w:val="0"/>
      <w:marTop w:val="0"/>
      <w:marBottom w:val="0"/>
      <w:divBdr>
        <w:top w:val="none" w:sz="0" w:space="0" w:color="auto"/>
        <w:left w:val="none" w:sz="0" w:space="0" w:color="auto"/>
        <w:bottom w:val="none" w:sz="0" w:space="0" w:color="auto"/>
        <w:right w:val="none" w:sz="0" w:space="0" w:color="auto"/>
      </w:divBdr>
    </w:div>
    <w:div w:id="223758977">
      <w:bodyDiv w:val="1"/>
      <w:marLeft w:val="0"/>
      <w:marRight w:val="0"/>
      <w:marTop w:val="0"/>
      <w:marBottom w:val="0"/>
      <w:divBdr>
        <w:top w:val="none" w:sz="0" w:space="0" w:color="auto"/>
        <w:left w:val="none" w:sz="0" w:space="0" w:color="auto"/>
        <w:bottom w:val="none" w:sz="0" w:space="0" w:color="auto"/>
        <w:right w:val="none" w:sz="0" w:space="0" w:color="auto"/>
      </w:divBdr>
    </w:div>
    <w:div w:id="229770458">
      <w:bodyDiv w:val="1"/>
      <w:marLeft w:val="0"/>
      <w:marRight w:val="0"/>
      <w:marTop w:val="0"/>
      <w:marBottom w:val="0"/>
      <w:divBdr>
        <w:top w:val="none" w:sz="0" w:space="0" w:color="auto"/>
        <w:left w:val="none" w:sz="0" w:space="0" w:color="auto"/>
        <w:bottom w:val="none" w:sz="0" w:space="0" w:color="auto"/>
        <w:right w:val="none" w:sz="0" w:space="0" w:color="auto"/>
      </w:divBdr>
    </w:div>
    <w:div w:id="237399055">
      <w:bodyDiv w:val="1"/>
      <w:marLeft w:val="0"/>
      <w:marRight w:val="0"/>
      <w:marTop w:val="0"/>
      <w:marBottom w:val="0"/>
      <w:divBdr>
        <w:top w:val="none" w:sz="0" w:space="0" w:color="auto"/>
        <w:left w:val="none" w:sz="0" w:space="0" w:color="auto"/>
        <w:bottom w:val="none" w:sz="0" w:space="0" w:color="auto"/>
        <w:right w:val="none" w:sz="0" w:space="0" w:color="auto"/>
      </w:divBdr>
    </w:div>
    <w:div w:id="270429903">
      <w:bodyDiv w:val="1"/>
      <w:marLeft w:val="0"/>
      <w:marRight w:val="0"/>
      <w:marTop w:val="0"/>
      <w:marBottom w:val="0"/>
      <w:divBdr>
        <w:top w:val="none" w:sz="0" w:space="0" w:color="auto"/>
        <w:left w:val="none" w:sz="0" w:space="0" w:color="auto"/>
        <w:bottom w:val="none" w:sz="0" w:space="0" w:color="auto"/>
        <w:right w:val="none" w:sz="0" w:space="0" w:color="auto"/>
      </w:divBdr>
    </w:div>
    <w:div w:id="270750090">
      <w:bodyDiv w:val="1"/>
      <w:marLeft w:val="0"/>
      <w:marRight w:val="0"/>
      <w:marTop w:val="0"/>
      <w:marBottom w:val="0"/>
      <w:divBdr>
        <w:top w:val="none" w:sz="0" w:space="0" w:color="auto"/>
        <w:left w:val="none" w:sz="0" w:space="0" w:color="auto"/>
        <w:bottom w:val="none" w:sz="0" w:space="0" w:color="auto"/>
        <w:right w:val="none" w:sz="0" w:space="0" w:color="auto"/>
      </w:divBdr>
    </w:div>
    <w:div w:id="270936778">
      <w:bodyDiv w:val="1"/>
      <w:marLeft w:val="0"/>
      <w:marRight w:val="0"/>
      <w:marTop w:val="0"/>
      <w:marBottom w:val="0"/>
      <w:divBdr>
        <w:top w:val="none" w:sz="0" w:space="0" w:color="auto"/>
        <w:left w:val="none" w:sz="0" w:space="0" w:color="auto"/>
        <w:bottom w:val="none" w:sz="0" w:space="0" w:color="auto"/>
        <w:right w:val="none" w:sz="0" w:space="0" w:color="auto"/>
      </w:divBdr>
    </w:div>
    <w:div w:id="273949537">
      <w:bodyDiv w:val="1"/>
      <w:marLeft w:val="0"/>
      <w:marRight w:val="0"/>
      <w:marTop w:val="0"/>
      <w:marBottom w:val="0"/>
      <w:divBdr>
        <w:top w:val="none" w:sz="0" w:space="0" w:color="auto"/>
        <w:left w:val="none" w:sz="0" w:space="0" w:color="auto"/>
        <w:bottom w:val="none" w:sz="0" w:space="0" w:color="auto"/>
        <w:right w:val="none" w:sz="0" w:space="0" w:color="auto"/>
      </w:divBdr>
    </w:div>
    <w:div w:id="276332499">
      <w:bodyDiv w:val="1"/>
      <w:marLeft w:val="0"/>
      <w:marRight w:val="0"/>
      <w:marTop w:val="0"/>
      <w:marBottom w:val="0"/>
      <w:divBdr>
        <w:top w:val="none" w:sz="0" w:space="0" w:color="auto"/>
        <w:left w:val="none" w:sz="0" w:space="0" w:color="auto"/>
        <w:bottom w:val="none" w:sz="0" w:space="0" w:color="auto"/>
        <w:right w:val="none" w:sz="0" w:space="0" w:color="auto"/>
      </w:divBdr>
    </w:div>
    <w:div w:id="276452680">
      <w:bodyDiv w:val="1"/>
      <w:marLeft w:val="0"/>
      <w:marRight w:val="0"/>
      <w:marTop w:val="0"/>
      <w:marBottom w:val="0"/>
      <w:divBdr>
        <w:top w:val="none" w:sz="0" w:space="0" w:color="auto"/>
        <w:left w:val="none" w:sz="0" w:space="0" w:color="auto"/>
        <w:bottom w:val="none" w:sz="0" w:space="0" w:color="auto"/>
        <w:right w:val="none" w:sz="0" w:space="0" w:color="auto"/>
      </w:divBdr>
    </w:div>
    <w:div w:id="283316872">
      <w:bodyDiv w:val="1"/>
      <w:marLeft w:val="0"/>
      <w:marRight w:val="0"/>
      <w:marTop w:val="0"/>
      <w:marBottom w:val="0"/>
      <w:divBdr>
        <w:top w:val="none" w:sz="0" w:space="0" w:color="auto"/>
        <w:left w:val="none" w:sz="0" w:space="0" w:color="auto"/>
        <w:bottom w:val="none" w:sz="0" w:space="0" w:color="auto"/>
        <w:right w:val="none" w:sz="0" w:space="0" w:color="auto"/>
      </w:divBdr>
    </w:div>
    <w:div w:id="291710616">
      <w:bodyDiv w:val="1"/>
      <w:marLeft w:val="0"/>
      <w:marRight w:val="0"/>
      <w:marTop w:val="0"/>
      <w:marBottom w:val="0"/>
      <w:divBdr>
        <w:top w:val="none" w:sz="0" w:space="0" w:color="auto"/>
        <w:left w:val="none" w:sz="0" w:space="0" w:color="auto"/>
        <w:bottom w:val="none" w:sz="0" w:space="0" w:color="auto"/>
        <w:right w:val="none" w:sz="0" w:space="0" w:color="auto"/>
      </w:divBdr>
    </w:div>
    <w:div w:id="296033720">
      <w:bodyDiv w:val="1"/>
      <w:marLeft w:val="0"/>
      <w:marRight w:val="0"/>
      <w:marTop w:val="0"/>
      <w:marBottom w:val="0"/>
      <w:divBdr>
        <w:top w:val="none" w:sz="0" w:space="0" w:color="auto"/>
        <w:left w:val="none" w:sz="0" w:space="0" w:color="auto"/>
        <w:bottom w:val="none" w:sz="0" w:space="0" w:color="auto"/>
        <w:right w:val="none" w:sz="0" w:space="0" w:color="auto"/>
      </w:divBdr>
    </w:div>
    <w:div w:id="307707073">
      <w:bodyDiv w:val="1"/>
      <w:marLeft w:val="0"/>
      <w:marRight w:val="0"/>
      <w:marTop w:val="0"/>
      <w:marBottom w:val="0"/>
      <w:divBdr>
        <w:top w:val="none" w:sz="0" w:space="0" w:color="auto"/>
        <w:left w:val="none" w:sz="0" w:space="0" w:color="auto"/>
        <w:bottom w:val="none" w:sz="0" w:space="0" w:color="auto"/>
        <w:right w:val="none" w:sz="0" w:space="0" w:color="auto"/>
      </w:divBdr>
    </w:div>
    <w:div w:id="308290112">
      <w:bodyDiv w:val="1"/>
      <w:marLeft w:val="0"/>
      <w:marRight w:val="0"/>
      <w:marTop w:val="0"/>
      <w:marBottom w:val="0"/>
      <w:divBdr>
        <w:top w:val="none" w:sz="0" w:space="0" w:color="auto"/>
        <w:left w:val="none" w:sz="0" w:space="0" w:color="auto"/>
        <w:bottom w:val="none" w:sz="0" w:space="0" w:color="auto"/>
        <w:right w:val="none" w:sz="0" w:space="0" w:color="auto"/>
      </w:divBdr>
    </w:div>
    <w:div w:id="315033661">
      <w:bodyDiv w:val="1"/>
      <w:marLeft w:val="0"/>
      <w:marRight w:val="0"/>
      <w:marTop w:val="0"/>
      <w:marBottom w:val="0"/>
      <w:divBdr>
        <w:top w:val="none" w:sz="0" w:space="0" w:color="auto"/>
        <w:left w:val="none" w:sz="0" w:space="0" w:color="auto"/>
        <w:bottom w:val="none" w:sz="0" w:space="0" w:color="auto"/>
        <w:right w:val="none" w:sz="0" w:space="0" w:color="auto"/>
      </w:divBdr>
    </w:div>
    <w:div w:id="327249138">
      <w:bodyDiv w:val="1"/>
      <w:marLeft w:val="0"/>
      <w:marRight w:val="0"/>
      <w:marTop w:val="0"/>
      <w:marBottom w:val="0"/>
      <w:divBdr>
        <w:top w:val="none" w:sz="0" w:space="0" w:color="auto"/>
        <w:left w:val="none" w:sz="0" w:space="0" w:color="auto"/>
        <w:bottom w:val="none" w:sz="0" w:space="0" w:color="auto"/>
        <w:right w:val="none" w:sz="0" w:space="0" w:color="auto"/>
      </w:divBdr>
    </w:div>
    <w:div w:id="330136942">
      <w:bodyDiv w:val="1"/>
      <w:marLeft w:val="0"/>
      <w:marRight w:val="0"/>
      <w:marTop w:val="0"/>
      <w:marBottom w:val="0"/>
      <w:divBdr>
        <w:top w:val="none" w:sz="0" w:space="0" w:color="auto"/>
        <w:left w:val="none" w:sz="0" w:space="0" w:color="auto"/>
        <w:bottom w:val="none" w:sz="0" w:space="0" w:color="auto"/>
        <w:right w:val="none" w:sz="0" w:space="0" w:color="auto"/>
      </w:divBdr>
    </w:div>
    <w:div w:id="330837886">
      <w:bodyDiv w:val="1"/>
      <w:marLeft w:val="0"/>
      <w:marRight w:val="0"/>
      <w:marTop w:val="0"/>
      <w:marBottom w:val="0"/>
      <w:divBdr>
        <w:top w:val="none" w:sz="0" w:space="0" w:color="auto"/>
        <w:left w:val="none" w:sz="0" w:space="0" w:color="auto"/>
        <w:bottom w:val="none" w:sz="0" w:space="0" w:color="auto"/>
        <w:right w:val="none" w:sz="0" w:space="0" w:color="auto"/>
      </w:divBdr>
    </w:div>
    <w:div w:id="347684844">
      <w:bodyDiv w:val="1"/>
      <w:marLeft w:val="0"/>
      <w:marRight w:val="0"/>
      <w:marTop w:val="0"/>
      <w:marBottom w:val="0"/>
      <w:divBdr>
        <w:top w:val="none" w:sz="0" w:space="0" w:color="auto"/>
        <w:left w:val="none" w:sz="0" w:space="0" w:color="auto"/>
        <w:bottom w:val="none" w:sz="0" w:space="0" w:color="auto"/>
        <w:right w:val="none" w:sz="0" w:space="0" w:color="auto"/>
      </w:divBdr>
    </w:div>
    <w:div w:id="355157007">
      <w:bodyDiv w:val="1"/>
      <w:marLeft w:val="0"/>
      <w:marRight w:val="0"/>
      <w:marTop w:val="0"/>
      <w:marBottom w:val="0"/>
      <w:divBdr>
        <w:top w:val="none" w:sz="0" w:space="0" w:color="auto"/>
        <w:left w:val="none" w:sz="0" w:space="0" w:color="auto"/>
        <w:bottom w:val="none" w:sz="0" w:space="0" w:color="auto"/>
        <w:right w:val="none" w:sz="0" w:space="0" w:color="auto"/>
      </w:divBdr>
    </w:div>
    <w:div w:id="370153867">
      <w:bodyDiv w:val="1"/>
      <w:marLeft w:val="0"/>
      <w:marRight w:val="0"/>
      <w:marTop w:val="0"/>
      <w:marBottom w:val="0"/>
      <w:divBdr>
        <w:top w:val="none" w:sz="0" w:space="0" w:color="auto"/>
        <w:left w:val="none" w:sz="0" w:space="0" w:color="auto"/>
        <w:bottom w:val="none" w:sz="0" w:space="0" w:color="auto"/>
        <w:right w:val="none" w:sz="0" w:space="0" w:color="auto"/>
      </w:divBdr>
    </w:div>
    <w:div w:id="384646179">
      <w:bodyDiv w:val="1"/>
      <w:marLeft w:val="0"/>
      <w:marRight w:val="0"/>
      <w:marTop w:val="0"/>
      <w:marBottom w:val="0"/>
      <w:divBdr>
        <w:top w:val="none" w:sz="0" w:space="0" w:color="auto"/>
        <w:left w:val="none" w:sz="0" w:space="0" w:color="auto"/>
        <w:bottom w:val="none" w:sz="0" w:space="0" w:color="auto"/>
        <w:right w:val="none" w:sz="0" w:space="0" w:color="auto"/>
      </w:divBdr>
    </w:div>
    <w:div w:id="395208773">
      <w:bodyDiv w:val="1"/>
      <w:marLeft w:val="0"/>
      <w:marRight w:val="0"/>
      <w:marTop w:val="0"/>
      <w:marBottom w:val="0"/>
      <w:divBdr>
        <w:top w:val="none" w:sz="0" w:space="0" w:color="auto"/>
        <w:left w:val="none" w:sz="0" w:space="0" w:color="auto"/>
        <w:bottom w:val="none" w:sz="0" w:space="0" w:color="auto"/>
        <w:right w:val="none" w:sz="0" w:space="0" w:color="auto"/>
      </w:divBdr>
    </w:div>
    <w:div w:id="402408489">
      <w:bodyDiv w:val="1"/>
      <w:marLeft w:val="0"/>
      <w:marRight w:val="0"/>
      <w:marTop w:val="0"/>
      <w:marBottom w:val="0"/>
      <w:divBdr>
        <w:top w:val="none" w:sz="0" w:space="0" w:color="auto"/>
        <w:left w:val="none" w:sz="0" w:space="0" w:color="auto"/>
        <w:bottom w:val="none" w:sz="0" w:space="0" w:color="auto"/>
        <w:right w:val="none" w:sz="0" w:space="0" w:color="auto"/>
      </w:divBdr>
    </w:div>
    <w:div w:id="404954904">
      <w:bodyDiv w:val="1"/>
      <w:marLeft w:val="0"/>
      <w:marRight w:val="0"/>
      <w:marTop w:val="0"/>
      <w:marBottom w:val="0"/>
      <w:divBdr>
        <w:top w:val="none" w:sz="0" w:space="0" w:color="auto"/>
        <w:left w:val="none" w:sz="0" w:space="0" w:color="auto"/>
        <w:bottom w:val="none" w:sz="0" w:space="0" w:color="auto"/>
        <w:right w:val="none" w:sz="0" w:space="0" w:color="auto"/>
      </w:divBdr>
    </w:div>
    <w:div w:id="414132535">
      <w:bodyDiv w:val="1"/>
      <w:marLeft w:val="0"/>
      <w:marRight w:val="0"/>
      <w:marTop w:val="0"/>
      <w:marBottom w:val="0"/>
      <w:divBdr>
        <w:top w:val="none" w:sz="0" w:space="0" w:color="auto"/>
        <w:left w:val="none" w:sz="0" w:space="0" w:color="auto"/>
        <w:bottom w:val="none" w:sz="0" w:space="0" w:color="auto"/>
        <w:right w:val="none" w:sz="0" w:space="0" w:color="auto"/>
      </w:divBdr>
    </w:div>
    <w:div w:id="418989295">
      <w:bodyDiv w:val="1"/>
      <w:marLeft w:val="0"/>
      <w:marRight w:val="0"/>
      <w:marTop w:val="0"/>
      <w:marBottom w:val="0"/>
      <w:divBdr>
        <w:top w:val="none" w:sz="0" w:space="0" w:color="auto"/>
        <w:left w:val="none" w:sz="0" w:space="0" w:color="auto"/>
        <w:bottom w:val="none" w:sz="0" w:space="0" w:color="auto"/>
        <w:right w:val="none" w:sz="0" w:space="0" w:color="auto"/>
      </w:divBdr>
    </w:div>
    <w:div w:id="425080964">
      <w:bodyDiv w:val="1"/>
      <w:marLeft w:val="0"/>
      <w:marRight w:val="0"/>
      <w:marTop w:val="0"/>
      <w:marBottom w:val="0"/>
      <w:divBdr>
        <w:top w:val="none" w:sz="0" w:space="0" w:color="auto"/>
        <w:left w:val="none" w:sz="0" w:space="0" w:color="auto"/>
        <w:bottom w:val="none" w:sz="0" w:space="0" w:color="auto"/>
        <w:right w:val="none" w:sz="0" w:space="0" w:color="auto"/>
      </w:divBdr>
    </w:div>
    <w:div w:id="426772667">
      <w:bodyDiv w:val="1"/>
      <w:marLeft w:val="0"/>
      <w:marRight w:val="0"/>
      <w:marTop w:val="0"/>
      <w:marBottom w:val="0"/>
      <w:divBdr>
        <w:top w:val="none" w:sz="0" w:space="0" w:color="auto"/>
        <w:left w:val="none" w:sz="0" w:space="0" w:color="auto"/>
        <w:bottom w:val="none" w:sz="0" w:space="0" w:color="auto"/>
        <w:right w:val="none" w:sz="0" w:space="0" w:color="auto"/>
      </w:divBdr>
    </w:div>
    <w:div w:id="432363332">
      <w:bodyDiv w:val="1"/>
      <w:marLeft w:val="0"/>
      <w:marRight w:val="0"/>
      <w:marTop w:val="0"/>
      <w:marBottom w:val="0"/>
      <w:divBdr>
        <w:top w:val="none" w:sz="0" w:space="0" w:color="auto"/>
        <w:left w:val="none" w:sz="0" w:space="0" w:color="auto"/>
        <w:bottom w:val="none" w:sz="0" w:space="0" w:color="auto"/>
        <w:right w:val="none" w:sz="0" w:space="0" w:color="auto"/>
      </w:divBdr>
    </w:div>
    <w:div w:id="438255801">
      <w:bodyDiv w:val="1"/>
      <w:marLeft w:val="0"/>
      <w:marRight w:val="0"/>
      <w:marTop w:val="0"/>
      <w:marBottom w:val="0"/>
      <w:divBdr>
        <w:top w:val="none" w:sz="0" w:space="0" w:color="auto"/>
        <w:left w:val="none" w:sz="0" w:space="0" w:color="auto"/>
        <w:bottom w:val="none" w:sz="0" w:space="0" w:color="auto"/>
        <w:right w:val="none" w:sz="0" w:space="0" w:color="auto"/>
      </w:divBdr>
    </w:div>
    <w:div w:id="439833795">
      <w:bodyDiv w:val="1"/>
      <w:marLeft w:val="0"/>
      <w:marRight w:val="0"/>
      <w:marTop w:val="0"/>
      <w:marBottom w:val="0"/>
      <w:divBdr>
        <w:top w:val="none" w:sz="0" w:space="0" w:color="auto"/>
        <w:left w:val="none" w:sz="0" w:space="0" w:color="auto"/>
        <w:bottom w:val="none" w:sz="0" w:space="0" w:color="auto"/>
        <w:right w:val="none" w:sz="0" w:space="0" w:color="auto"/>
      </w:divBdr>
    </w:div>
    <w:div w:id="467434949">
      <w:bodyDiv w:val="1"/>
      <w:marLeft w:val="0"/>
      <w:marRight w:val="0"/>
      <w:marTop w:val="0"/>
      <w:marBottom w:val="0"/>
      <w:divBdr>
        <w:top w:val="none" w:sz="0" w:space="0" w:color="auto"/>
        <w:left w:val="none" w:sz="0" w:space="0" w:color="auto"/>
        <w:bottom w:val="none" w:sz="0" w:space="0" w:color="auto"/>
        <w:right w:val="none" w:sz="0" w:space="0" w:color="auto"/>
      </w:divBdr>
    </w:div>
    <w:div w:id="506020971">
      <w:bodyDiv w:val="1"/>
      <w:marLeft w:val="0"/>
      <w:marRight w:val="0"/>
      <w:marTop w:val="0"/>
      <w:marBottom w:val="0"/>
      <w:divBdr>
        <w:top w:val="none" w:sz="0" w:space="0" w:color="auto"/>
        <w:left w:val="none" w:sz="0" w:space="0" w:color="auto"/>
        <w:bottom w:val="none" w:sz="0" w:space="0" w:color="auto"/>
        <w:right w:val="none" w:sz="0" w:space="0" w:color="auto"/>
      </w:divBdr>
    </w:div>
    <w:div w:id="511842676">
      <w:bodyDiv w:val="1"/>
      <w:marLeft w:val="0"/>
      <w:marRight w:val="0"/>
      <w:marTop w:val="0"/>
      <w:marBottom w:val="0"/>
      <w:divBdr>
        <w:top w:val="none" w:sz="0" w:space="0" w:color="auto"/>
        <w:left w:val="none" w:sz="0" w:space="0" w:color="auto"/>
        <w:bottom w:val="none" w:sz="0" w:space="0" w:color="auto"/>
        <w:right w:val="none" w:sz="0" w:space="0" w:color="auto"/>
      </w:divBdr>
    </w:div>
    <w:div w:id="526674535">
      <w:bodyDiv w:val="1"/>
      <w:marLeft w:val="0"/>
      <w:marRight w:val="0"/>
      <w:marTop w:val="0"/>
      <w:marBottom w:val="0"/>
      <w:divBdr>
        <w:top w:val="none" w:sz="0" w:space="0" w:color="auto"/>
        <w:left w:val="none" w:sz="0" w:space="0" w:color="auto"/>
        <w:bottom w:val="none" w:sz="0" w:space="0" w:color="auto"/>
        <w:right w:val="none" w:sz="0" w:space="0" w:color="auto"/>
      </w:divBdr>
    </w:div>
    <w:div w:id="536355346">
      <w:bodyDiv w:val="1"/>
      <w:marLeft w:val="0"/>
      <w:marRight w:val="0"/>
      <w:marTop w:val="0"/>
      <w:marBottom w:val="0"/>
      <w:divBdr>
        <w:top w:val="none" w:sz="0" w:space="0" w:color="auto"/>
        <w:left w:val="none" w:sz="0" w:space="0" w:color="auto"/>
        <w:bottom w:val="none" w:sz="0" w:space="0" w:color="auto"/>
        <w:right w:val="none" w:sz="0" w:space="0" w:color="auto"/>
      </w:divBdr>
    </w:div>
    <w:div w:id="537354451">
      <w:bodyDiv w:val="1"/>
      <w:marLeft w:val="0"/>
      <w:marRight w:val="0"/>
      <w:marTop w:val="0"/>
      <w:marBottom w:val="0"/>
      <w:divBdr>
        <w:top w:val="none" w:sz="0" w:space="0" w:color="auto"/>
        <w:left w:val="none" w:sz="0" w:space="0" w:color="auto"/>
        <w:bottom w:val="none" w:sz="0" w:space="0" w:color="auto"/>
        <w:right w:val="none" w:sz="0" w:space="0" w:color="auto"/>
      </w:divBdr>
    </w:div>
    <w:div w:id="549925071">
      <w:bodyDiv w:val="1"/>
      <w:marLeft w:val="0"/>
      <w:marRight w:val="0"/>
      <w:marTop w:val="0"/>
      <w:marBottom w:val="0"/>
      <w:divBdr>
        <w:top w:val="none" w:sz="0" w:space="0" w:color="auto"/>
        <w:left w:val="none" w:sz="0" w:space="0" w:color="auto"/>
        <w:bottom w:val="none" w:sz="0" w:space="0" w:color="auto"/>
        <w:right w:val="none" w:sz="0" w:space="0" w:color="auto"/>
      </w:divBdr>
    </w:div>
    <w:div w:id="551112426">
      <w:bodyDiv w:val="1"/>
      <w:marLeft w:val="0"/>
      <w:marRight w:val="0"/>
      <w:marTop w:val="0"/>
      <w:marBottom w:val="0"/>
      <w:divBdr>
        <w:top w:val="none" w:sz="0" w:space="0" w:color="auto"/>
        <w:left w:val="none" w:sz="0" w:space="0" w:color="auto"/>
        <w:bottom w:val="none" w:sz="0" w:space="0" w:color="auto"/>
        <w:right w:val="none" w:sz="0" w:space="0" w:color="auto"/>
      </w:divBdr>
    </w:div>
    <w:div w:id="551616977">
      <w:bodyDiv w:val="1"/>
      <w:marLeft w:val="0"/>
      <w:marRight w:val="0"/>
      <w:marTop w:val="0"/>
      <w:marBottom w:val="0"/>
      <w:divBdr>
        <w:top w:val="none" w:sz="0" w:space="0" w:color="auto"/>
        <w:left w:val="none" w:sz="0" w:space="0" w:color="auto"/>
        <w:bottom w:val="none" w:sz="0" w:space="0" w:color="auto"/>
        <w:right w:val="none" w:sz="0" w:space="0" w:color="auto"/>
      </w:divBdr>
    </w:div>
    <w:div w:id="561409360">
      <w:bodyDiv w:val="1"/>
      <w:marLeft w:val="0"/>
      <w:marRight w:val="0"/>
      <w:marTop w:val="0"/>
      <w:marBottom w:val="0"/>
      <w:divBdr>
        <w:top w:val="none" w:sz="0" w:space="0" w:color="auto"/>
        <w:left w:val="none" w:sz="0" w:space="0" w:color="auto"/>
        <w:bottom w:val="none" w:sz="0" w:space="0" w:color="auto"/>
        <w:right w:val="none" w:sz="0" w:space="0" w:color="auto"/>
      </w:divBdr>
    </w:div>
    <w:div w:id="575166973">
      <w:bodyDiv w:val="1"/>
      <w:marLeft w:val="0"/>
      <w:marRight w:val="0"/>
      <w:marTop w:val="0"/>
      <w:marBottom w:val="0"/>
      <w:divBdr>
        <w:top w:val="none" w:sz="0" w:space="0" w:color="auto"/>
        <w:left w:val="none" w:sz="0" w:space="0" w:color="auto"/>
        <w:bottom w:val="none" w:sz="0" w:space="0" w:color="auto"/>
        <w:right w:val="none" w:sz="0" w:space="0" w:color="auto"/>
      </w:divBdr>
    </w:div>
    <w:div w:id="577713476">
      <w:bodyDiv w:val="1"/>
      <w:marLeft w:val="0"/>
      <w:marRight w:val="0"/>
      <w:marTop w:val="0"/>
      <w:marBottom w:val="0"/>
      <w:divBdr>
        <w:top w:val="none" w:sz="0" w:space="0" w:color="auto"/>
        <w:left w:val="none" w:sz="0" w:space="0" w:color="auto"/>
        <w:bottom w:val="none" w:sz="0" w:space="0" w:color="auto"/>
        <w:right w:val="none" w:sz="0" w:space="0" w:color="auto"/>
      </w:divBdr>
    </w:div>
    <w:div w:id="586573402">
      <w:bodyDiv w:val="1"/>
      <w:marLeft w:val="0"/>
      <w:marRight w:val="0"/>
      <w:marTop w:val="0"/>
      <w:marBottom w:val="0"/>
      <w:divBdr>
        <w:top w:val="none" w:sz="0" w:space="0" w:color="auto"/>
        <w:left w:val="none" w:sz="0" w:space="0" w:color="auto"/>
        <w:bottom w:val="none" w:sz="0" w:space="0" w:color="auto"/>
        <w:right w:val="none" w:sz="0" w:space="0" w:color="auto"/>
      </w:divBdr>
    </w:div>
    <w:div w:id="593706357">
      <w:bodyDiv w:val="1"/>
      <w:marLeft w:val="0"/>
      <w:marRight w:val="0"/>
      <w:marTop w:val="0"/>
      <w:marBottom w:val="0"/>
      <w:divBdr>
        <w:top w:val="none" w:sz="0" w:space="0" w:color="auto"/>
        <w:left w:val="none" w:sz="0" w:space="0" w:color="auto"/>
        <w:bottom w:val="none" w:sz="0" w:space="0" w:color="auto"/>
        <w:right w:val="none" w:sz="0" w:space="0" w:color="auto"/>
      </w:divBdr>
    </w:div>
    <w:div w:id="595287333">
      <w:bodyDiv w:val="1"/>
      <w:marLeft w:val="0"/>
      <w:marRight w:val="0"/>
      <w:marTop w:val="0"/>
      <w:marBottom w:val="0"/>
      <w:divBdr>
        <w:top w:val="none" w:sz="0" w:space="0" w:color="auto"/>
        <w:left w:val="none" w:sz="0" w:space="0" w:color="auto"/>
        <w:bottom w:val="none" w:sz="0" w:space="0" w:color="auto"/>
        <w:right w:val="none" w:sz="0" w:space="0" w:color="auto"/>
      </w:divBdr>
    </w:div>
    <w:div w:id="595557898">
      <w:bodyDiv w:val="1"/>
      <w:marLeft w:val="0"/>
      <w:marRight w:val="0"/>
      <w:marTop w:val="0"/>
      <w:marBottom w:val="0"/>
      <w:divBdr>
        <w:top w:val="none" w:sz="0" w:space="0" w:color="auto"/>
        <w:left w:val="none" w:sz="0" w:space="0" w:color="auto"/>
        <w:bottom w:val="none" w:sz="0" w:space="0" w:color="auto"/>
        <w:right w:val="none" w:sz="0" w:space="0" w:color="auto"/>
      </w:divBdr>
    </w:div>
    <w:div w:id="598218834">
      <w:bodyDiv w:val="1"/>
      <w:marLeft w:val="0"/>
      <w:marRight w:val="0"/>
      <w:marTop w:val="0"/>
      <w:marBottom w:val="0"/>
      <w:divBdr>
        <w:top w:val="none" w:sz="0" w:space="0" w:color="auto"/>
        <w:left w:val="none" w:sz="0" w:space="0" w:color="auto"/>
        <w:bottom w:val="none" w:sz="0" w:space="0" w:color="auto"/>
        <w:right w:val="none" w:sz="0" w:space="0" w:color="auto"/>
      </w:divBdr>
    </w:div>
    <w:div w:id="598610728">
      <w:bodyDiv w:val="1"/>
      <w:marLeft w:val="0"/>
      <w:marRight w:val="0"/>
      <w:marTop w:val="0"/>
      <w:marBottom w:val="0"/>
      <w:divBdr>
        <w:top w:val="none" w:sz="0" w:space="0" w:color="auto"/>
        <w:left w:val="none" w:sz="0" w:space="0" w:color="auto"/>
        <w:bottom w:val="none" w:sz="0" w:space="0" w:color="auto"/>
        <w:right w:val="none" w:sz="0" w:space="0" w:color="auto"/>
      </w:divBdr>
    </w:div>
    <w:div w:id="617445963">
      <w:bodyDiv w:val="1"/>
      <w:marLeft w:val="0"/>
      <w:marRight w:val="0"/>
      <w:marTop w:val="0"/>
      <w:marBottom w:val="0"/>
      <w:divBdr>
        <w:top w:val="none" w:sz="0" w:space="0" w:color="auto"/>
        <w:left w:val="none" w:sz="0" w:space="0" w:color="auto"/>
        <w:bottom w:val="none" w:sz="0" w:space="0" w:color="auto"/>
        <w:right w:val="none" w:sz="0" w:space="0" w:color="auto"/>
      </w:divBdr>
    </w:div>
    <w:div w:id="641547596">
      <w:bodyDiv w:val="1"/>
      <w:marLeft w:val="0"/>
      <w:marRight w:val="0"/>
      <w:marTop w:val="0"/>
      <w:marBottom w:val="0"/>
      <w:divBdr>
        <w:top w:val="none" w:sz="0" w:space="0" w:color="auto"/>
        <w:left w:val="none" w:sz="0" w:space="0" w:color="auto"/>
        <w:bottom w:val="none" w:sz="0" w:space="0" w:color="auto"/>
        <w:right w:val="none" w:sz="0" w:space="0" w:color="auto"/>
      </w:divBdr>
    </w:div>
    <w:div w:id="651177147">
      <w:bodyDiv w:val="1"/>
      <w:marLeft w:val="0"/>
      <w:marRight w:val="0"/>
      <w:marTop w:val="0"/>
      <w:marBottom w:val="0"/>
      <w:divBdr>
        <w:top w:val="none" w:sz="0" w:space="0" w:color="auto"/>
        <w:left w:val="none" w:sz="0" w:space="0" w:color="auto"/>
        <w:bottom w:val="none" w:sz="0" w:space="0" w:color="auto"/>
        <w:right w:val="none" w:sz="0" w:space="0" w:color="auto"/>
      </w:divBdr>
    </w:div>
    <w:div w:id="656691210">
      <w:bodyDiv w:val="1"/>
      <w:marLeft w:val="0"/>
      <w:marRight w:val="0"/>
      <w:marTop w:val="0"/>
      <w:marBottom w:val="0"/>
      <w:divBdr>
        <w:top w:val="none" w:sz="0" w:space="0" w:color="auto"/>
        <w:left w:val="none" w:sz="0" w:space="0" w:color="auto"/>
        <w:bottom w:val="none" w:sz="0" w:space="0" w:color="auto"/>
        <w:right w:val="none" w:sz="0" w:space="0" w:color="auto"/>
      </w:divBdr>
    </w:div>
    <w:div w:id="660892008">
      <w:bodyDiv w:val="1"/>
      <w:marLeft w:val="0"/>
      <w:marRight w:val="0"/>
      <w:marTop w:val="0"/>
      <w:marBottom w:val="0"/>
      <w:divBdr>
        <w:top w:val="none" w:sz="0" w:space="0" w:color="auto"/>
        <w:left w:val="none" w:sz="0" w:space="0" w:color="auto"/>
        <w:bottom w:val="none" w:sz="0" w:space="0" w:color="auto"/>
        <w:right w:val="none" w:sz="0" w:space="0" w:color="auto"/>
      </w:divBdr>
    </w:div>
    <w:div w:id="665285231">
      <w:bodyDiv w:val="1"/>
      <w:marLeft w:val="0"/>
      <w:marRight w:val="0"/>
      <w:marTop w:val="0"/>
      <w:marBottom w:val="0"/>
      <w:divBdr>
        <w:top w:val="none" w:sz="0" w:space="0" w:color="auto"/>
        <w:left w:val="none" w:sz="0" w:space="0" w:color="auto"/>
        <w:bottom w:val="none" w:sz="0" w:space="0" w:color="auto"/>
        <w:right w:val="none" w:sz="0" w:space="0" w:color="auto"/>
      </w:divBdr>
    </w:div>
    <w:div w:id="677737247">
      <w:bodyDiv w:val="1"/>
      <w:marLeft w:val="0"/>
      <w:marRight w:val="0"/>
      <w:marTop w:val="0"/>
      <w:marBottom w:val="0"/>
      <w:divBdr>
        <w:top w:val="none" w:sz="0" w:space="0" w:color="auto"/>
        <w:left w:val="none" w:sz="0" w:space="0" w:color="auto"/>
        <w:bottom w:val="none" w:sz="0" w:space="0" w:color="auto"/>
        <w:right w:val="none" w:sz="0" w:space="0" w:color="auto"/>
      </w:divBdr>
    </w:div>
    <w:div w:id="682249624">
      <w:bodyDiv w:val="1"/>
      <w:marLeft w:val="0"/>
      <w:marRight w:val="0"/>
      <w:marTop w:val="0"/>
      <w:marBottom w:val="0"/>
      <w:divBdr>
        <w:top w:val="none" w:sz="0" w:space="0" w:color="auto"/>
        <w:left w:val="none" w:sz="0" w:space="0" w:color="auto"/>
        <w:bottom w:val="none" w:sz="0" w:space="0" w:color="auto"/>
        <w:right w:val="none" w:sz="0" w:space="0" w:color="auto"/>
      </w:divBdr>
    </w:div>
    <w:div w:id="691418132">
      <w:bodyDiv w:val="1"/>
      <w:marLeft w:val="0"/>
      <w:marRight w:val="0"/>
      <w:marTop w:val="0"/>
      <w:marBottom w:val="0"/>
      <w:divBdr>
        <w:top w:val="none" w:sz="0" w:space="0" w:color="auto"/>
        <w:left w:val="none" w:sz="0" w:space="0" w:color="auto"/>
        <w:bottom w:val="none" w:sz="0" w:space="0" w:color="auto"/>
        <w:right w:val="none" w:sz="0" w:space="0" w:color="auto"/>
      </w:divBdr>
    </w:div>
    <w:div w:id="694381825">
      <w:bodyDiv w:val="1"/>
      <w:marLeft w:val="0"/>
      <w:marRight w:val="0"/>
      <w:marTop w:val="0"/>
      <w:marBottom w:val="0"/>
      <w:divBdr>
        <w:top w:val="none" w:sz="0" w:space="0" w:color="auto"/>
        <w:left w:val="none" w:sz="0" w:space="0" w:color="auto"/>
        <w:bottom w:val="none" w:sz="0" w:space="0" w:color="auto"/>
        <w:right w:val="none" w:sz="0" w:space="0" w:color="auto"/>
      </w:divBdr>
    </w:div>
    <w:div w:id="701054962">
      <w:bodyDiv w:val="1"/>
      <w:marLeft w:val="0"/>
      <w:marRight w:val="0"/>
      <w:marTop w:val="0"/>
      <w:marBottom w:val="0"/>
      <w:divBdr>
        <w:top w:val="none" w:sz="0" w:space="0" w:color="auto"/>
        <w:left w:val="none" w:sz="0" w:space="0" w:color="auto"/>
        <w:bottom w:val="none" w:sz="0" w:space="0" w:color="auto"/>
        <w:right w:val="none" w:sz="0" w:space="0" w:color="auto"/>
      </w:divBdr>
    </w:div>
    <w:div w:id="728117122">
      <w:bodyDiv w:val="1"/>
      <w:marLeft w:val="0"/>
      <w:marRight w:val="0"/>
      <w:marTop w:val="0"/>
      <w:marBottom w:val="0"/>
      <w:divBdr>
        <w:top w:val="none" w:sz="0" w:space="0" w:color="auto"/>
        <w:left w:val="none" w:sz="0" w:space="0" w:color="auto"/>
        <w:bottom w:val="none" w:sz="0" w:space="0" w:color="auto"/>
        <w:right w:val="none" w:sz="0" w:space="0" w:color="auto"/>
      </w:divBdr>
    </w:div>
    <w:div w:id="735858379">
      <w:bodyDiv w:val="1"/>
      <w:marLeft w:val="0"/>
      <w:marRight w:val="0"/>
      <w:marTop w:val="0"/>
      <w:marBottom w:val="0"/>
      <w:divBdr>
        <w:top w:val="none" w:sz="0" w:space="0" w:color="auto"/>
        <w:left w:val="none" w:sz="0" w:space="0" w:color="auto"/>
        <w:bottom w:val="none" w:sz="0" w:space="0" w:color="auto"/>
        <w:right w:val="none" w:sz="0" w:space="0" w:color="auto"/>
      </w:divBdr>
    </w:div>
    <w:div w:id="740635831">
      <w:bodyDiv w:val="1"/>
      <w:marLeft w:val="0"/>
      <w:marRight w:val="0"/>
      <w:marTop w:val="0"/>
      <w:marBottom w:val="0"/>
      <w:divBdr>
        <w:top w:val="none" w:sz="0" w:space="0" w:color="auto"/>
        <w:left w:val="none" w:sz="0" w:space="0" w:color="auto"/>
        <w:bottom w:val="none" w:sz="0" w:space="0" w:color="auto"/>
        <w:right w:val="none" w:sz="0" w:space="0" w:color="auto"/>
      </w:divBdr>
    </w:div>
    <w:div w:id="779031353">
      <w:bodyDiv w:val="1"/>
      <w:marLeft w:val="0"/>
      <w:marRight w:val="0"/>
      <w:marTop w:val="0"/>
      <w:marBottom w:val="0"/>
      <w:divBdr>
        <w:top w:val="none" w:sz="0" w:space="0" w:color="auto"/>
        <w:left w:val="none" w:sz="0" w:space="0" w:color="auto"/>
        <w:bottom w:val="none" w:sz="0" w:space="0" w:color="auto"/>
        <w:right w:val="none" w:sz="0" w:space="0" w:color="auto"/>
      </w:divBdr>
    </w:div>
    <w:div w:id="795564015">
      <w:bodyDiv w:val="1"/>
      <w:marLeft w:val="0"/>
      <w:marRight w:val="0"/>
      <w:marTop w:val="0"/>
      <w:marBottom w:val="0"/>
      <w:divBdr>
        <w:top w:val="none" w:sz="0" w:space="0" w:color="auto"/>
        <w:left w:val="none" w:sz="0" w:space="0" w:color="auto"/>
        <w:bottom w:val="none" w:sz="0" w:space="0" w:color="auto"/>
        <w:right w:val="none" w:sz="0" w:space="0" w:color="auto"/>
      </w:divBdr>
    </w:div>
    <w:div w:id="796722279">
      <w:bodyDiv w:val="1"/>
      <w:marLeft w:val="0"/>
      <w:marRight w:val="0"/>
      <w:marTop w:val="0"/>
      <w:marBottom w:val="0"/>
      <w:divBdr>
        <w:top w:val="none" w:sz="0" w:space="0" w:color="auto"/>
        <w:left w:val="none" w:sz="0" w:space="0" w:color="auto"/>
        <w:bottom w:val="none" w:sz="0" w:space="0" w:color="auto"/>
        <w:right w:val="none" w:sz="0" w:space="0" w:color="auto"/>
      </w:divBdr>
    </w:div>
    <w:div w:id="822427733">
      <w:bodyDiv w:val="1"/>
      <w:marLeft w:val="0"/>
      <w:marRight w:val="0"/>
      <w:marTop w:val="0"/>
      <w:marBottom w:val="0"/>
      <w:divBdr>
        <w:top w:val="none" w:sz="0" w:space="0" w:color="auto"/>
        <w:left w:val="none" w:sz="0" w:space="0" w:color="auto"/>
        <w:bottom w:val="none" w:sz="0" w:space="0" w:color="auto"/>
        <w:right w:val="none" w:sz="0" w:space="0" w:color="auto"/>
      </w:divBdr>
    </w:div>
    <w:div w:id="825366726">
      <w:bodyDiv w:val="1"/>
      <w:marLeft w:val="0"/>
      <w:marRight w:val="0"/>
      <w:marTop w:val="0"/>
      <w:marBottom w:val="0"/>
      <w:divBdr>
        <w:top w:val="none" w:sz="0" w:space="0" w:color="auto"/>
        <w:left w:val="none" w:sz="0" w:space="0" w:color="auto"/>
        <w:bottom w:val="none" w:sz="0" w:space="0" w:color="auto"/>
        <w:right w:val="none" w:sz="0" w:space="0" w:color="auto"/>
      </w:divBdr>
    </w:div>
    <w:div w:id="830832051">
      <w:bodyDiv w:val="1"/>
      <w:marLeft w:val="0"/>
      <w:marRight w:val="0"/>
      <w:marTop w:val="0"/>
      <w:marBottom w:val="0"/>
      <w:divBdr>
        <w:top w:val="none" w:sz="0" w:space="0" w:color="auto"/>
        <w:left w:val="none" w:sz="0" w:space="0" w:color="auto"/>
        <w:bottom w:val="none" w:sz="0" w:space="0" w:color="auto"/>
        <w:right w:val="none" w:sz="0" w:space="0" w:color="auto"/>
      </w:divBdr>
    </w:div>
    <w:div w:id="842740286">
      <w:bodyDiv w:val="1"/>
      <w:marLeft w:val="0"/>
      <w:marRight w:val="0"/>
      <w:marTop w:val="0"/>
      <w:marBottom w:val="0"/>
      <w:divBdr>
        <w:top w:val="none" w:sz="0" w:space="0" w:color="auto"/>
        <w:left w:val="none" w:sz="0" w:space="0" w:color="auto"/>
        <w:bottom w:val="none" w:sz="0" w:space="0" w:color="auto"/>
        <w:right w:val="none" w:sz="0" w:space="0" w:color="auto"/>
      </w:divBdr>
    </w:div>
    <w:div w:id="851266534">
      <w:bodyDiv w:val="1"/>
      <w:marLeft w:val="0"/>
      <w:marRight w:val="0"/>
      <w:marTop w:val="0"/>
      <w:marBottom w:val="0"/>
      <w:divBdr>
        <w:top w:val="none" w:sz="0" w:space="0" w:color="auto"/>
        <w:left w:val="none" w:sz="0" w:space="0" w:color="auto"/>
        <w:bottom w:val="none" w:sz="0" w:space="0" w:color="auto"/>
        <w:right w:val="none" w:sz="0" w:space="0" w:color="auto"/>
      </w:divBdr>
    </w:div>
    <w:div w:id="856505266">
      <w:bodyDiv w:val="1"/>
      <w:marLeft w:val="0"/>
      <w:marRight w:val="0"/>
      <w:marTop w:val="0"/>
      <w:marBottom w:val="0"/>
      <w:divBdr>
        <w:top w:val="none" w:sz="0" w:space="0" w:color="auto"/>
        <w:left w:val="none" w:sz="0" w:space="0" w:color="auto"/>
        <w:bottom w:val="none" w:sz="0" w:space="0" w:color="auto"/>
        <w:right w:val="none" w:sz="0" w:space="0" w:color="auto"/>
      </w:divBdr>
    </w:div>
    <w:div w:id="873687046">
      <w:bodyDiv w:val="1"/>
      <w:marLeft w:val="0"/>
      <w:marRight w:val="0"/>
      <w:marTop w:val="0"/>
      <w:marBottom w:val="0"/>
      <w:divBdr>
        <w:top w:val="none" w:sz="0" w:space="0" w:color="auto"/>
        <w:left w:val="none" w:sz="0" w:space="0" w:color="auto"/>
        <w:bottom w:val="none" w:sz="0" w:space="0" w:color="auto"/>
        <w:right w:val="none" w:sz="0" w:space="0" w:color="auto"/>
      </w:divBdr>
    </w:div>
    <w:div w:id="883253641">
      <w:bodyDiv w:val="1"/>
      <w:marLeft w:val="0"/>
      <w:marRight w:val="0"/>
      <w:marTop w:val="0"/>
      <w:marBottom w:val="0"/>
      <w:divBdr>
        <w:top w:val="none" w:sz="0" w:space="0" w:color="auto"/>
        <w:left w:val="none" w:sz="0" w:space="0" w:color="auto"/>
        <w:bottom w:val="none" w:sz="0" w:space="0" w:color="auto"/>
        <w:right w:val="none" w:sz="0" w:space="0" w:color="auto"/>
      </w:divBdr>
    </w:div>
    <w:div w:id="885482817">
      <w:bodyDiv w:val="1"/>
      <w:marLeft w:val="0"/>
      <w:marRight w:val="0"/>
      <w:marTop w:val="0"/>
      <w:marBottom w:val="0"/>
      <w:divBdr>
        <w:top w:val="none" w:sz="0" w:space="0" w:color="auto"/>
        <w:left w:val="none" w:sz="0" w:space="0" w:color="auto"/>
        <w:bottom w:val="none" w:sz="0" w:space="0" w:color="auto"/>
        <w:right w:val="none" w:sz="0" w:space="0" w:color="auto"/>
      </w:divBdr>
    </w:div>
    <w:div w:id="885530305">
      <w:bodyDiv w:val="1"/>
      <w:marLeft w:val="0"/>
      <w:marRight w:val="0"/>
      <w:marTop w:val="0"/>
      <w:marBottom w:val="0"/>
      <w:divBdr>
        <w:top w:val="none" w:sz="0" w:space="0" w:color="auto"/>
        <w:left w:val="none" w:sz="0" w:space="0" w:color="auto"/>
        <w:bottom w:val="none" w:sz="0" w:space="0" w:color="auto"/>
        <w:right w:val="none" w:sz="0" w:space="0" w:color="auto"/>
      </w:divBdr>
    </w:div>
    <w:div w:id="891963234">
      <w:bodyDiv w:val="1"/>
      <w:marLeft w:val="0"/>
      <w:marRight w:val="0"/>
      <w:marTop w:val="0"/>
      <w:marBottom w:val="0"/>
      <w:divBdr>
        <w:top w:val="none" w:sz="0" w:space="0" w:color="auto"/>
        <w:left w:val="none" w:sz="0" w:space="0" w:color="auto"/>
        <w:bottom w:val="none" w:sz="0" w:space="0" w:color="auto"/>
        <w:right w:val="none" w:sz="0" w:space="0" w:color="auto"/>
      </w:divBdr>
    </w:div>
    <w:div w:id="895430839">
      <w:bodyDiv w:val="1"/>
      <w:marLeft w:val="0"/>
      <w:marRight w:val="0"/>
      <w:marTop w:val="0"/>
      <w:marBottom w:val="0"/>
      <w:divBdr>
        <w:top w:val="none" w:sz="0" w:space="0" w:color="auto"/>
        <w:left w:val="none" w:sz="0" w:space="0" w:color="auto"/>
        <w:bottom w:val="none" w:sz="0" w:space="0" w:color="auto"/>
        <w:right w:val="none" w:sz="0" w:space="0" w:color="auto"/>
      </w:divBdr>
    </w:div>
    <w:div w:id="904293565">
      <w:bodyDiv w:val="1"/>
      <w:marLeft w:val="0"/>
      <w:marRight w:val="0"/>
      <w:marTop w:val="0"/>
      <w:marBottom w:val="0"/>
      <w:divBdr>
        <w:top w:val="none" w:sz="0" w:space="0" w:color="auto"/>
        <w:left w:val="none" w:sz="0" w:space="0" w:color="auto"/>
        <w:bottom w:val="none" w:sz="0" w:space="0" w:color="auto"/>
        <w:right w:val="none" w:sz="0" w:space="0" w:color="auto"/>
      </w:divBdr>
      <w:divsChild>
        <w:div w:id="795413223">
          <w:blockQuote w:val="1"/>
          <w:marLeft w:val="0"/>
          <w:marRight w:val="0"/>
          <w:marTop w:val="0"/>
          <w:marBottom w:val="0"/>
          <w:divBdr>
            <w:top w:val="none" w:sz="0" w:space="0" w:color="auto"/>
            <w:left w:val="none" w:sz="0" w:space="0" w:color="auto"/>
            <w:bottom w:val="none" w:sz="0" w:space="0" w:color="auto"/>
            <w:right w:val="none" w:sz="0" w:space="0" w:color="auto"/>
          </w:divBdr>
        </w:div>
        <w:div w:id="1300264386">
          <w:blockQuote w:val="1"/>
          <w:marLeft w:val="0"/>
          <w:marRight w:val="0"/>
          <w:marTop w:val="0"/>
          <w:marBottom w:val="0"/>
          <w:divBdr>
            <w:top w:val="none" w:sz="0" w:space="0" w:color="auto"/>
            <w:left w:val="none" w:sz="0" w:space="0" w:color="auto"/>
            <w:bottom w:val="none" w:sz="0" w:space="0" w:color="auto"/>
            <w:right w:val="none" w:sz="0" w:space="0" w:color="auto"/>
          </w:divBdr>
        </w:div>
        <w:div w:id="1128626272">
          <w:blockQuote w:val="1"/>
          <w:marLeft w:val="0"/>
          <w:marRight w:val="0"/>
          <w:marTop w:val="0"/>
          <w:marBottom w:val="0"/>
          <w:divBdr>
            <w:top w:val="none" w:sz="0" w:space="0" w:color="auto"/>
            <w:left w:val="none" w:sz="0" w:space="0" w:color="auto"/>
            <w:bottom w:val="none" w:sz="0" w:space="0" w:color="auto"/>
            <w:right w:val="none" w:sz="0" w:space="0" w:color="auto"/>
          </w:divBdr>
        </w:div>
        <w:div w:id="497767528">
          <w:blockQuote w:val="1"/>
          <w:marLeft w:val="0"/>
          <w:marRight w:val="0"/>
          <w:marTop w:val="0"/>
          <w:marBottom w:val="0"/>
          <w:divBdr>
            <w:top w:val="none" w:sz="0" w:space="0" w:color="auto"/>
            <w:left w:val="none" w:sz="0" w:space="0" w:color="auto"/>
            <w:bottom w:val="none" w:sz="0" w:space="0" w:color="auto"/>
            <w:right w:val="none" w:sz="0" w:space="0" w:color="auto"/>
          </w:divBdr>
        </w:div>
        <w:div w:id="780028979">
          <w:blockQuote w:val="1"/>
          <w:marLeft w:val="0"/>
          <w:marRight w:val="0"/>
          <w:marTop w:val="0"/>
          <w:marBottom w:val="0"/>
          <w:divBdr>
            <w:top w:val="none" w:sz="0" w:space="0" w:color="auto"/>
            <w:left w:val="none" w:sz="0" w:space="0" w:color="auto"/>
            <w:bottom w:val="none" w:sz="0" w:space="0" w:color="auto"/>
            <w:right w:val="none" w:sz="0" w:space="0" w:color="auto"/>
          </w:divBdr>
        </w:div>
        <w:div w:id="1785154305">
          <w:blockQuote w:val="1"/>
          <w:marLeft w:val="0"/>
          <w:marRight w:val="0"/>
          <w:marTop w:val="0"/>
          <w:marBottom w:val="0"/>
          <w:divBdr>
            <w:top w:val="none" w:sz="0" w:space="0" w:color="auto"/>
            <w:left w:val="none" w:sz="0" w:space="0" w:color="auto"/>
            <w:bottom w:val="none" w:sz="0" w:space="0" w:color="auto"/>
            <w:right w:val="none" w:sz="0" w:space="0" w:color="auto"/>
          </w:divBdr>
        </w:div>
        <w:div w:id="21174786">
          <w:blockQuote w:val="1"/>
          <w:marLeft w:val="0"/>
          <w:marRight w:val="0"/>
          <w:marTop w:val="0"/>
          <w:marBottom w:val="0"/>
          <w:divBdr>
            <w:top w:val="none" w:sz="0" w:space="0" w:color="auto"/>
            <w:left w:val="none" w:sz="0" w:space="0" w:color="auto"/>
            <w:bottom w:val="none" w:sz="0" w:space="0" w:color="auto"/>
            <w:right w:val="none" w:sz="0" w:space="0" w:color="auto"/>
          </w:divBdr>
        </w:div>
        <w:div w:id="15926204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9465731">
      <w:bodyDiv w:val="1"/>
      <w:marLeft w:val="0"/>
      <w:marRight w:val="0"/>
      <w:marTop w:val="0"/>
      <w:marBottom w:val="0"/>
      <w:divBdr>
        <w:top w:val="none" w:sz="0" w:space="0" w:color="auto"/>
        <w:left w:val="none" w:sz="0" w:space="0" w:color="auto"/>
        <w:bottom w:val="none" w:sz="0" w:space="0" w:color="auto"/>
        <w:right w:val="none" w:sz="0" w:space="0" w:color="auto"/>
      </w:divBdr>
    </w:div>
    <w:div w:id="917598011">
      <w:bodyDiv w:val="1"/>
      <w:marLeft w:val="0"/>
      <w:marRight w:val="0"/>
      <w:marTop w:val="0"/>
      <w:marBottom w:val="0"/>
      <w:divBdr>
        <w:top w:val="none" w:sz="0" w:space="0" w:color="auto"/>
        <w:left w:val="none" w:sz="0" w:space="0" w:color="auto"/>
        <w:bottom w:val="none" w:sz="0" w:space="0" w:color="auto"/>
        <w:right w:val="none" w:sz="0" w:space="0" w:color="auto"/>
      </w:divBdr>
    </w:div>
    <w:div w:id="941186244">
      <w:bodyDiv w:val="1"/>
      <w:marLeft w:val="0"/>
      <w:marRight w:val="0"/>
      <w:marTop w:val="0"/>
      <w:marBottom w:val="0"/>
      <w:divBdr>
        <w:top w:val="none" w:sz="0" w:space="0" w:color="auto"/>
        <w:left w:val="none" w:sz="0" w:space="0" w:color="auto"/>
        <w:bottom w:val="none" w:sz="0" w:space="0" w:color="auto"/>
        <w:right w:val="none" w:sz="0" w:space="0" w:color="auto"/>
      </w:divBdr>
    </w:div>
    <w:div w:id="941643506">
      <w:bodyDiv w:val="1"/>
      <w:marLeft w:val="0"/>
      <w:marRight w:val="0"/>
      <w:marTop w:val="0"/>
      <w:marBottom w:val="0"/>
      <w:divBdr>
        <w:top w:val="none" w:sz="0" w:space="0" w:color="auto"/>
        <w:left w:val="none" w:sz="0" w:space="0" w:color="auto"/>
        <w:bottom w:val="none" w:sz="0" w:space="0" w:color="auto"/>
        <w:right w:val="none" w:sz="0" w:space="0" w:color="auto"/>
      </w:divBdr>
    </w:div>
    <w:div w:id="943731035">
      <w:bodyDiv w:val="1"/>
      <w:marLeft w:val="0"/>
      <w:marRight w:val="0"/>
      <w:marTop w:val="0"/>
      <w:marBottom w:val="0"/>
      <w:divBdr>
        <w:top w:val="none" w:sz="0" w:space="0" w:color="auto"/>
        <w:left w:val="none" w:sz="0" w:space="0" w:color="auto"/>
        <w:bottom w:val="none" w:sz="0" w:space="0" w:color="auto"/>
        <w:right w:val="none" w:sz="0" w:space="0" w:color="auto"/>
      </w:divBdr>
    </w:div>
    <w:div w:id="971205728">
      <w:bodyDiv w:val="1"/>
      <w:marLeft w:val="0"/>
      <w:marRight w:val="0"/>
      <w:marTop w:val="0"/>
      <w:marBottom w:val="0"/>
      <w:divBdr>
        <w:top w:val="none" w:sz="0" w:space="0" w:color="auto"/>
        <w:left w:val="none" w:sz="0" w:space="0" w:color="auto"/>
        <w:bottom w:val="none" w:sz="0" w:space="0" w:color="auto"/>
        <w:right w:val="none" w:sz="0" w:space="0" w:color="auto"/>
      </w:divBdr>
    </w:div>
    <w:div w:id="996687502">
      <w:bodyDiv w:val="1"/>
      <w:marLeft w:val="0"/>
      <w:marRight w:val="0"/>
      <w:marTop w:val="0"/>
      <w:marBottom w:val="0"/>
      <w:divBdr>
        <w:top w:val="none" w:sz="0" w:space="0" w:color="auto"/>
        <w:left w:val="none" w:sz="0" w:space="0" w:color="auto"/>
        <w:bottom w:val="none" w:sz="0" w:space="0" w:color="auto"/>
        <w:right w:val="none" w:sz="0" w:space="0" w:color="auto"/>
      </w:divBdr>
    </w:div>
    <w:div w:id="1004087849">
      <w:bodyDiv w:val="1"/>
      <w:marLeft w:val="0"/>
      <w:marRight w:val="0"/>
      <w:marTop w:val="0"/>
      <w:marBottom w:val="0"/>
      <w:divBdr>
        <w:top w:val="none" w:sz="0" w:space="0" w:color="auto"/>
        <w:left w:val="none" w:sz="0" w:space="0" w:color="auto"/>
        <w:bottom w:val="none" w:sz="0" w:space="0" w:color="auto"/>
        <w:right w:val="none" w:sz="0" w:space="0" w:color="auto"/>
      </w:divBdr>
    </w:div>
    <w:div w:id="1008023763">
      <w:bodyDiv w:val="1"/>
      <w:marLeft w:val="0"/>
      <w:marRight w:val="0"/>
      <w:marTop w:val="0"/>
      <w:marBottom w:val="0"/>
      <w:divBdr>
        <w:top w:val="none" w:sz="0" w:space="0" w:color="auto"/>
        <w:left w:val="none" w:sz="0" w:space="0" w:color="auto"/>
        <w:bottom w:val="none" w:sz="0" w:space="0" w:color="auto"/>
        <w:right w:val="none" w:sz="0" w:space="0" w:color="auto"/>
      </w:divBdr>
    </w:div>
    <w:div w:id="1011449636">
      <w:bodyDiv w:val="1"/>
      <w:marLeft w:val="0"/>
      <w:marRight w:val="0"/>
      <w:marTop w:val="0"/>
      <w:marBottom w:val="0"/>
      <w:divBdr>
        <w:top w:val="none" w:sz="0" w:space="0" w:color="auto"/>
        <w:left w:val="none" w:sz="0" w:space="0" w:color="auto"/>
        <w:bottom w:val="none" w:sz="0" w:space="0" w:color="auto"/>
        <w:right w:val="none" w:sz="0" w:space="0" w:color="auto"/>
      </w:divBdr>
    </w:div>
    <w:div w:id="1019626636">
      <w:bodyDiv w:val="1"/>
      <w:marLeft w:val="0"/>
      <w:marRight w:val="0"/>
      <w:marTop w:val="0"/>
      <w:marBottom w:val="0"/>
      <w:divBdr>
        <w:top w:val="none" w:sz="0" w:space="0" w:color="auto"/>
        <w:left w:val="none" w:sz="0" w:space="0" w:color="auto"/>
        <w:bottom w:val="none" w:sz="0" w:space="0" w:color="auto"/>
        <w:right w:val="none" w:sz="0" w:space="0" w:color="auto"/>
      </w:divBdr>
    </w:div>
    <w:div w:id="1034234489">
      <w:bodyDiv w:val="1"/>
      <w:marLeft w:val="0"/>
      <w:marRight w:val="0"/>
      <w:marTop w:val="0"/>
      <w:marBottom w:val="0"/>
      <w:divBdr>
        <w:top w:val="none" w:sz="0" w:space="0" w:color="auto"/>
        <w:left w:val="none" w:sz="0" w:space="0" w:color="auto"/>
        <w:bottom w:val="none" w:sz="0" w:space="0" w:color="auto"/>
        <w:right w:val="none" w:sz="0" w:space="0" w:color="auto"/>
      </w:divBdr>
    </w:div>
    <w:div w:id="1051924492">
      <w:bodyDiv w:val="1"/>
      <w:marLeft w:val="0"/>
      <w:marRight w:val="0"/>
      <w:marTop w:val="0"/>
      <w:marBottom w:val="0"/>
      <w:divBdr>
        <w:top w:val="none" w:sz="0" w:space="0" w:color="auto"/>
        <w:left w:val="none" w:sz="0" w:space="0" w:color="auto"/>
        <w:bottom w:val="none" w:sz="0" w:space="0" w:color="auto"/>
        <w:right w:val="none" w:sz="0" w:space="0" w:color="auto"/>
      </w:divBdr>
    </w:div>
    <w:div w:id="1060591110">
      <w:bodyDiv w:val="1"/>
      <w:marLeft w:val="0"/>
      <w:marRight w:val="0"/>
      <w:marTop w:val="0"/>
      <w:marBottom w:val="0"/>
      <w:divBdr>
        <w:top w:val="none" w:sz="0" w:space="0" w:color="auto"/>
        <w:left w:val="none" w:sz="0" w:space="0" w:color="auto"/>
        <w:bottom w:val="none" w:sz="0" w:space="0" w:color="auto"/>
        <w:right w:val="none" w:sz="0" w:space="0" w:color="auto"/>
      </w:divBdr>
    </w:div>
    <w:div w:id="1062024497">
      <w:bodyDiv w:val="1"/>
      <w:marLeft w:val="0"/>
      <w:marRight w:val="0"/>
      <w:marTop w:val="0"/>
      <w:marBottom w:val="0"/>
      <w:divBdr>
        <w:top w:val="none" w:sz="0" w:space="0" w:color="auto"/>
        <w:left w:val="none" w:sz="0" w:space="0" w:color="auto"/>
        <w:bottom w:val="none" w:sz="0" w:space="0" w:color="auto"/>
        <w:right w:val="none" w:sz="0" w:space="0" w:color="auto"/>
      </w:divBdr>
    </w:div>
    <w:div w:id="1062288093">
      <w:bodyDiv w:val="1"/>
      <w:marLeft w:val="0"/>
      <w:marRight w:val="0"/>
      <w:marTop w:val="0"/>
      <w:marBottom w:val="0"/>
      <w:divBdr>
        <w:top w:val="none" w:sz="0" w:space="0" w:color="auto"/>
        <w:left w:val="none" w:sz="0" w:space="0" w:color="auto"/>
        <w:bottom w:val="none" w:sz="0" w:space="0" w:color="auto"/>
        <w:right w:val="none" w:sz="0" w:space="0" w:color="auto"/>
      </w:divBdr>
    </w:div>
    <w:div w:id="1067607464">
      <w:bodyDiv w:val="1"/>
      <w:marLeft w:val="0"/>
      <w:marRight w:val="0"/>
      <w:marTop w:val="0"/>
      <w:marBottom w:val="0"/>
      <w:divBdr>
        <w:top w:val="none" w:sz="0" w:space="0" w:color="auto"/>
        <w:left w:val="none" w:sz="0" w:space="0" w:color="auto"/>
        <w:bottom w:val="none" w:sz="0" w:space="0" w:color="auto"/>
        <w:right w:val="none" w:sz="0" w:space="0" w:color="auto"/>
      </w:divBdr>
    </w:div>
    <w:div w:id="1080836993">
      <w:bodyDiv w:val="1"/>
      <w:marLeft w:val="0"/>
      <w:marRight w:val="0"/>
      <w:marTop w:val="0"/>
      <w:marBottom w:val="0"/>
      <w:divBdr>
        <w:top w:val="none" w:sz="0" w:space="0" w:color="auto"/>
        <w:left w:val="none" w:sz="0" w:space="0" w:color="auto"/>
        <w:bottom w:val="none" w:sz="0" w:space="0" w:color="auto"/>
        <w:right w:val="none" w:sz="0" w:space="0" w:color="auto"/>
      </w:divBdr>
    </w:div>
    <w:div w:id="1081558022">
      <w:bodyDiv w:val="1"/>
      <w:marLeft w:val="0"/>
      <w:marRight w:val="0"/>
      <w:marTop w:val="0"/>
      <w:marBottom w:val="0"/>
      <w:divBdr>
        <w:top w:val="none" w:sz="0" w:space="0" w:color="auto"/>
        <w:left w:val="none" w:sz="0" w:space="0" w:color="auto"/>
        <w:bottom w:val="none" w:sz="0" w:space="0" w:color="auto"/>
        <w:right w:val="none" w:sz="0" w:space="0" w:color="auto"/>
      </w:divBdr>
    </w:div>
    <w:div w:id="1104228941">
      <w:bodyDiv w:val="1"/>
      <w:marLeft w:val="0"/>
      <w:marRight w:val="0"/>
      <w:marTop w:val="0"/>
      <w:marBottom w:val="0"/>
      <w:divBdr>
        <w:top w:val="none" w:sz="0" w:space="0" w:color="auto"/>
        <w:left w:val="none" w:sz="0" w:space="0" w:color="auto"/>
        <w:bottom w:val="none" w:sz="0" w:space="0" w:color="auto"/>
        <w:right w:val="none" w:sz="0" w:space="0" w:color="auto"/>
      </w:divBdr>
    </w:div>
    <w:div w:id="1112822941">
      <w:bodyDiv w:val="1"/>
      <w:marLeft w:val="0"/>
      <w:marRight w:val="0"/>
      <w:marTop w:val="0"/>
      <w:marBottom w:val="0"/>
      <w:divBdr>
        <w:top w:val="none" w:sz="0" w:space="0" w:color="auto"/>
        <w:left w:val="none" w:sz="0" w:space="0" w:color="auto"/>
        <w:bottom w:val="none" w:sz="0" w:space="0" w:color="auto"/>
        <w:right w:val="none" w:sz="0" w:space="0" w:color="auto"/>
      </w:divBdr>
    </w:div>
    <w:div w:id="1117136161">
      <w:bodyDiv w:val="1"/>
      <w:marLeft w:val="0"/>
      <w:marRight w:val="0"/>
      <w:marTop w:val="0"/>
      <w:marBottom w:val="0"/>
      <w:divBdr>
        <w:top w:val="none" w:sz="0" w:space="0" w:color="auto"/>
        <w:left w:val="none" w:sz="0" w:space="0" w:color="auto"/>
        <w:bottom w:val="none" w:sz="0" w:space="0" w:color="auto"/>
        <w:right w:val="none" w:sz="0" w:space="0" w:color="auto"/>
      </w:divBdr>
    </w:div>
    <w:div w:id="1130898162">
      <w:bodyDiv w:val="1"/>
      <w:marLeft w:val="0"/>
      <w:marRight w:val="0"/>
      <w:marTop w:val="0"/>
      <w:marBottom w:val="0"/>
      <w:divBdr>
        <w:top w:val="none" w:sz="0" w:space="0" w:color="auto"/>
        <w:left w:val="none" w:sz="0" w:space="0" w:color="auto"/>
        <w:bottom w:val="none" w:sz="0" w:space="0" w:color="auto"/>
        <w:right w:val="none" w:sz="0" w:space="0" w:color="auto"/>
      </w:divBdr>
    </w:div>
    <w:div w:id="1132089448">
      <w:bodyDiv w:val="1"/>
      <w:marLeft w:val="0"/>
      <w:marRight w:val="0"/>
      <w:marTop w:val="0"/>
      <w:marBottom w:val="0"/>
      <w:divBdr>
        <w:top w:val="none" w:sz="0" w:space="0" w:color="auto"/>
        <w:left w:val="none" w:sz="0" w:space="0" w:color="auto"/>
        <w:bottom w:val="none" w:sz="0" w:space="0" w:color="auto"/>
        <w:right w:val="none" w:sz="0" w:space="0" w:color="auto"/>
      </w:divBdr>
    </w:div>
    <w:div w:id="1143501906">
      <w:bodyDiv w:val="1"/>
      <w:marLeft w:val="0"/>
      <w:marRight w:val="0"/>
      <w:marTop w:val="0"/>
      <w:marBottom w:val="0"/>
      <w:divBdr>
        <w:top w:val="none" w:sz="0" w:space="0" w:color="auto"/>
        <w:left w:val="none" w:sz="0" w:space="0" w:color="auto"/>
        <w:bottom w:val="none" w:sz="0" w:space="0" w:color="auto"/>
        <w:right w:val="none" w:sz="0" w:space="0" w:color="auto"/>
      </w:divBdr>
    </w:div>
    <w:div w:id="1164974633">
      <w:bodyDiv w:val="1"/>
      <w:marLeft w:val="0"/>
      <w:marRight w:val="0"/>
      <w:marTop w:val="0"/>
      <w:marBottom w:val="0"/>
      <w:divBdr>
        <w:top w:val="none" w:sz="0" w:space="0" w:color="auto"/>
        <w:left w:val="none" w:sz="0" w:space="0" w:color="auto"/>
        <w:bottom w:val="none" w:sz="0" w:space="0" w:color="auto"/>
        <w:right w:val="none" w:sz="0" w:space="0" w:color="auto"/>
      </w:divBdr>
    </w:div>
    <w:div w:id="1171291372">
      <w:bodyDiv w:val="1"/>
      <w:marLeft w:val="0"/>
      <w:marRight w:val="0"/>
      <w:marTop w:val="0"/>
      <w:marBottom w:val="0"/>
      <w:divBdr>
        <w:top w:val="none" w:sz="0" w:space="0" w:color="auto"/>
        <w:left w:val="none" w:sz="0" w:space="0" w:color="auto"/>
        <w:bottom w:val="none" w:sz="0" w:space="0" w:color="auto"/>
        <w:right w:val="none" w:sz="0" w:space="0" w:color="auto"/>
      </w:divBdr>
    </w:div>
    <w:div w:id="1177816764">
      <w:bodyDiv w:val="1"/>
      <w:marLeft w:val="0"/>
      <w:marRight w:val="0"/>
      <w:marTop w:val="0"/>
      <w:marBottom w:val="0"/>
      <w:divBdr>
        <w:top w:val="none" w:sz="0" w:space="0" w:color="auto"/>
        <w:left w:val="none" w:sz="0" w:space="0" w:color="auto"/>
        <w:bottom w:val="none" w:sz="0" w:space="0" w:color="auto"/>
        <w:right w:val="none" w:sz="0" w:space="0" w:color="auto"/>
      </w:divBdr>
    </w:div>
    <w:div w:id="1182357334">
      <w:bodyDiv w:val="1"/>
      <w:marLeft w:val="0"/>
      <w:marRight w:val="0"/>
      <w:marTop w:val="0"/>
      <w:marBottom w:val="0"/>
      <w:divBdr>
        <w:top w:val="none" w:sz="0" w:space="0" w:color="auto"/>
        <w:left w:val="none" w:sz="0" w:space="0" w:color="auto"/>
        <w:bottom w:val="none" w:sz="0" w:space="0" w:color="auto"/>
        <w:right w:val="none" w:sz="0" w:space="0" w:color="auto"/>
      </w:divBdr>
    </w:div>
    <w:div w:id="1189756464">
      <w:bodyDiv w:val="1"/>
      <w:marLeft w:val="0"/>
      <w:marRight w:val="0"/>
      <w:marTop w:val="0"/>
      <w:marBottom w:val="0"/>
      <w:divBdr>
        <w:top w:val="none" w:sz="0" w:space="0" w:color="auto"/>
        <w:left w:val="none" w:sz="0" w:space="0" w:color="auto"/>
        <w:bottom w:val="none" w:sz="0" w:space="0" w:color="auto"/>
        <w:right w:val="none" w:sz="0" w:space="0" w:color="auto"/>
      </w:divBdr>
    </w:div>
    <w:div w:id="1197082945">
      <w:bodyDiv w:val="1"/>
      <w:marLeft w:val="0"/>
      <w:marRight w:val="0"/>
      <w:marTop w:val="0"/>
      <w:marBottom w:val="0"/>
      <w:divBdr>
        <w:top w:val="none" w:sz="0" w:space="0" w:color="auto"/>
        <w:left w:val="none" w:sz="0" w:space="0" w:color="auto"/>
        <w:bottom w:val="none" w:sz="0" w:space="0" w:color="auto"/>
        <w:right w:val="none" w:sz="0" w:space="0" w:color="auto"/>
      </w:divBdr>
    </w:div>
    <w:div w:id="1207566932">
      <w:bodyDiv w:val="1"/>
      <w:marLeft w:val="0"/>
      <w:marRight w:val="0"/>
      <w:marTop w:val="0"/>
      <w:marBottom w:val="0"/>
      <w:divBdr>
        <w:top w:val="none" w:sz="0" w:space="0" w:color="auto"/>
        <w:left w:val="none" w:sz="0" w:space="0" w:color="auto"/>
        <w:bottom w:val="none" w:sz="0" w:space="0" w:color="auto"/>
        <w:right w:val="none" w:sz="0" w:space="0" w:color="auto"/>
      </w:divBdr>
    </w:div>
    <w:div w:id="1228222501">
      <w:bodyDiv w:val="1"/>
      <w:marLeft w:val="0"/>
      <w:marRight w:val="0"/>
      <w:marTop w:val="0"/>
      <w:marBottom w:val="0"/>
      <w:divBdr>
        <w:top w:val="none" w:sz="0" w:space="0" w:color="auto"/>
        <w:left w:val="none" w:sz="0" w:space="0" w:color="auto"/>
        <w:bottom w:val="none" w:sz="0" w:space="0" w:color="auto"/>
        <w:right w:val="none" w:sz="0" w:space="0" w:color="auto"/>
      </w:divBdr>
    </w:div>
    <w:div w:id="1231429852">
      <w:bodyDiv w:val="1"/>
      <w:marLeft w:val="0"/>
      <w:marRight w:val="0"/>
      <w:marTop w:val="0"/>
      <w:marBottom w:val="0"/>
      <w:divBdr>
        <w:top w:val="none" w:sz="0" w:space="0" w:color="auto"/>
        <w:left w:val="none" w:sz="0" w:space="0" w:color="auto"/>
        <w:bottom w:val="none" w:sz="0" w:space="0" w:color="auto"/>
        <w:right w:val="none" w:sz="0" w:space="0" w:color="auto"/>
      </w:divBdr>
    </w:div>
    <w:div w:id="1232622382">
      <w:bodyDiv w:val="1"/>
      <w:marLeft w:val="0"/>
      <w:marRight w:val="0"/>
      <w:marTop w:val="0"/>
      <w:marBottom w:val="0"/>
      <w:divBdr>
        <w:top w:val="none" w:sz="0" w:space="0" w:color="auto"/>
        <w:left w:val="none" w:sz="0" w:space="0" w:color="auto"/>
        <w:bottom w:val="none" w:sz="0" w:space="0" w:color="auto"/>
        <w:right w:val="none" w:sz="0" w:space="0" w:color="auto"/>
      </w:divBdr>
    </w:div>
    <w:div w:id="1247770110">
      <w:bodyDiv w:val="1"/>
      <w:marLeft w:val="0"/>
      <w:marRight w:val="0"/>
      <w:marTop w:val="0"/>
      <w:marBottom w:val="0"/>
      <w:divBdr>
        <w:top w:val="none" w:sz="0" w:space="0" w:color="auto"/>
        <w:left w:val="none" w:sz="0" w:space="0" w:color="auto"/>
        <w:bottom w:val="none" w:sz="0" w:space="0" w:color="auto"/>
        <w:right w:val="none" w:sz="0" w:space="0" w:color="auto"/>
      </w:divBdr>
    </w:div>
    <w:div w:id="1271475909">
      <w:bodyDiv w:val="1"/>
      <w:marLeft w:val="0"/>
      <w:marRight w:val="0"/>
      <w:marTop w:val="0"/>
      <w:marBottom w:val="0"/>
      <w:divBdr>
        <w:top w:val="none" w:sz="0" w:space="0" w:color="auto"/>
        <w:left w:val="none" w:sz="0" w:space="0" w:color="auto"/>
        <w:bottom w:val="none" w:sz="0" w:space="0" w:color="auto"/>
        <w:right w:val="none" w:sz="0" w:space="0" w:color="auto"/>
      </w:divBdr>
    </w:div>
    <w:div w:id="1282689725">
      <w:bodyDiv w:val="1"/>
      <w:marLeft w:val="0"/>
      <w:marRight w:val="0"/>
      <w:marTop w:val="0"/>
      <w:marBottom w:val="0"/>
      <w:divBdr>
        <w:top w:val="none" w:sz="0" w:space="0" w:color="auto"/>
        <w:left w:val="none" w:sz="0" w:space="0" w:color="auto"/>
        <w:bottom w:val="none" w:sz="0" w:space="0" w:color="auto"/>
        <w:right w:val="none" w:sz="0" w:space="0" w:color="auto"/>
      </w:divBdr>
    </w:div>
    <w:div w:id="1293051514">
      <w:bodyDiv w:val="1"/>
      <w:marLeft w:val="0"/>
      <w:marRight w:val="0"/>
      <w:marTop w:val="0"/>
      <w:marBottom w:val="0"/>
      <w:divBdr>
        <w:top w:val="none" w:sz="0" w:space="0" w:color="auto"/>
        <w:left w:val="none" w:sz="0" w:space="0" w:color="auto"/>
        <w:bottom w:val="none" w:sz="0" w:space="0" w:color="auto"/>
        <w:right w:val="none" w:sz="0" w:space="0" w:color="auto"/>
      </w:divBdr>
    </w:div>
    <w:div w:id="1293365520">
      <w:bodyDiv w:val="1"/>
      <w:marLeft w:val="0"/>
      <w:marRight w:val="0"/>
      <w:marTop w:val="0"/>
      <w:marBottom w:val="0"/>
      <w:divBdr>
        <w:top w:val="none" w:sz="0" w:space="0" w:color="auto"/>
        <w:left w:val="none" w:sz="0" w:space="0" w:color="auto"/>
        <w:bottom w:val="none" w:sz="0" w:space="0" w:color="auto"/>
        <w:right w:val="none" w:sz="0" w:space="0" w:color="auto"/>
      </w:divBdr>
    </w:div>
    <w:div w:id="1298609384">
      <w:bodyDiv w:val="1"/>
      <w:marLeft w:val="0"/>
      <w:marRight w:val="0"/>
      <w:marTop w:val="0"/>
      <w:marBottom w:val="0"/>
      <w:divBdr>
        <w:top w:val="none" w:sz="0" w:space="0" w:color="auto"/>
        <w:left w:val="none" w:sz="0" w:space="0" w:color="auto"/>
        <w:bottom w:val="none" w:sz="0" w:space="0" w:color="auto"/>
        <w:right w:val="none" w:sz="0" w:space="0" w:color="auto"/>
      </w:divBdr>
    </w:div>
    <w:div w:id="1312442026">
      <w:bodyDiv w:val="1"/>
      <w:marLeft w:val="0"/>
      <w:marRight w:val="0"/>
      <w:marTop w:val="0"/>
      <w:marBottom w:val="0"/>
      <w:divBdr>
        <w:top w:val="none" w:sz="0" w:space="0" w:color="auto"/>
        <w:left w:val="none" w:sz="0" w:space="0" w:color="auto"/>
        <w:bottom w:val="none" w:sz="0" w:space="0" w:color="auto"/>
        <w:right w:val="none" w:sz="0" w:space="0" w:color="auto"/>
      </w:divBdr>
    </w:div>
    <w:div w:id="1327321961">
      <w:bodyDiv w:val="1"/>
      <w:marLeft w:val="0"/>
      <w:marRight w:val="0"/>
      <w:marTop w:val="0"/>
      <w:marBottom w:val="0"/>
      <w:divBdr>
        <w:top w:val="none" w:sz="0" w:space="0" w:color="auto"/>
        <w:left w:val="none" w:sz="0" w:space="0" w:color="auto"/>
        <w:bottom w:val="none" w:sz="0" w:space="0" w:color="auto"/>
        <w:right w:val="none" w:sz="0" w:space="0" w:color="auto"/>
      </w:divBdr>
    </w:div>
    <w:div w:id="1333528133">
      <w:bodyDiv w:val="1"/>
      <w:marLeft w:val="0"/>
      <w:marRight w:val="0"/>
      <w:marTop w:val="0"/>
      <w:marBottom w:val="0"/>
      <w:divBdr>
        <w:top w:val="none" w:sz="0" w:space="0" w:color="auto"/>
        <w:left w:val="none" w:sz="0" w:space="0" w:color="auto"/>
        <w:bottom w:val="none" w:sz="0" w:space="0" w:color="auto"/>
        <w:right w:val="none" w:sz="0" w:space="0" w:color="auto"/>
      </w:divBdr>
    </w:div>
    <w:div w:id="1339305701">
      <w:bodyDiv w:val="1"/>
      <w:marLeft w:val="0"/>
      <w:marRight w:val="0"/>
      <w:marTop w:val="0"/>
      <w:marBottom w:val="0"/>
      <w:divBdr>
        <w:top w:val="none" w:sz="0" w:space="0" w:color="auto"/>
        <w:left w:val="none" w:sz="0" w:space="0" w:color="auto"/>
        <w:bottom w:val="none" w:sz="0" w:space="0" w:color="auto"/>
        <w:right w:val="none" w:sz="0" w:space="0" w:color="auto"/>
      </w:divBdr>
    </w:div>
    <w:div w:id="1370644243">
      <w:bodyDiv w:val="1"/>
      <w:marLeft w:val="0"/>
      <w:marRight w:val="0"/>
      <w:marTop w:val="0"/>
      <w:marBottom w:val="0"/>
      <w:divBdr>
        <w:top w:val="none" w:sz="0" w:space="0" w:color="auto"/>
        <w:left w:val="none" w:sz="0" w:space="0" w:color="auto"/>
        <w:bottom w:val="none" w:sz="0" w:space="0" w:color="auto"/>
        <w:right w:val="none" w:sz="0" w:space="0" w:color="auto"/>
      </w:divBdr>
    </w:div>
    <w:div w:id="1380786886">
      <w:bodyDiv w:val="1"/>
      <w:marLeft w:val="0"/>
      <w:marRight w:val="0"/>
      <w:marTop w:val="0"/>
      <w:marBottom w:val="0"/>
      <w:divBdr>
        <w:top w:val="none" w:sz="0" w:space="0" w:color="auto"/>
        <w:left w:val="none" w:sz="0" w:space="0" w:color="auto"/>
        <w:bottom w:val="none" w:sz="0" w:space="0" w:color="auto"/>
        <w:right w:val="none" w:sz="0" w:space="0" w:color="auto"/>
      </w:divBdr>
    </w:div>
    <w:div w:id="1391539881">
      <w:bodyDiv w:val="1"/>
      <w:marLeft w:val="0"/>
      <w:marRight w:val="0"/>
      <w:marTop w:val="0"/>
      <w:marBottom w:val="0"/>
      <w:divBdr>
        <w:top w:val="none" w:sz="0" w:space="0" w:color="auto"/>
        <w:left w:val="none" w:sz="0" w:space="0" w:color="auto"/>
        <w:bottom w:val="none" w:sz="0" w:space="0" w:color="auto"/>
        <w:right w:val="none" w:sz="0" w:space="0" w:color="auto"/>
      </w:divBdr>
    </w:div>
    <w:div w:id="1401946559">
      <w:bodyDiv w:val="1"/>
      <w:marLeft w:val="0"/>
      <w:marRight w:val="0"/>
      <w:marTop w:val="0"/>
      <w:marBottom w:val="0"/>
      <w:divBdr>
        <w:top w:val="none" w:sz="0" w:space="0" w:color="auto"/>
        <w:left w:val="none" w:sz="0" w:space="0" w:color="auto"/>
        <w:bottom w:val="none" w:sz="0" w:space="0" w:color="auto"/>
        <w:right w:val="none" w:sz="0" w:space="0" w:color="auto"/>
      </w:divBdr>
    </w:div>
    <w:div w:id="1408307201">
      <w:bodyDiv w:val="1"/>
      <w:marLeft w:val="0"/>
      <w:marRight w:val="0"/>
      <w:marTop w:val="0"/>
      <w:marBottom w:val="0"/>
      <w:divBdr>
        <w:top w:val="none" w:sz="0" w:space="0" w:color="auto"/>
        <w:left w:val="none" w:sz="0" w:space="0" w:color="auto"/>
        <w:bottom w:val="none" w:sz="0" w:space="0" w:color="auto"/>
        <w:right w:val="none" w:sz="0" w:space="0" w:color="auto"/>
      </w:divBdr>
    </w:div>
    <w:div w:id="1410417819">
      <w:bodyDiv w:val="1"/>
      <w:marLeft w:val="0"/>
      <w:marRight w:val="0"/>
      <w:marTop w:val="0"/>
      <w:marBottom w:val="0"/>
      <w:divBdr>
        <w:top w:val="none" w:sz="0" w:space="0" w:color="auto"/>
        <w:left w:val="none" w:sz="0" w:space="0" w:color="auto"/>
        <w:bottom w:val="none" w:sz="0" w:space="0" w:color="auto"/>
        <w:right w:val="none" w:sz="0" w:space="0" w:color="auto"/>
      </w:divBdr>
    </w:div>
    <w:div w:id="1418093980">
      <w:bodyDiv w:val="1"/>
      <w:marLeft w:val="0"/>
      <w:marRight w:val="0"/>
      <w:marTop w:val="0"/>
      <w:marBottom w:val="0"/>
      <w:divBdr>
        <w:top w:val="none" w:sz="0" w:space="0" w:color="auto"/>
        <w:left w:val="none" w:sz="0" w:space="0" w:color="auto"/>
        <w:bottom w:val="none" w:sz="0" w:space="0" w:color="auto"/>
        <w:right w:val="none" w:sz="0" w:space="0" w:color="auto"/>
      </w:divBdr>
    </w:div>
    <w:div w:id="1418133550">
      <w:bodyDiv w:val="1"/>
      <w:marLeft w:val="0"/>
      <w:marRight w:val="0"/>
      <w:marTop w:val="0"/>
      <w:marBottom w:val="0"/>
      <w:divBdr>
        <w:top w:val="none" w:sz="0" w:space="0" w:color="auto"/>
        <w:left w:val="none" w:sz="0" w:space="0" w:color="auto"/>
        <w:bottom w:val="none" w:sz="0" w:space="0" w:color="auto"/>
        <w:right w:val="none" w:sz="0" w:space="0" w:color="auto"/>
      </w:divBdr>
    </w:div>
    <w:div w:id="1421176450">
      <w:bodyDiv w:val="1"/>
      <w:marLeft w:val="0"/>
      <w:marRight w:val="0"/>
      <w:marTop w:val="0"/>
      <w:marBottom w:val="0"/>
      <w:divBdr>
        <w:top w:val="none" w:sz="0" w:space="0" w:color="auto"/>
        <w:left w:val="none" w:sz="0" w:space="0" w:color="auto"/>
        <w:bottom w:val="none" w:sz="0" w:space="0" w:color="auto"/>
        <w:right w:val="none" w:sz="0" w:space="0" w:color="auto"/>
      </w:divBdr>
    </w:div>
    <w:div w:id="1427728321">
      <w:bodyDiv w:val="1"/>
      <w:marLeft w:val="0"/>
      <w:marRight w:val="0"/>
      <w:marTop w:val="0"/>
      <w:marBottom w:val="0"/>
      <w:divBdr>
        <w:top w:val="none" w:sz="0" w:space="0" w:color="auto"/>
        <w:left w:val="none" w:sz="0" w:space="0" w:color="auto"/>
        <w:bottom w:val="none" w:sz="0" w:space="0" w:color="auto"/>
        <w:right w:val="none" w:sz="0" w:space="0" w:color="auto"/>
      </w:divBdr>
    </w:div>
    <w:div w:id="1429692329">
      <w:bodyDiv w:val="1"/>
      <w:marLeft w:val="0"/>
      <w:marRight w:val="0"/>
      <w:marTop w:val="0"/>
      <w:marBottom w:val="0"/>
      <w:divBdr>
        <w:top w:val="none" w:sz="0" w:space="0" w:color="auto"/>
        <w:left w:val="none" w:sz="0" w:space="0" w:color="auto"/>
        <w:bottom w:val="none" w:sz="0" w:space="0" w:color="auto"/>
        <w:right w:val="none" w:sz="0" w:space="0" w:color="auto"/>
      </w:divBdr>
    </w:div>
    <w:div w:id="1431699536">
      <w:bodyDiv w:val="1"/>
      <w:marLeft w:val="0"/>
      <w:marRight w:val="0"/>
      <w:marTop w:val="0"/>
      <w:marBottom w:val="0"/>
      <w:divBdr>
        <w:top w:val="none" w:sz="0" w:space="0" w:color="auto"/>
        <w:left w:val="none" w:sz="0" w:space="0" w:color="auto"/>
        <w:bottom w:val="none" w:sz="0" w:space="0" w:color="auto"/>
        <w:right w:val="none" w:sz="0" w:space="0" w:color="auto"/>
      </w:divBdr>
    </w:div>
    <w:div w:id="1449817797">
      <w:bodyDiv w:val="1"/>
      <w:marLeft w:val="0"/>
      <w:marRight w:val="0"/>
      <w:marTop w:val="0"/>
      <w:marBottom w:val="0"/>
      <w:divBdr>
        <w:top w:val="none" w:sz="0" w:space="0" w:color="auto"/>
        <w:left w:val="none" w:sz="0" w:space="0" w:color="auto"/>
        <w:bottom w:val="none" w:sz="0" w:space="0" w:color="auto"/>
        <w:right w:val="none" w:sz="0" w:space="0" w:color="auto"/>
      </w:divBdr>
    </w:div>
    <w:div w:id="1466046707">
      <w:bodyDiv w:val="1"/>
      <w:marLeft w:val="0"/>
      <w:marRight w:val="0"/>
      <w:marTop w:val="0"/>
      <w:marBottom w:val="0"/>
      <w:divBdr>
        <w:top w:val="none" w:sz="0" w:space="0" w:color="auto"/>
        <w:left w:val="none" w:sz="0" w:space="0" w:color="auto"/>
        <w:bottom w:val="none" w:sz="0" w:space="0" w:color="auto"/>
        <w:right w:val="none" w:sz="0" w:space="0" w:color="auto"/>
      </w:divBdr>
    </w:div>
    <w:div w:id="1472140163">
      <w:bodyDiv w:val="1"/>
      <w:marLeft w:val="0"/>
      <w:marRight w:val="0"/>
      <w:marTop w:val="0"/>
      <w:marBottom w:val="0"/>
      <w:divBdr>
        <w:top w:val="none" w:sz="0" w:space="0" w:color="auto"/>
        <w:left w:val="none" w:sz="0" w:space="0" w:color="auto"/>
        <w:bottom w:val="none" w:sz="0" w:space="0" w:color="auto"/>
        <w:right w:val="none" w:sz="0" w:space="0" w:color="auto"/>
      </w:divBdr>
    </w:div>
    <w:div w:id="1510948234">
      <w:bodyDiv w:val="1"/>
      <w:marLeft w:val="0"/>
      <w:marRight w:val="0"/>
      <w:marTop w:val="0"/>
      <w:marBottom w:val="0"/>
      <w:divBdr>
        <w:top w:val="none" w:sz="0" w:space="0" w:color="auto"/>
        <w:left w:val="none" w:sz="0" w:space="0" w:color="auto"/>
        <w:bottom w:val="none" w:sz="0" w:space="0" w:color="auto"/>
        <w:right w:val="none" w:sz="0" w:space="0" w:color="auto"/>
      </w:divBdr>
    </w:div>
    <w:div w:id="1512335590">
      <w:bodyDiv w:val="1"/>
      <w:marLeft w:val="0"/>
      <w:marRight w:val="0"/>
      <w:marTop w:val="0"/>
      <w:marBottom w:val="0"/>
      <w:divBdr>
        <w:top w:val="none" w:sz="0" w:space="0" w:color="auto"/>
        <w:left w:val="none" w:sz="0" w:space="0" w:color="auto"/>
        <w:bottom w:val="none" w:sz="0" w:space="0" w:color="auto"/>
        <w:right w:val="none" w:sz="0" w:space="0" w:color="auto"/>
      </w:divBdr>
    </w:div>
    <w:div w:id="1521243240">
      <w:bodyDiv w:val="1"/>
      <w:marLeft w:val="0"/>
      <w:marRight w:val="0"/>
      <w:marTop w:val="0"/>
      <w:marBottom w:val="0"/>
      <w:divBdr>
        <w:top w:val="none" w:sz="0" w:space="0" w:color="auto"/>
        <w:left w:val="none" w:sz="0" w:space="0" w:color="auto"/>
        <w:bottom w:val="none" w:sz="0" w:space="0" w:color="auto"/>
        <w:right w:val="none" w:sz="0" w:space="0" w:color="auto"/>
      </w:divBdr>
    </w:div>
    <w:div w:id="1530146037">
      <w:bodyDiv w:val="1"/>
      <w:marLeft w:val="0"/>
      <w:marRight w:val="0"/>
      <w:marTop w:val="0"/>
      <w:marBottom w:val="0"/>
      <w:divBdr>
        <w:top w:val="none" w:sz="0" w:space="0" w:color="auto"/>
        <w:left w:val="none" w:sz="0" w:space="0" w:color="auto"/>
        <w:bottom w:val="none" w:sz="0" w:space="0" w:color="auto"/>
        <w:right w:val="none" w:sz="0" w:space="0" w:color="auto"/>
      </w:divBdr>
    </w:div>
    <w:div w:id="1554855285">
      <w:bodyDiv w:val="1"/>
      <w:marLeft w:val="0"/>
      <w:marRight w:val="0"/>
      <w:marTop w:val="0"/>
      <w:marBottom w:val="0"/>
      <w:divBdr>
        <w:top w:val="none" w:sz="0" w:space="0" w:color="auto"/>
        <w:left w:val="none" w:sz="0" w:space="0" w:color="auto"/>
        <w:bottom w:val="none" w:sz="0" w:space="0" w:color="auto"/>
        <w:right w:val="none" w:sz="0" w:space="0" w:color="auto"/>
      </w:divBdr>
    </w:div>
    <w:div w:id="1561595224">
      <w:bodyDiv w:val="1"/>
      <w:marLeft w:val="0"/>
      <w:marRight w:val="0"/>
      <w:marTop w:val="0"/>
      <w:marBottom w:val="0"/>
      <w:divBdr>
        <w:top w:val="none" w:sz="0" w:space="0" w:color="auto"/>
        <w:left w:val="none" w:sz="0" w:space="0" w:color="auto"/>
        <w:bottom w:val="none" w:sz="0" w:space="0" w:color="auto"/>
        <w:right w:val="none" w:sz="0" w:space="0" w:color="auto"/>
      </w:divBdr>
    </w:div>
    <w:div w:id="1605769729">
      <w:bodyDiv w:val="1"/>
      <w:marLeft w:val="0"/>
      <w:marRight w:val="0"/>
      <w:marTop w:val="0"/>
      <w:marBottom w:val="0"/>
      <w:divBdr>
        <w:top w:val="none" w:sz="0" w:space="0" w:color="auto"/>
        <w:left w:val="none" w:sz="0" w:space="0" w:color="auto"/>
        <w:bottom w:val="none" w:sz="0" w:space="0" w:color="auto"/>
        <w:right w:val="none" w:sz="0" w:space="0" w:color="auto"/>
      </w:divBdr>
    </w:div>
    <w:div w:id="1609433616">
      <w:bodyDiv w:val="1"/>
      <w:marLeft w:val="0"/>
      <w:marRight w:val="0"/>
      <w:marTop w:val="0"/>
      <w:marBottom w:val="0"/>
      <w:divBdr>
        <w:top w:val="none" w:sz="0" w:space="0" w:color="auto"/>
        <w:left w:val="none" w:sz="0" w:space="0" w:color="auto"/>
        <w:bottom w:val="none" w:sz="0" w:space="0" w:color="auto"/>
        <w:right w:val="none" w:sz="0" w:space="0" w:color="auto"/>
      </w:divBdr>
    </w:div>
    <w:div w:id="1609656385">
      <w:bodyDiv w:val="1"/>
      <w:marLeft w:val="0"/>
      <w:marRight w:val="0"/>
      <w:marTop w:val="0"/>
      <w:marBottom w:val="0"/>
      <w:divBdr>
        <w:top w:val="none" w:sz="0" w:space="0" w:color="auto"/>
        <w:left w:val="none" w:sz="0" w:space="0" w:color="auto"/>
        <w:bottom w:val="none" w:sz="0" w:space="0" w:color="auto"/>
        <w:right w:val="none" w:sz="0" w:space="0" w:color="auto"/>
      </w:divBdr>
    </w:div>
    <w:div w:id="1616208231">
      <w:bodyDiv w:val="1"/>
      <w:marLeft w:val="0"/>
      <w:marRight w:val="0"/>
      <w:marTop w:val="0"/>
      <w:marBottom w:val="0"/>
      <w:divBdr>
        <w:top w:val="none" w:sz="0" w:space="0" w:color="auto"/>
        <w:left w:val="none" w:sz="0" w:space="0" w:color="auto"/>
        <w:bottom w:val="none" w:sz="0" w:space="0" w:color="auto"/>
        <w:right w:val="none" w:sz="0" w:space="0" w:color="auto"/>
      </w:divBdr>
    </w:div>
    <w:div w:id="1616985822">
      <w:bodyDiv w:val="1"/>
      <w:marLeft w:val="0"/>
      <w:marRight w:val="0"/>
      <w:marTop w:val="0"/>
      <w:marBottom w:val="0"/>
      <w:divBdr>
        <w:top w:val="none" w:sz="0" w:space="0" w:color="auto"/>
        <w:left w:val="none" w:sz="0" w:space="0" w:color="auto"/>
        <w:bottom w:val="none" w:sz="0" w:space="0" w:color="auto"/>
        <w:right w:val="none" w:sz="0" w:space="0" w:color="auto"/>
      </w:divBdr>
    </w:div>
    <w:div w:id="1620915827">
      <w:bodyDiv w:val="1"/>
      <w:marLeft w:val="0"/>
      <w:marRight w:val="0"/>
      <w:marTop w:val="0"/>
      <w:marBottom w:val="0"/>
      <w:divBdr>
        <w:top w:val="none" w:sz="0" w:space="0" w:color="auto"/>
        <w:left w:val="none" w:sz="0" w:space="0" w:color="auto"/>
        <w:bottom w:val="none" w:sz="0" w:space="0" w:color="auto"/>
        <w:right w:val="none" w:sz="0" w:space="0" w:color="auto"/>
      </w:divBdr>
    </w:div>
    <w:div w:id="1635867279">
      <w:bodyDiv w:val="1"/>
      <w:marLeft w:val="0"/>
      <w:marRight w:val="0"/>
      <w:marTop w:val="0"/>
      <w:marBottom w:val="0"/>
      <w:divBdr>
        <w:top w:val="none" w:sz="0" w:space="0" w:color="auto"/>
        <w:left w:val="none" w:sz="0" w:space="0" w:color="auto"/>
        <w:bottom w:val="none" w:sz="0" w:space="0" w:color="auto"/>
        <w:right w:val="none" w:sz="0" w:space="0" w:color="auto"/>
      </w:divBdr>
    </w:div>
    <w:div w:id="1645812915">
      <w:bodyDiv w:val="1"/>
      <w:marLeft w:val="0"/>
      <w:marRight w:val="0"/>
      <w:marTop w:val="0"/>
      <w:marBottom w:val="0"/>
      <w:divBdr>
        <w:top w:val="none" w:sz="0" w:space="0" w:color="auto"/>
        <w:left w:val="none" w:sz="0" w:space="0" w:color="auto"/>
        <w:bottom w:val="none" w:sz="0" w:space="0" w:color="auto"/>
        <w:right w:val="none" w:sz="0" w:space="0" w:color="auto"/>
      </w:divBdr>
    </w:div>
    <w:div w:id="1654793062">
      <w:bodyDiv w:val="1"/>
      <w:marLeft w:val="0"/>
      <w:marRight w:val="0"/>
      <w:marTop w:val="0"/>
      <w:marBottom w:val="0"/>
      <w:divBdr>
        <w:top w:val="none" w:sz="0" w:space="0" w:color="auto"/>
        <w:left w:val="none" w:sz="0" w:space="0" w:color="auto"/>
        <w:bottom w:val="none" w:sz="0" w:space="0" w:color="auto"/>
        <w:right w:val="none" w:sz="0" w:space="0" w:color="auto"/>
      </w:divBdr>
    </w:div>
    <w:div w:id="1660231296">
      <w:bodyDiv w:val="1"/>
      <w:marLeft w:val="0"/>
      <w:marRight w:val="0"/>
      <w:marTop w:val="0"/>
      <w:marBottom w:val="0"/>
      <w:divBdr>
        <w:top w:val="none" w:sz="0" w:space="0" w:color="auto"/>
        <w:left w:val="none" w:sz="0" w:space="0" w:color="auto"/>
        <w:bottom w:val="none" w:sz="0" w:space="0" w:color="auto"/>
        <w:right w:val="none" w:sz="0" w:space="0" w:color="auto"/>
      </w:divBdr>
    </w:div>
    <w:div w:id="1696955802">
      <w:bodyDiv w:val="1"/>
      <w:marLeft w:val="0"/>
      <w:marRight w:val="0"/>
      <w:marTop w:val="0"/>
      <w:marBottom w:val="0"/>
      <w:divBdr>
        <w:top w:val="none" w:sz="0" w:space="0" w:color="auto"/>
        <w:left w:val="none" w:sz="0" w:space="0" w:color="auto"/>
        <w:bottom w:val="none" w:sz="0" w:space="0" w:color="auto"/>
        <w:right w:val="none" w:sz="0" w:space="0" w:color="auto"/>
      </w:divBdr>
    </w:div>
    <w:div w:id="1702248095">
      <w:bodyDiv w:val="1"/>
      <w:marLeft w:val="0"/>
      <w:marRight w:val="0"/>
      <w:marTop w:val="0"/>
      <w:marBottom w:val="0"/>
      <w:divBdr>
        <w:top w:val="none" w:sz="0" w:space="0" w:color="auto"/>
        <w:left w:val="none" w:sz="0" w:space="0" w:color="auto"/>
        <w:bottom w:val="none" w:sz="0" w:space="0" w:color="auto"/>
        <w:right w:val="none" w:sz="0" w:space="0" w:color="auto"/>
      </w:divBdr>
    </w:div>
    <w:div w:id="1708411221">
      <w:bodyDiv w:val="1"/>
      <w:marLeft w:val="0"/>
      <w:marRight w:val="0"/>
      <w:marTop w:val="0"/>
      <w:marBottom w:val="0"/>
      <w:divBdr>
        <w:top w:val="none" w:sz="0" w:space="0" w:color="auto"/>
        <w:left w:val="none" w:sz="0" w:space="0" w:color="auto"/>
        <w:bottom w:val="none" w:sz="0" w:space="0" w:color="auto"/>
        <w:right w:val="none" w:sz="0" w:space="0" w:color="auto"/>
      </w:divBdr>
    </w:div>
    <w:div w:id="1720518227">
      <w:bodyDiv w:val="1"/>
      <w:marLeft w:val="0"/>
      <w:marRight w:val="0"/>
      <w:marTop w:val="0"/>
      <w:marBottom w:val="0"/>
      <w:divBdr>
        <w:top w:val="none" w:sz="0" w:space="0" w:color="auto"/>
        <w:left w:val="none" w:sz="0" w:space="0" w:color="auto"/>
        <w:bottom w:val="none" w:sz="0" w:space="0" w:color="auto"/>
        <w:right w:val="none" w:sz="0" w:space="0" w:color="auto"/>
      </w:divBdr>
    </w:div>
    <w:div w:id="1725370587">
      <w:bodyDiv w:val="1"/>
      <w:marLeft w:val="0"/>
      <w:marRight w:val="0"/>
      <w:marTop w:val="0"/>
      <w:marBottom w:val="0"/>
      <w:divBdr>
        <w:top w:val="none" w:sz="0" w:space="0" w:color="auto"/>
        <w:left w:val="none" w:sz="0" w:space="0" w:color="auto"/>
        <w:bottom w:val="none" w:sz="0" w:space="0" w:color="auto"/>
        <w:right w:val="none" w:sz="0" w:space="0" w:color="auto"/>
      </w:divBdr>
    </w:div>
    <w:div w:id="1730182110">
      <w:bodyDiv w:val="1"/>
      <w:marLeft w:val="0"/>
      <w:marRight w:val="0"/>
      <w:marTop w:val="0"/>
      <w:marBottom w:val="0"/>
      <w:divBdr>
        <w:top w:val="none" w:sz="0" w:space="0" w:color="auto"/>
        <w:left w:val="none" w:sz="0" w:space="0" w:color="auto"/>
        <w:bottom w:val="none" w:sz="0" w:space="0" w:color="auto"/>
        <w:right w:val="none" w:sz="0" w:space="0" w:color="auto"/>
      </w:divBdr>
    </w:div>
    <w:div w:id="1732190811">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
    <w:div w:id="1749762120">
      <w:bodyDiv w:val="1"/>
      <w:marLeft w:val="0"/>
      <w:marRight w:val="0"/>
      <w:marTop w:val="0"/>
      <w:marBottom w:val="0"/>
      <w:divBdr>
        <w:top w:val="none" w:sz="0" w:space="0" w:color="auto"/>
        <w:left w:val="none" w:sz="0" w:space="0" w:color="auto"/>
        <w:bottom w:val="none" w:sz="0" w:space="0" w:color="auto"/>
        <w:right w:val="none" w:sz="0" w:space="0" w:color="auto"/>
      </w:divBdr>
    </w:div>
    <w:div w:id="1752190284">
      <w:bodyDiv w:val="1"/>
      <w:marLeft w:val="0"/>
      <w:marRight w:val="0"/>
      <w:marTop w:val="0"/>
      <w:marBottom w:val="0"/>
      <w:divBdr>
        <w:top w:val="none" w:sz="0" w:space="0" w:color="auto"/>
        <w:left w:val="none" w:sz="0" w:space="0" w:color="auto"/>
        <w:bottom w:val="none" w:sz="0" w:space="0" w:color="auto"/>
        <w:right w:val="none" w:sz="0" w:space="0" w:color="auto"/>
      </w:divBdr>
    </w:div>
    <w:div w:id="1773623049">
      <w:bodyDiv w:val="1"/>
      <w:marLeft w:val="0"/>
      <w:marRight w:val="0"/>
      <w:marTop w:val="0"/>
      <w:marBottom w:val="0"/>
      <w:divBdr>
        <w:top w:val="none" w:sz="0" w:space="0" w:color="auto"/>
        <w:left w:val="none" w:sz="0" w:space="0" w:color="auto"/>
        <w:bottom w:val="none" w:sz="0" w:space="0" w:color="auto"/>
        <w:right w:val="none" w:sz="0" w:space="0" w:color="auto"/>
      </w:divBdr>
    </w:div>
    <w:div w:id="1792935836">
      <w:bodyDiv w:val="1"/>
      <w:marLeft w:val="0"/>
      <w:marRight w:val="0"/>
      <w:marTop w:val="0"/>
      <w:marBottom w:val="0"/>
      <w:divBdr>
        <w:top w:val="none" w:sz="0" w:space="0" w:color="auto"/>
        <w:left w:val="none" w:sz="0" w:space="0" w:color="auto"/>
        <w:bottom w:val="none" w:sz="0" w:space="0" w:color="auto"/>
        <w:right w:val="none" w:sz="0" w:space="0" w:color="auto"/>
      </w:divBdr>
    </w:div>
    <w:div w:id="1799375697">
      <w:bodyDiv w:val="1"/>
      <w:marLeft w:val="0"/>
      <w:marRight w:val="0"/>
      <w:marTop w:val="0"/>
      <w:marBottom w:val="0"/>
      <w:divBdr>
        <w:top w:val="none" w:sz="0" w:space="0" w:color="auto"/>
        <w:left w:val="none" w:sz="0" w:space="0" w:color="auto"/>
        <w:bottom w:val="none" w:sz="0" w:space="0" w:color="auto"/>
        <w:right w:val="none" w:sz="0" w:space="0" w:color="auto"/>
      </w:divBdr>
    </w:div>
    <w:div w:id="1846898602">
      <w:bodyDiv w:val="1"/>
      <w:marLeft w:val="0"/>
      <w:marRight w:val="0"/>
      <w:marTop w:val="0"/>
      <w:marBottom w:val="0"/>
      <w:divBdr>
        <w:top w:val="none" w:sz="0" w:space="0" w:color="auto"/>
        <w:left w:val="none" w:sz="0" w:space="0" w:color="auto"/>
        <w:bottom w:val="none" w:sz="0" w:space="0" w:color="auto"/>
        <w:right w:val="none" w:sz="0" w:space="0" w:color="auto"/>
      </w:divBdr>
    </w:div>
    <w:div w:id="1855070806">
      <w:bodyDiv w:val="1"/>
      <w:marLeft w:val="0"/>
      <w:marRight w:val="0"/>
      <w:marTop w:val="0"/>
      <w:marBottom w:val="0"/>
      <w:divBdr>
        <w:top w:val="none" w:sz="0" w:space="0" w:color="auto"/>
        <w:left w:val="none" w:sz="0" w:space="0" w:color="auto"/>
        <w:bottom w:val="none" w:sz="0" w:space="0" w:color="auto"/>
        <w:right w:val="none" w:sz="0" w:space="0" w:color="auto"/>
      </w:divBdr>
    </w:div>
    <w:div w:id="1878541271">
      <w:bodyDiv w:val="1"/>
      <w:marLeft w:val="0"/>
      <w:marRight w:val="0"/>
      <w:marTop w:val="0"/>
      <w:marBottom w:val="0"/>
      <w:divBdr>
        <w:top w:val="none" w:sz="0" w:space="0" w:color="auto"/>
        <w:left w:val="none" w:sz="0" w:space="0" w:color="auto"/>
        <w:bottom w:val="none" w:sz="0" w:space="0" w:color="auto"/>
        <w:right w:val="none" w:sz="0" w:space="0" w:color="auto"/>
      </w:divBdr>
    </w:div>
    <w:div w:id="1885487152">
      <w:bodyDiv w:val="1"/>
      <w:marLeft w:val="0"/>
      <w:marRight w:val="0"/>
      <w:marTop w:val="0"/>
      <w:marBottom w:val="0"/>
      <w:divBdr>
        <w:top w:val="none" w:sz="0" w:space="0" w:color="auto"/>
        <w:left w:val="none" w:sz="0" w:space="0" w:color="auto"/>
        <w:bottom w:val="none" w:sz="0" w:space="0" w:color="auto"/>
        <w:right w:val="none" w:sz="0" w:space="0" w:color="auto"/>
      </w:divBdr>
    </w:div>
    <w:div w:id="1891335501">
      <w:bodyDiv w:val="1"/>
      <w:marLeft w:val="0"/>
      <w:marRight w:val="0"/>
      <w:marTop w:val="0"/>
      <w:marBottom w:val="0"/>
      <w:divBdr>
        <w:top w:val="none" w:sz="0" w:space="0" w:color="auto"/>
        <w:left w:val="none" w:sz="0" w:space="0" w:color="auto"/>
        <w:bottom w:val="none" w:sz="0" w:space="0" w:color="auto"/>
        <w:right w:val="none" w:sz="0" w:space="0" w:color="auto"/>
      </w:divBdr>
    </w:div>
    <w:div w:id="1901477091">
      <w:bodyDiv w:val="1"/>
      <w:marLeft w:val="0"/>
      <w:marRight w:val="0"/>
      <w:marTop w:val="0"/>
      <w:marBottom w:val="0"/>
      <w:divBdr>
        <w:top w:val="none" w:sz="0" w:space="0" w:color="auto"/>
        <w:left w:val="none" w:sz="0" w:space="0" w:color="auto"/>
        <w:bottom w:val="none" w:sz="0" w:space="0" w:color="auto"/>
        <w:right w:val="none" w:sz="0" w:space="0" w:color="auto"/>
      </w:divBdr>
    </w:div>
    <w:div w:id="1910114470">
      <w:bodyDiv w:val="1"/>
      <w:marLeft w:val="0"/>
      <w:marRight w:val="0"/>
      <w:marTop w:val="0"/>
      <w:marBottom w:val="0"/>
      <w:divBdr>
        <w:top w:val="none" w:sz="0" w:space="0" w:color="auto"/>
        <w:left w:val="none" w:sz="0" w:space="0" w:color="auto"/>
        <w:bottom w:val="none" w:sz="0" w:space="0" w:color="auto"/>
        <w:right w:val="none" w:sz="0" w:space="0" w:color="auto"/>
      </w:divBdr>
    </w:div>
    <w:div w:id="1921208376">
      <w:bodyDiv w:val="1"/>
      <w:marLeft w:val="0"/>
      <w:marRight w:val="0"/>
      <w:marTop w:val="0"/>
      <w:marBottom w:val="0"/>
      <w:divBdr>
        <w:top w:val="none" w:sz="0" w:space="0" w:color="auto"/>
        <w:left w:val="none" w:sz="0" w:space="0" w:color="auto"/>
        <w:bottom w:val="none" w:sz="0" w:space="0" w:color="auto"/>
        <w:right w:val="none" w:sz="0" w:space="0" w:color="auto"/>
      </w:divBdr>
    </w:div>
    <w:div w:id="1934775933">
      <w:bodyDiv w:val="1"/>
      <w:marLeft w:val="0"/>
      <w:marRight w:val="0"/>
      <w:marTop w:val="0"/>
      <w:marBottom w:val="0"/>
      <w:divBdr>
        <w:top w:val="none" w:sz="0" w:space="0" w:color="auto"/>
        <w:left w:val="none" w:sz="0" w:space="0" w:color="auto"/>
        <w:bottom w:val="none" w:sz="0" w:space="0" w:color="auto"/>
        <w:right w:val="none" w:sz="0" w:space="0" w:color="auto"/>
      </w:divBdr>
    </w:div>
    <w:div w:id="1942494728">
      <w:bodyDiv w:val="1"/>
      <w:marLeft w:val="0"/>
      <w:marRight w:val="0"/>
      <w:marTop w:val="0"/>
      <w:marBottom w:val="0"/>
      <w:divBdr>
        <w:top w:val="none" w:sz="0" w:space="0" w:color="auto"/>
        <w:left w:val="none" w:sz="0" w:space="0" w:color="auto"/>
        <w:bottom w:val="none" w:sz="0" w:space="0" w:color="auto"/>
        <w:right w:val="none" w:sz="0" w:space="0" w:color="auto"/>
      </w:divBdr>
    </w:div>
    <w:div w:id="1944343776">
      <w:bodyDiv w:val="1"/>
      <w:marLeft w:val="0"/>
      <w:marRight w:val="0"/>
      <w:marTop w:val="0"/>
      <w:marBottom w:val="0"/>
      <w:divBdr>
        <w:top w:val="none" w:sz="0" w:space="0" w:color="auto"/>
        <w:left w:val="none" w:sz="0" w:space="0" w:color="auto"/>
        <w:bottom w:val="none" w:sz="0" w:space="0" w:color="auto"/>
        <w:right w:val="none" w:sz="0" w:space="0" w:color="auto"/>
      </w:divBdr>
    </w:div>
    <w:div w:id="1951622150">
      <w:bodyDiv w:val="1"/>
      <w:marLeft w:val="0"/>
      <w:marRight w:val="0"/>
      <w:marTop w:val="0"/>
      <w:marBottom w:val="0"/>
      <w:divBdr>
        <w:top w:val="none" w:sz="0" w:space="0" w:color="auto"/>
        <w:left w:val="none" w:sz="0" w:space="0" w:color="auto"/>
        <w:bottom w:val="none" w:sz="0" w:space="0" w:color="auto"/>
        <w:right w:val="none" w:sz="0" w:space="0" w:color="auto"/>
      </w:divBdr>
    </w:div>
    <w:div w:id="1963607866">
      <w:bodyDiv w:val="1"/>
      <w:marLeft w:val="0"/>
      <w:marRight w:val="0"/>
      <w:marTop w:val="0"/>
      <w:marBottom w:val="0"/>
      <w:divBdr>
        <w:top w:val="none" w:sz="0" w:space="0" w:color="auto"/>
        <w:left w:val="none" w:sz="0" w:space="0" w:color="auto"/>
        <w:bottom w:val="none" w:sz="0" w:space="0" w:color="auto"/>
        <w:right w:val="none" w:sz="0" w:space="0" w:color="auto"/>
      </w:divBdr>
    </w:div>
    <w:div w:id="1968510122">
      <w:bodyDiv w:val="1"/>
      <w:marLeft w:val="0"/>
      <w:marRight w:val="0"/>
      <w:marTop w:val="0"/>
      <w:marBottom w:val="0"/>
      <w:divBdr>
        <w:top w:val="none" w:sz="0" w:space="0" w:color="auto"/>
        <w:left w:val="none" w:sz="0" w:space="0" w:color="auto"/>
        <w:bottom w:val="none" w:sz="0" w:space="0" w:color="auto"/>
        <w:right w:val="none" w:sz="0" w:space="0" w:color="auto"/>
      </w:divBdr>
    </w:div>
    <w:div w:id="1974561653">
      <w:bodyDiv w:val="1"/>
      <w:marLeft w:val="0"/>
      <w:marRight w:val="0"/>
      <w:marTop w:val="0"/>
      <w:marBottom w:val="0"/>
      <w:divBdr>
        <w:top w:val="none" w:sz="0" w:space="0" w:color="auto"/>
        <w:left w:val="none" w:sz="0" w:space="0" w:color="auto"/>
        <w:bottom w:val="none" w:sz="0" w:space="0" w:color="auto"/>
        <w:right w:val="none" w:sz="0" w:space="0" w:color="auto"/>
      </w:divBdr>
    </w:div>
    <w:div w:id="1977757457">
      <w:bodyDiv w:val="1"/>
      <w:marLeft w:val="0"/>
      <w:marRight w:val="0"/>
      <w:marTop w:val="0"/>
      <w:marBottom w:val="0"/>
      <w:divBdr>
        <w:top w:val="none" w:sz="0" w:space="0" w:color="auto"/>
        <w:left w:val="none" w:sz="0" w:space="0" w:color="auto"/>
        <w:bottom w:val="none" w:sz="0" w:space="0" w:color="auto"/>
        <w:right w:val="none" w:sz="0" w:space="0" w:color="auto"/>
      </w:divBdr>
    </w:div>
    <w:div w:id="1980070394">
      <w:bodyDiv w:val="1"/>
      <w:marLeft w:val="0"/>
      <w:marRight w:val="0"/>
      <w:marTop w:val="0"/>
      <w:marBottom w:val="0"/>
      <w:divBdr>
        <w:top w:val="none" w:sz="0" w:space="0" w:color="auto"/>
        <w:left w:val="none" w:sz="0" w:space="0" w:color="auto"/>
        <w:bottom w:val="none" w:sz="0" w:space="0" w:color="auto"/>
        <w:right w:val="none" w:sz="0" w:space="0" w:color="auto"/>
      </w:divBdr>
    </w:div>
    <w:div w:id="2001763191">
      <w:bodyDiv w:val="1"/>
      <w:marLeft w:val="0"/>
      <w:marRight w:val="0"/>
      <w:marTop w:val="0"/>
      <w:marBottom w:val="0"/>
      <w:divBdr>
        <w:top w:val="none" w:sz="0" w:space="0" w:color="auto"/>
        <w:left w:val="none" w:sz="0" w:space="0" w:color="auto"/>
        <w:bottom w:val="none" w:sz="0" w:space="0" w:color="auto"/>
        <w:right w:val="none" w:sz="0" w:space="0" w:color="auto"/>
      </w:divBdr>
    </w:div>
    <w:div w:id="2011634550">
      <w:bodyDiv w:val="1"/>
      <w:marLeft w:val="0"/>
      <w:marRight w:val="0"/>
      <w:marTop w:val="0"/>
      <w:marBottom w:val="0"/>
      <w:divBdr>
        <w:top w:val="none" w:sz="0" w:space="0" w:color="auto"/>
        <w:left w:val="none" w:sz="0" w:space="0" w:color="auto"/>
        <w:bottom w:val="none" w:sz="0" w:space="0" w:color="auto"/>
        <w:right w:val="none" w:sz="0" w:space="0" w:color="auto"/>
      </w:divBdr>
    </w:div>
    <w:div w:id="2021882983">
      <w:bodyDiv w:val="1"/>
      <w:marLeft w:val="0"/>
      <w:marRight w:val="0"/>
      <w:marTop w:val="0"/>
      <w:marBottom w:val="0"/>
      <w:divBdr>
        <w:top w:val="none" w:sz="0" w:space="0" w:color="auto"/>
        <w:left w:val="none" w:sz="0" w:space="0" w:color="auto"/>
        <w:bottom w:val="none" w:sz="0" w:space="0" w:color="auto"/>
        <w:right w:val="none" w:sz="0" w:space="0" w:color="auto"/>
      </w:divBdr>
    </w:div>
    <w:div w:id="2036954800">
      <w:bodyDiv w:val="1"/>
      <w:marLeft w:val="0"/>
      <w:marRight w:val="0"/>
      <w:marTop w:val="0"/>
      <w:marBottom w:val="0"/>
      <w:divBdr>
        <w:top w:val="none" w:sz="0" w:space="0" w:color="auto"/>
        <w:left w:val="none" w:sz="0" w:space="0" w:color="auto"/>
        <w:bottom w:val="none" w:sz="0" w:space="0" w:color="auto"/>
        <w:right w:val="none" w:sz="0" w:space="0" w:color="auto"/>
      </w:divBdr>
    </w:div>
    <w:div w:id="2041280739">
      <w:bodyDiv w:val="1"/>
      <w:marLeft w:val="0"/>
      <w:marRight w:val="0"/>
      <w:marTop w:val="0"/>
      <w:marBottom w:val="0"/>
      <w:divBdr>
        <w:top w:val="none" w:sz="0" w:space="0" w:color="auto"/>
        <w:left w:val="none" w:sz="0" w:space="0" w:color="auto"/>
        <w:bottom w:val="none" w:sz="0" w:space="0" w:color="auto"/>
        <w:right w:val="none" w:sz="0" w:space="0" w:color="auto"/>
      </w:divBdr>
    </w:div>
    <w:div w:id="2072649015">
      <w:bodyDiv w:val="1"/>
      <w:marLeft w:val="0"/>
      <w:marRight w:val="0"/>
      <w:marTop w:val="0"/>
      <w:marBottom w:val="0"/>
      <w:divBdr>
        <w:top w:val="none" w:sz="0" w:space="0" w:color="auto"/>
        <w:left w:val="none" w:sz="0" w:space="0" w:color="auto"/>
        <w:bottom w:val="none" w:sz="0" w:space="0" w:color="auto"/>
        <w:right w:val="none" w:sz="0" w:space="0" w:color="auto"/>
      </w:divBdr>
      <w:divsChild>
        <w:div w:id="1353340108">
          <w:blockQuote w:val="1"/>
          <w:marLeft w:val="0"/>
          <w:marRight w:val="0"/>
          <w:marTop w:val="0"/>
          <w:marBottom w:val="0"/>
          <w:divBdr>
            <w:top w:val="none" w:sz="0" w:space="0" w:color="auto"/>
            <w:left w:val="none" w:sz="0" w:space="0" w:color="auto"/>
            <w:bottom w:val="none" w:sz="0" w:space="0" w:color="auto"/>
            <w:right w:val="none" w:sz="0" w:space="0" w:color="auto"/>
          </w:divBdr>
        </w:div>
        <w:div w:id="1059742077">
          <w:blockQuote w:val="1"/>
          <w:marLeft w:val="0"/>
          <w:marRight w:val="0"/>
          <w:marTop w:val="0"/>
          <w:marBottom w:val="0"/>
          <w:divBdr>
            <w:top w:val="none" w:sz="0" w:space="0" w:color="auto"/>
            <w:left w:val="none" w:sz="0" w:space="0" w:color="auto"/>
            <w:bottom w:val="none" w:sz="0" w:space="0" w:color="auto"/>
            <w:right w:val="none" w:sz="0" w:space="0" w:color="auto"/>
          </w:divBdr>
        </w:div>
        <w:div w:id="298657766">
          <w:blockQuote w:val="1"/>
          <w:marLeft w:val="0"/>
          <w:marRight w:val="0"/>
          <w:marTop w:val="0"/>
          <w:marBottom w:val="0"/>
          <w:divBdr>
            <w:top w:val="none" w:sz="0" w:space="0" w:color="auto"/>
            <w:left w:val="none" w:sz="0" w:space="0" w:color="auto"/>
            <w:bottom w:val="none" w:sz="0" w:space="0" w:color="auto"/>
            <w:right w:val="none" w:sz="0" w:space="0" w:color="auto"/>
          </w:divBdr>
        </w:div>
        <w:div w:id="12036367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05153532">
      <w:bodyDiv w:val="1"/>
      <w:marLeft w:val="0"/>
      <w:marRight w:val="0"/>
      <w:marTop w:val="0"/>
      <w:marBottom w:val="0"/>
      <w:divBdr>
        <w:top w:val="none" w:sz="0" w:space="0" w:color="auto"/>
        <w:left w:val="none" w:sz="0" w:space="0" w:color="auto"/>
        <w:bottom w:val="none" w:sz="0" w:space="0" w:color="auto"/>
        <w:right w:val="none" w:sz="0" w:space="0" w:color="auto"/>
      </w:divBdr>
    </w:div>
    <w:div w:id="2106342626">
      <w:bodyDiv w:val="1"/>
      <w:marLeft w:val="0"/>
      <w:marRight w:val="0"/>
      <w:marTop w:val="0"/>
      <w:marBottom w:val="0"/>
      <w:divBdr>
        <w:top w:val="none" w:sz="0" w:space="0" w:color="auto"/>
        <w:left w:val="none" w:sz="0" w:space="0" w:color="auto"/>
        <w:bottom w:val="none" w:sz="0" w:space="0" w:color="auto"/>
        <w:right w:val="none" w:sz="0" w:space="0" w:color="auto"/>
      </w:divBdr>
    </w:div>
    <w:div w:id="2110350129">
      <w:bodyDiv w:val="1"/>
      <w:marLeft w:val="0"/>
      <w:marRight w:val="0"/>
      <w:marTop w:val="0"/>
      <w:marBottom w:val="0"/>
      <w:divBdr>
        <w:top w:val="none" w:sz="0" w:space="0" w:color="auto"/>
        <w:left w:val="none" w:sz="0" w:space="0" w:color="auto"/>
        <w:bottom w:val="none" w:sz="0" w:space="0" w:color="auto"/>
        <w:right w:val="none" w:sz="0" w:space="0" w:color="auto"/>
      </w:divBdr>
    </w:div>
    <w:div w:id="2113435340">
      <w:bodyDiv w:val="1"/>
      <w:marLeft w:val="0"/>
      <w:marRight w:val="0"/>
      <w:marTop w:val="0"/>
      <w:marBottom w:val="0"/>
      <w:divBdr>
        <w:top w:val="none" w:sz="0" w:space="0" w:color="auto"/>
        <w:left w:val="none" w:sz="0" w:space="0" w:color="auto"/>
        <w:bottom w:val="none" w:sz="0" w:space="0" w:color="auto"/>
        <w:right w:val="none" w:sz="0" w:space="0" w:color="auto"/>
      </w:divBdr>
    </w:div>
    <w:div w:id="2125493133">
      <w:bodyDiv w:val="1"/>
      <w:marLeft w:val="0"/>
      <w:marRight w:val="0"/>
      <w:marTop w:val="0"/>
      <w:marBottom w:val="0"/>
      <w:divBdr>
        <w:top w:val="none" w:sz="0" w:space="0" w:color="auto"/>
        <w:left w:val="none" w:sz="0" w:space="0" w:color="auto"/>
        <w:bottom w:val="none" w:sz="0" w:space="0" w:color="auto"/>
        <w:right w:val="none" w:sz="0" w:space="0" w:color="auto"/>
      </w:divBdr>
    </w:div>
    <w:div w:id="2127770412">
      <w:bodyDiv w:val="1"/>
      <w:marLeft w:val="0"/>
      <w:marRight w:val="0"/>
      <w:marTop w:val="0"/>
      <w:marBottom w:val="0"/>
      <w:divBdr>
        <w:top w:val="none" w:sz="0" w:space="0" w:color="auto"/>
        <w:left w:val="none" w:sz="0" w:space="0" w:color="auto"/>
        <w:bottom w:val="none" w:sz="0" w:space="0" w:color="auto"/>
        <w:right w:val="none" w:sz="0" w:space="0" w:color="auto"/>
      </w:divBdr>
    </w:div>
    <w:div w:id="213641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Downloads\&#1514;&#1489;&#1504;&#1497;&#1514;%20&#1502;&#1500;&#1488;&#1492;%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C8E1215CFF4AFF96B1F183C668FBB8"/>
        <w:category>
          <w:name w:val="כללי"/>
          <w:gallery w:val="placeholder"/>
        </w:category>
        <w:types>
          <w:type w:val="bbPlcHdr"/>
        </w:types>
        <w:behaviors>
          <w:behavior w:val="content"/>
        </w:behaviors>
        <w:guid w:val="{B7AD3C66-56E8-412B-9017-4CBAB07A2864}"/>
      </w:docPartPr>
      <w:docPartBody>
        <w:p w:rsidR="00CB2FC2" w:rsidRDefault="0033126D">
          <w:pPr>
            <w:pStyle w:val="19C8E1215CFF4AFF96B1F183C668FBB8"/>
          </w:pPr>
          <w:r w:rsidRPr="008B6EA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Frank">
    <w:panose1 w:val="02010401010101010101"/>
    <w:charset w:val="B1"/>
    <w:family w:val="auto"/>
    <w:pitch w:val="variable"/>
    <w:sig w:usb0="00000801" w:usb1="40000000" w:usb2="00000000" w:usb3="00000000" w:csb0="00000020" w:csb1="00000000"/>
  </w:font>
  <w:font w:name="Guttman Frnew">
    <w:panose1 w:val="02010401010101010101"/>
    <w:charset w:val="B1"/>
    <w:family w:val="auto"/>
    <w:pitch w:val="variable"/>
    <w:sig w:usb0="00000801" w:usb1="40000000" w:usb2="00000000" w:usb3="00000000" w:csb0="00000020" w:csb1="00000000"/>
  </w:font>
  <w:font w:name="Suez One">
    <w:charset w:val="B1"/>
    <w:family w:val="auto"/>
    <w:pitch w:val="variable"/>
    <w:sig w:usb0="00000807" w:usb1="40000000" w:usb2="00000000" w:usb3="00000000" w:csb0="000000B3" w:csb1="00000000"/>
  </w:font>
  <w:font w:name="Heebo">
    <w:charset w:val="B1"/>
    <w:family w:val="auto"/>
    <w:pitch w:val="variable"/>
    <w:sig w:usb0="A00008E7" w:usb1="40000043"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Hadassah Friedlaender">
    <w:panose1 w:val="02020603050405020304"/>
    <w:charset w:val="00"/>
    <w:family w:val="roman"/>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Guttman Hodes">
    <w:altName w:val="Arial"/>
    <w:charset w:val="B1"/>
    <w:family w:val="auto"/>
    <w:pitch w:val="variable"/>
    <w:sig w:usb0="00000801" w:usb1="40000000" w:usb2="00000000" w:usb3="00000000" w:csb0="00000020" w:csb1="00000000"/>
  </w:font>
  <w:font w:name="Aharoni">
    <w:panose1 w:val="02010803020104030203"/>
    <w:charset w:val="00"/>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49"/>
    <w:rsid w:val="00025028"/>
    <w:rsid w:val="0033126D"/>
    <w:rsid w:val="00496D54"/>
    <w:rsid w:val="00501E49"/>
    <w:rsid w:val="0073449B"/>
    <w:rsid w:val="007725BD"/>
    <w:rsid w:val="00885E2E"/>
    <w:rsid w:val="008C1BDD"/>
    <w:rsid w:val="00A85A05"/>
    <w:rsid w:val="00B822D0"/>
    <w:rsid w:val="00CB2FC2"/>
    <w:rsid w:val="00DF64F0"/>
    <w:rsid w:val="00E31B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2D0"/>
    <w:rPr>
      <w:color w:val="808080"/>
    </w:rPr>
  </w:style>
  <w:style w:type="paragraph" w:customStyle="1" w:styleId="19C8E1215CFF4AFF96B1F183C668FBB8">
    <w:name w:val="19C8E1215CFF4AFF96B1F183C668FBB8"/>
    <w:pPr>
      <w:bidi/>
    </w:pPr>
  </w:style>
  <w:style w:type="paragraph" w:customStyle="1" w:styleId="B8873590D77D46F69BCFD1379944CC64">
    <w:name w:val="B8873590D77D46F69BCFD1379944CC64"/>
    <w:rsid w:val="00B822D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הר עציון">
      <a:dk1>
        <a:sysClr val="windowText" lastClr="000000"/>
      </a:dk1>
      <a:lt1>
        <a:sysClr val="window" lastClr="FFFFFF"/>
      </a:lt1>
      <a:dk2>
        <a:srgbClr val="44546A"/>
      </a:dk2>
      <a:lt2>
        <a:srgbClr val="DEEDF6"/>
      </a:lt2>
      <a:accent1>
        <a:srgbClr val="07769D"/>
      </a:accent1>
      <a:accent2>
        <a:srgbClr val="188AB2"/>
      </a:accent2>
      <a:accent3>
        <a:srgbClr val="A6D0E7"/>
      </a:accent3>
      <a:accent4>
        <a:srgbClr val="B7A160"/>
      </a:accent4>
      <a:accent5>
        <a:srgbClr val="4472C4"/>
      </a:accent5>
      <a:accent6>
        <a:srgbClr val="70AD47"/>
      </a:accent6>
      <a:hlink>
        <a:srgbClr val="0563C1"/>
      </a:hlink>
      <a:folHlink>
        <a:srgbClr val="954F72"/>
      </a:folHlink>
    </a:clrScheme>
    <a:fontScheme name="דף קשר">
      <a:majorFont>
        <a:latin typeface="Times New Roman"/>
        <a:ea typeface=""/>
        <a:cs typeface="Suez One"/>
      </a:majorFont>
      <a:minorFont>
        <a:latin typeface="Times New Roman"/>
        <a:ea typeface=""/>
        <a:cs typeface="Narkisim"/>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2B3B789-B8FB-4180-AF07-98A35E0A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מלאה (2).dotx</Template>
  <TotalTime>4</TotalTime>
  <Pages>2</Pages>
  <Words>1154</Words>
  <Characters>6583</Characters>
  <Application>Microsoft Office Word</Application>
  <DocSecurity>0</DocSecurity>
  <Lines>54</Lines>
  <Paragraphs>15</Paragraphs>
  <ScaleCrop>false</ScaleCrop>
  <HeadingPairs>
    <vt:vector size="6" baseType="variant">
      <vt:variant>
        <vt:lpstr>שם</vt:lpstr>
      </vt:variant>
      <vt:variant>
        <vt:i4>1</vt:i4>
      </vt:variant>
      <vt:variant>
        <vt:lpstr>Title</vt:lpstr>
      </vt:variant>
      <vt:variant>
        <vt:i4>1</vt:i4>
      </vt:variant>
      <vt:variant>
        <vt:lpstr>Headings</vt:lpstr>
      </vt:variant>
      <vt:variant>
        <vt:i4>7</vt:i4>
      </vt:variant>
    </vt:vector>
  </HeadingPairs>
  <TitlesOfParts>
    <vt:vector size="9" baseType="lpstr">
      <vt:lpstr>דף קשר 1795 י"א בטבת תשפ"ד</vt:lpstr>
      <vt:lpstr>דף קשר XXXX א' בחודש תשפ"ג</vt:lpstr>
      <vt:lpstr>    43. תרי ותרי</vt:lpstr>
      <vt:lpstr>    </vt:lpstr>
      <vt:lpstr>    44. עד אחד בשטר – שיעור כללי (הרמ"ל)</vt:lpstr>
      <vt:lpstr>    "נושא השיחה" </vt:lpstr>
      <vt:lpstr>    הרב אהרן עמיטל זצ"ל</vt:lpstr>
      <vt:lpstr>    איתתא בחריקאי </vt:lpstr>
      <vt:lpstr>    איתן סיון (ב)</vt:lpstr>
    </vt:vector>
  </TitlesOfParts>
  <Company>Manhi</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דף קשר 1795 י"א בטבת תשפ"ד</dc:title>
  <dc:subject/>
  <dc:creator>דף קשר 1774 כ"ח בסיוון תשפ"ג</dc:creator>
  <cp:keywords/>
  <dc:description/>
  <cp:lastModifiedBy>Michael Berkowitz</cp:lastModifiedBy>
  <cp:revision>2</cp:revision>
  <cp:lastPrinted>2023-02-16T21:22:00Z</cp:lastPrinted>
  <dcterms:created xsi:type="dcterms:W3CDTF">2023-12-25T08:46:00Z</dcterms:created>
  <dcterms:modified xsi:type="dcterms:W3CDTF">2023-12-25T08:46:00Z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440055172</vt:i4>
  </property>
</Properties>
</file>