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85CD" w14:textId="333E192B" w:rsidR="00CC55DD" w:rsidRPr="000933E7" w:rsidRDefault="001A5114" w:rsidP="0006574C">
      <w:pPr>
        <w:pStyle w:val="II"/>
        <w:rPr>
          <w:rtl/>
        </w:rPr>
      </w:pPr>
      <w:r>
        <w:rPr>
          <w:rFonts w:hint="cs"/>
          <w:rtl/>
        </w:rPr>
        <w:t>הרב אביעד תבורי</w:t>
      </w:r>
    </w:p>
    <w:p w14:paraId="477841E8" w14:textId="19EF7F68" w:rsidR="0006574C" w:rsidRDefault="0006574C" w:rsidP="00334811">
      <w:pPr>
        <w:rPr>
          <w:rtl/>
        </w:rPr>
      </w:pPr>
      <w:bookmarkStart w:id="0" w:name="OLE_LINK1"/>
    </w:p>
    <w:bookmarkEnd w:id="0"/>
    <w:p w14:paraId="567AE794" w14:textId="79A8D599" w:rsidR="007154FD" w:rsidRPr="007154FD" w:rsidRDefault="00F445AF" w:rsidP="007154FD">
      <w:pPr>
        <w:autoSpaceDE/>
        <w:autoSpaceDN/>
        <w:spacing w:after="160" w:line="259" w:lineRule="auto"/>
        <w:jc w:val="center"/>
        <w:rPr>
          <w:rFonts w:ascii="David" w:hAnsi="David" w:cs="David"/>
          <w:b/>
          <w:bCs/>
          <w:sz w:val="24"/>
          <w:rtl/>
        </w:rPr>
      </w:pPr>
      <w:r>
        <w:rPr>
          <w:rFonts w:ascii="Heebo" w:eastAsiaTheme="majorEastAsia" w:hAnsi="Heebo" w:cs="Heebo" w:hint="cs"/>
          <w:bCs/>
          <w:sz w:val="40"/>
          <w:szCs w:val="40"/>
          <w:rtl/>
        </w:rPr>
        <w:t>העלאת הארון לירושלים</w:t>
      </w:r>
    </w:p>
    <w:p w14:paraId="1620EEA2" w14:textId="77777777" w:rsidR="007154FD" w:rsidRDefault="007154FD" w:rsidP="007154FD">
      <w:pPr>
        <w:autoSpaceDE/>
        <w:autoSpaceDN/>
        <w:spacing w:after="160" w:line="259" w:lineRule="auto"/>
        <w:jc w:val="left"/>
        <w:rPr>
          <w:rFonts w:ascii="David" w:hAnsi="David" w:cs="David"/>
          <w:sz w:val="24"/>
          <w:rtl/>
        </w:rPr>
      </w:pPr>
    </w:p>
    <w:p w14:paraId="6B5E06CA" w14:textId="5C44B88B" w:rsidR="00F445AF" w:rsidRPr="00F445AF" w:rsidRDefault="00F445AF" w:rsidP="00341C32">
      <w:pPr>
        <w:rPr>
          <w:rtl/>
        </w:rPr>
      </w:pPr>
      <w:r w:rsidRPr="00F445AF">
        <w:rPr>
          <w:rtl/>
        </w:rPr>
        <w:t>לאחר מותם הטראגי של שאול ובניו, דוד שואל בה' "</w:t>
      </w:r>
      <w:r w:rsidR="008B1B86" w:rsidRPr="008B1B86">
        <w:rPr>
          <w:rtl/>
        </w:rPr>
        <w:t>הַאֶעֱלֶה בְּאַחַת עָרֵי יְהוּדָה</w:t>
      </w:r>
      <w:r w:rsidRPr="00F445AF">
        <w:rPr>
          <w:rtl/>
        </w:rPr>
        <w:t xml:space="preserve">?" </w:t>
      </w:r>
      <w:r w:rsidRPr="0004471F">
        <w:rPr>
          <w:sz w:val="14"/>
          <w:szCs w:val="18"/>
          <w:rtl/>
        </w:rPr>
        <w:t>(</w:t>
      </w:r>
      <w:r w:rsidR="008B1B86" w:rsidRPr="0004471F">
        <w:rPr>
          <w:rFonts w:hint="eastAsia"/>
          <w:sz w:val="14"/>
          <w:szCs w:val="18"/>
          <w:rtl/>
        </w:rPr>
        <w:t>שמ</w:t>
      </w:r>
      <w:r w:rsidR="008B1B86" w:rsidRPr="0004471F">
        <w:rPr>
          <w:sz w:val="14"/>
          <w:szCs w:val="18"/>
          <w:rtl/>
        </w:rPr>
        <w:t>"ב</w:t>
      </w:r>
      <w:r w:rsidRPr="0004471F">
        <w:rPr>
          <w:sz w:val="14"/>
          <w:szCs w:val="18"/>
          <w:rtl/>
        </w:rPr>
        <w:t xml:space="preserve"> ב, א)  </w:t>
      </w:r>
      <w:r w:rsidRPr="00F445AF">
        <w:rPr>
          <w:rtl/>
        </w:rPr>
        <w:t>ותשובת ה' היא שיעלה לחברון. דוד עובר לחברון עם משפחתו ואנשי יהודה מושחים אותו למלך על בית יהודה. במשך שבע וחצי שנים דוד מולך על יהודה בלבד כאשר מולו מולך איש בושת בן שאול על שאר שבטי ישראל.</w:t>
      </w:r>
    </w:p>
    <w:p w14:paraId="11377456" w14:textId="6BB3F65F" w:rsidR="00F445AF" w:rsidRPr="00F445AF" w:rsidRDefault="00F445AF" w:rsidP="00341C32">
      <w:pPr>
        <w:rPr>
          <w:rtl/>
        </w:rPr>
      </w:pPr>
      <w:r w:rsidRPr="00F445AF">
        <w:rPr>
          <w:rtl/>
        </w:rPr>
        <w:t>האיש החזק בממלכת איש בושת הוא אבנר</w:t>
      </w:r>
      <w:r w:rsidR="00C5373D">
        <w:rPr>
          <w:rFonts w:hint="cs"/>
          <w:rtl/>
        </w:rPr>
        <w:t>, שר צבא שאול,</w:t>
      </w:r>
      <w:r w:rsidRPr="00F445AF">
        <w:rPr>
          <w:rtl/>
        </w:rPr>
        <w:t xml:space="preserve"> וכאשר הוא כורת ברית עם דוד הדבר מוביל להירצחו של איש בושת, סופה של מלכות בית שאול ומינויו של דוד למלך על כל ישראל:</w:t>
      </w:r>
    </w:p>
    <w:p w14:paraId="1776D1F3" w14:textId="7601AEAC" w:rsidR="00F445AF" w:rsidRPr="00F445AF" w:rsidRDefault="00AB7080" w:rsidP="00341C32">
      <w:pPr>
        <w:pStyle w:val="a8"/>
        <w:rPr>
          <w:rtl/>
        </w:rPr>
      </w:pPr>
      <w:r w:rsidRPr="00AB7080">
        <w:rPr>
          <w:rtl/>
        </w:rPr>
        <w:t xml:space="preserve">וַיָּבֹאוּ כָּל שִׁבְטֵי יִשְׂרָאֵל אֶל דָּוִד חֶבְרוֹנָה וַיֹּאמְרוּ לֵאמֹר הִנְנוּ עַצְמְךָ וּבְשָׂרְךָ אֲנָחְנוּ: גַּם אֶתְמוֹל גַּם שִׁלְשׁוֹם בִּהְיוֹת שָׁאוּל מֶלֶךְ עָלֵינוּ אַתָּה הָיִיתָה הַמּוֹצִיא וְהַמֵּבִיא אֶת יִשְׂרָאֵל וַיֹּאמֶר ה' לְךָ אַתָּה תִרְעֶה אֶת עַמִּי אֶת יִשְׂרָאֵל וְאַתָּה תִּהְיֶה לְנָגִיד עַל יִשְׂרָאֵל: וַיָּבֹאוּ כָּל זִקְנֵי יִשְׂרָאֵל אֶל הַמֶּלֶךְ חֶבְרוֹנָה וַיִּכְרֹת לָהֶם הַמֶּלֶךְ דָּוִד בְּרִית בְּחֶבְרוֹן לִפְנֵי ה' וַיִּמְשְׁחוּ אֶת דָּוִד לְמֶלֶךְ עַל יִשְׂרָאֵל: </w:t>
      </w:r>
      <w:r w:rsidRPr="0004471F">
        <w:rPr>
          <w:sz w:val="20"/>
          <w:szCs w:val="22"/>
          <w:rtl/>
        </w:rPr>
        <w:t>(ה, א-ג)</w:t>
      </w:r>
    </w:p>
    <w:p w14:paraId="5A733972" w14:textId="64770A9B" w:rsidR="00F445AF" w:rsidRPr="00F445AF" w:rsidRDefault="008512BF" w:rsidP="00847FE1">
      <w:pPr>
        <w:rPr>
          <w:rtl/>
        </w:rPr>
      </w:pPr>
      <w:r>
        <w:rPr>
          <w:rFonts w:hint="cs"/>
          <w:rtl/>
        </w:rPr>
        <w:t>פעולתו</w:t>
      </w:r>
      <w:r w:rsidRPr="00F445AF">
        <w:rPr>
          <w:rtl/>
        </w:rPr>
        <w:t xml:space="preserve"> </w:t>
      </w:r>
      <w:r w:rsidR="00F445AF" w:rsidRPr="00F445AF">
        <w:rPr>
          <w:rtl/>
        </w:rPr>
        <w:t xml:space="preserve">הראשונה של דוד כמלך </w:t>
      </w:r>
      <w:r>
        <w:rPr>
          <w:rFonts w:hint="cs"/>
          <w:rtl/>
        </w:rPr>
        <w:t>ע</w:t>
      </w:r>
      <w:r w:rsidR="00F445AF" w:rsidRPr="00F445AF">
        <w:rPr>
          <w:rtl/>
        </w:rPr>
        <w:t>ל כל ישראל ה</w:t>
      </w:r>
      <w:r>
        <w:rPr>
          <w:rFonts w:hint="cs"/>
          <w:rtl/>
        </w:rPr>
        <w:t>י</w:t>
      </w:r>
      <w:r w:rsidR="00F445AF" w:rsidRPr="00F445AF">
        <w:rPr>
          <w:rtl/>
        </w:rPr>
        <w:t>א לכבוש את ירושלים מידי היבוסים</w:t>
      </w:r>
      <w:r>
        <w:rPr>
          <w:rFonts w:hint="cs"/>
          <w:rtl/>
        </w:rPr>
        <w:t>,</w:t>
      </w:r>
      <w:r w:rsidR="00F445AF" w:rsidRPr="00F445AF">
        <w:rPr>
          <w:rtl/>
        </w:rPr>
        <w:t xml:space="preserve"> ובכך הוא קובע את ירושלים כעיר הבירה של מלכות ישראל. לאחר מלחמה עם פלישתים דוד ניגש להעלות את ארון ברית ה' </w:t>
      </w:r>
      <w:r>
        <w:rPr>
          <w:rFonts w:hint="cs"/>
          <w:rtl/>
        </w:rPr>
        <w:t>מקרית יערים</w:t>
      </w:r>
      <w:r w:rsidR="00496C64">
        <w:rPr>
          <w:rFonts w:hint="cs"/>
          <w:rtl/>
        </w:rPr>
        <w:t xml:space="preserve"> (שם ישב מאז חזרתו משבי פ</w:t>
      </w:r>
      <w:r w:rsidR="009E64D4">
        <w:rPr>
          <w:rFonts w:hint="cs"/>
          <w:rtl/>
        </w:rPr>
        <w:t>לשתים, כמתואר בשמ"א ו-ז</w:t>
      </w:r>
      <w:r w:rsidR="00496C64">
        <w:rPr>
          <w:rFonts w:hint="cs"/>
          <w:rtl/>
        </w:rPr>
        <w:t>)</w:t>
      </w:r>
      <w:r>
        <w:rPr>
          <w:rFonts w:hint="cs"/>
          <w:rtl/>
        </w:rPr>
        <w:t xml:space="preserve"> </w:t>
      </w:r>
      <w:r w:rsidR="00F445AF" w:rsidRPr="00F445AF">
        <w:rPr>
          <w:rtl/>
        </w:rPr>
        <w:t>לירושלים</w:t>
      </w:r>
      <w:r>
        <w:rPr>
          <w:rFonts w:hint="cs"/>
          <w:rtl/>
        </w:rPr>
        <w:t>,</w:t>
      </w:r>
      <w:r w:rsidR="00F445AF" w:rsidRPr="00F445AF">
        <w:rPr>
          <w:rtl/>
        </w:rPr>
        <w:t xml:space="preserve"> וכך לסלול את הדרך </w:t>
      </w:r>
      <w:r>
        <w:rPr>
          <w:rFonts w:hint="cs"/>
          <w:rtl/>
        </w:rPr>
        <w:t>לכינון</w:t>
      </w:r>
      <w:r w:rsidRPr="00F445AF">
        <w:rPr>
          <w:rtl/>
        </w:rPr>
        <w:t xml:space="preserve"> </w:t>
      </w:r>
      <w:r>
        <w:rPr>
          <w:rFonts w:hint="cs"/>
          <w:rtl/>
        </w:rPr>
        <w:t>'</w:t>
      </w:r>
      <w:r w:rsidR="00F445AF" w:rsidRPr="00F445AF">
        <w:rPr>
          <w:rtl/>
        </w:rPr>
        <w:t>מקדש מלך</w:t>
      </w:r>
      <w:r>
        <w:rPr>
          <w:rFonts w:hint="cs"/>
          <w:rtl/>
        </w:rPr>
        <w:t>'</w:t>
      </w:r>
      <w:r w:rsidR="00F445AF" w:rsidRPr="00F445AF">
        <w:rPr>
          <w:rtl/>
        </w:rPr>
        <w:t xml:space="preserve"> </w:t>
      </w:r>
      <w:r>
        <w:rPr>
          <w:rFonts w:hint="cs"/>
          <w:rtl/>
        </w:rPr>
        <w:t>ב'</w:t>
      </w:r>
      <w:r w:rsidR="00F445AF" w:rsidRPr="00F445AF">
        <w:rPr>
          <w:rtl/>
        </w:rPr>
        <w:t>עיר מלוכה</w:t>
      </w:r>
      <w:r>
        <w:rPr>
          <w:rFonts w:hint="cs"/>
          <w:rtl/>
        </w:rPr>
        <w:t>'</w:t>
      </w:r>
      <w:r w:rsidR="00F445AF" w:rsidRPr="00F445AF">
        <w:rPr>
          <w:rtl/>
        </w:rPr>
        <w:t>.</w:t>
      </w:r>
      <w:r w:rsidR="00847FE1">
        <w:rPr>
          <w:rFonts w:hint="cs"/>
          <w:rtl/>
        </w:rPr>
        <w:t xml:space="preserve"> </w:t>
      </w:r>
      <w:r w:rsidR="00F445AF" w:rsidRPr="00F445AF">
        <w:rPr>
          <w:rtl/>
        </w:rPr>
        <w:t>האירוע החגיגי מתואר בנביא:</w:t>
      </w:r>
    </w:p>
    <w:p w14:paraId="116FC00E" w14:textId="16AC38DA" w:rsidR="00F445AF" w:rsidRPr="00F445AF" w:rsidRDefault="009E64D4" w:rsidP="00341C32">
      <w:pPr>
        <w:pStyle w:val="a8"/>
        <w:rPr>
          <w:rtl/>
        </w:rPr>
      </w:pPr>
      <w:r w:rsidRPr="009E64D4">
        <w:rPr>
          <w:rtl/>
        </w:rPr>
        <w:t xml:space="preserve">וַיָּקָם וַיֵּלֶךְ דָּוִד וְכָל הָעָם אֲשֶׁר אִתּוֹ מִבַּעֲלֵי יְהוּדָה לְהַעֲלוֹת מִשָּׁם אֵת אֲרוֹן הָאֱלֹהִים אֲשֶׁר נִקְרָא שֵׁם שֵׁם ה' צְבָאוֹת יֹשֵׁב הַכְּרֻבִים עָלָיו: וַיַּרְכִּבוּ אֶת אֲרוֹן הָאֱלֹהִים אֶל עֲגָלָה חֲדָשָׁה וַיִּשָּׂאֻהוּ מִבֵּית אֲבִינָדָב אֲשֶׁר בַּגִּבְעָה וְעֻזָּא וְאַחְיוֹ בְּנֵי אֲבִינָדָב נֹהֲגִים אֶת הָעֲגָלָה חֲדָשָׁה: וַיִּשָּׂאֻהוּ מִבֵּית אֲבִינָדָב אֲשֶׁר בַּגִּבְעָה עִם אֲרוֹן הָאֱלֹהִים וְאַחְיוֹ הֹלֵךְ לִפְנֵי הָאָרוֹן: וְדָוִד וְכָל בֵּית יִשְׂרָאֵל מְשַׂחֲקִים לִפְנֵי ה' בְּכֹל עֲצֵי בְרוֹשִׁים וּבְכִנֹּרוֹת </w:t>
      </w:r>
      <w:r w:rsidRPr="009E64D4">
        <w:rPr>
          <w:rtl/>
        </w:rPr>
        <w:t xml:space="preserve">וּבִנְבָלִים וּבְתֻפִּים וּבִמְנַעַנְעִים וּבְצֶלְצֶלִים: </w:t>
      </w:r>
      <w:r w:rsidRPr="0004471F">
        <w:rPr>
          <w:sz w:val="20"/>
          <w:szCs w:val="22"/>
          <w:rtl/>
        </w:rPr>
        <w:t>(שמ"ב ו, ב-ה)</w:t>
      </w:r>
    </w:p>
    <w:p w14:paraId="0727934F" w14:textId="680DD16B" w:rsidR="00F445AF" w:rsidRPr="00F445AF" w:rsidRDefault="00F445AF" w:rsidP="00341C32">
      <w:pPr>
        <w:rPr>
          <w:rtl/>
        </w:rPr>
      </w:pPr>
      <w:r w:rsidRPr="00F445AF">
        <w:rPr>
          <w:rtl/>
        </w:rPr>
        <w:t>אך אירוע טראגי מבטל את החגיגות. במהלך הטקס, הארון נשמט מן העגלה ואדם בשם עוזה אוחז בארון:</w:t>
      </w:r>
    </w:p>
    <w:p w14:paraId="7F5F5507" w14:textId="6C44839E" w:rsidR="00284FE5" w:rsidRPr="0004471F" w:rsidRDefault="00F75CC5" w:rsidP="00284FE5">
      <w:pPr>
        <w:pStyle w:val="a8"/>
        <w:rPr>
          <w:szCs w:val="22"/>
          <w:rtl/>
        </w:rPr>
      </w:pPr>
      <w:r w:rsidRPr="00F75CC5">
        <w:rPr>
          <w:rtl/>
        </w:rPr>
        <w:t xml:space="preserve">וַיָּבֹאוּ עַד גֹּרֶן נָכוֹן וַיִּשְׁלַח עֻזָּא אֶל אֲרוֹן הָאֱלֹהִים וַיֹּאחֶז בּוֹ כִּי </w:t>
      </w:r>
      <w:r w:rsidRPr="0004471F">
        <w:rPr>
          <w:szCs w:val="22"/>
          <w:rtl/>
        </w:rPr>
        <w:t>שָׁמְטוּ</w:t>
      </w:r>
      <w:r w:rsidRPr="00F75CC5">
        <w:rPr>
          <w:rtl/>
        </w:rPr>
        <w:t xml:space="preserve"> הַבָּקָר: וַיִּחַר אַף ה' בְּעֻזָּה וַיַּכֵּהוּ שָׁם הָאֱלֹהִים עַל הַשַּׁל וַיָּמָת שָׁם עִם אֲרוֹן הָאֱלֹהִים: </w:t>
      </w:r>
      <w:r w:rsidRPr="0004471F">
        <w:rPr>
          <w:sz w:val="20"/>
          <w:szCs w:val="22"/>
          <w:rtl/>
        </w:rPr>
        <w:t>(</w:t>
      </w:r>
      <w:r w:rsidRPr="0004471F">
        <w:rPr>
          <w:rFonts w:hint="eastAsia"/>
          <w:sz w:val="20"/>
          <w:szCs w:val="22"/>
          <w:rtl/>
        </w:rPr>
        <w:t>שם</w:t>
      </w:r>
      <w:r w:rsidRPr="0004471F">
        <w:rPr>
          <w:sz w:val="20"/>
          <w:szCs w:val="22"/>
          <w:rtl/>
        </w:rPr>
        <w:t xml:space="preserve"> ו-ז)</w:t>
      </w:r>
    </w:p>
    <w:p w14:paraId="1AD97419" w14:textId="1B7A3697" w:rsidR="00F445AF" w:rsidRPr="00F445AF" w:rsidRDefault="00F75CC5" w:rsidP="00341C32">
      <w:pPr>
        <w:rPr>
          <w:rtl/>
        </w:rPr>
      </w:pPr>
      <w:r>
        <w:rPr>
          <w:rFonts w:hint="cs"/>
          <w:rtl/>
        </w:rPr>
        <w:t>מעשהו של עוזה היה רע בעיני ה', והוא הורג אותו במקום.</w:t>
      </w:r>
      <w:r w:rsidR="00F445AF" w:rsidRPr="00F445AF">
        <w:rPr>
          <w:rtl/>
        </w:rPr>
        <w:t xml:space="preserve">  כתוצאה מכך, דוד </w:t>
      </w:r>
      <w:r>
        <w:rPr>
          <w:rFonts w:hint="cs"/>
          <w:rtl/>
        </w:rPr>
        <w:t>עוצר את התהלוכה ו</w:t>
      </w:r>
      <w:r w:rsidR="00F445AF" w:rsidRPr="00F445AF">
        <w:rPr>
          <w:rtl/>
        </w:rPr>
        <w:t xml:space="preserve">משאיר את הארון בבית עובד אדום הגיתי. </w:t>
      </w:r>
      <w:r>
        <w:rPr>
          <w:rFonts w:hint="cs"/>
          <w:rtl/>
        </w:rPr>
        <w:t xml:space="preserve">רק </w:t>
      </w:r>
      <w:r w:rsidR="00F445AF" w:rsidRPr="00F445AF">
        <w:rPr>
          <w:rtl/>
        </w:rPr>
        <w:t xml:space="preserve">לאחר שלושה חדשים דוד מחליט להעלות את </w:t>
      </w:r>
      <w:r>
        <w:rPr>
          <w:rFonts w:hint="cs"/>
          <w:rtl/>
        </w:rPr>
        <w:t>ה</w:t>
      </w:r>
      <w:r w:rsidR="00F445AF" w:rsidRPr="00F445AF">
        <w:rPr>
          <w:rtl/>
        </w:rPr>
        <w:t>ארון שוב לירושלים</w:t>
      </w:r>
      <w:r>
        <w:rPr>
          <w:rFonts w:hint="cs"/>
          <w:rtl/>
        </w:rPr>
        <w:t>,</w:t>
      </w:r>
      <w:r w:rsidR="00F445AF" w:rsidRPr="00F445AF">
        <w:rPr>
          <w:rtl/>
        </w:rPr>
        <w:t xml:space="preserve"> והפעם בהצלחה:</w:t>
      </w:r>
    </w:p>
    <w:p w14:paraId="2347ACAA" w14:textId="3F584CB1" w:rsidR="00F445AF" w:rsidRPr="00F445AF" w:rsidRDefault="009952FE" w:rsidP="00341C32">
      <w:pPr>
        <w:pStyle w:val="a8"/>
        <w:rPr>
          <w:rtl/>
        </w:rPr>
      </w:pPr>
      <w:r w:rsidRPr="009952FE">
        <w:rPr>
          <w:rtl/>
        </w:rPr>
        <w:t xml:space="preserve">וַיֻּגַּד לַמֶּלֶךְ דָּוִד לֵאמֹר בֵּרַךְ ה' אֶת בֵּית עֹבֵד אֱדֹם וְאֶת כָּל אֲשֶׁר לוֹ בַּעֲבוּר אֲרוֹן הָאֱלֹהִים וַיֵּלֶךְ דָּוִד וַיַּעַל אֶת אֲרוֹן הָאֱלֹהִים מִבֵּית עֹבֵד אֱדֹם עִיר דָּוִד בְּשִׂמְחָה: וַיְהִי כִּי צָעֲדוּ נֹשְׂאֵי אֲרוֹן ה' שִׁשָּׁה צְעָדִים וַיִּזְבַּח שׁוֹר וּמְרִיא: וְדָוִד מְכַרְכֵּר בְּכָל עֹז לִפְנֵי ה' וְדָוִד חָגוּר אֵפוֹד בָּד: וְדָוִד וְכָל בֵּית יִשְׂרָאֵל מַעֲלִים אֶת אֲרוֹן ה' בִּתְרוּעָה וּבְקוֹל שׁוֹפָר: וַיָּבִאוּ אֶת אֲרוֹן ה' וַיַּצִּגוּ אֹתוֹ בִּמְקוֹמוֹ בְּתוֹךְ הָאֹהֶל אֲשֶׁר נָטָה לוֹ דָּוִד וַיַּעַל דָּוִד עֹלוֹת לִפְנֵי ה' וּשְׁלָמִים: </w:t>
      </w:r>
      <w:r w:rsidRPr="0004471F">
        <w:rPr>
          <w:sz w:val="20"/>
          <w:szCs w:val="22"/>
          <w:rtl/>
        </w:rPr>
        <w:t>(</w:t>
      </w:r>
      <w:r w:rsidRPr="0004471F">
        <w:rPr>
          <w:rFonts w:hint="eastAsia"/>
          <w:sz w:val="20"/>
          <w:szCs w:val="22"/>
          <w:rtl/>
        </w:rPr>
        <w:t>שם</w:t>
      </w:r>
      <w:r w:rsidRPr="0004471F">
        <w:rPr>
          <w:sz w:val="20"/>
          <w:szCs w:val="22"/>
          <w:rtl/>
        </w:rPr>
        <w:t xml:space="preserve"> יב- </w:t>
      </w:r>
      <w:r w:rsidRPr="0004471F">
        <w:rPr>
          <w:rFonts w:hint="eastAsia"/>
          <w:sz w:val="20"/>
          <w:szCs w:val="22"/>
          <w:rtl/>
        </w:rPr>
        <w:t>טו</w:t>
      </w:r>
      <w:r w:rsidRPr="0004471F">
        <w:rPr>
          <w:sz w:val="20"/>
          <w:szCs w:val="22"/>
          <w:rtl/>
        </w:rPr>
        <w:t xml:space="preserve"> יז)</w:t>
      </w:r>
    </w:p>
    <w:p w14:paraId="0FB7B779" w14:textId="3982F46C" w:rsidR="00F445AF" w:rsidRPr="00F445AF" w:rsidRDefault="000D5DDE" w:rsidP="00494189">
      <w:pPr>
        <w:pStyle w:val="II"/>
        <w:rPr>
          <w:rtl/>
        </w:rPr>
      </w:pPr>
      <w:r>
        <w:rPr>
          <w:rFonts w:hint="cs"/>
          <w:rtl/>
        </w:rPr>
        <w:t>טעותם</w:t>
      </w:r>
      <w:r w:rsidRPr="00F445AF">
        <w:rPr>
          <w:rtl/>
        </w:rPr>
        <w:t xml:space="preserve"> </w:t>
      </w:r>
      <w:r w:rsidR="00F445AF" w:rsidRPr="00F445AF">
        <w:rPr>
          <w:rtl/>
        </w:rPr>
        <w:t>של עוזה</w:t>
      </w:r>
      <w:r>
        <w:rPr>
          <w:rFonts w:hint="cs"/>
          <w:rtl/>
        </w:rPr>
        <w:t xml:space="preserve"> ודוד</w:t>
      </w:r>
    </w:p>
    <w:p w14:paraId="35889C0B" w14:textId="77777777" w:rsidR="00FB4194" w:rsidRDefault="00F445AF" w:rsidP="00341C32">
      <w:pPr>
        <w:rPr>
          <w:rtl/>
        </w:rPr>
      </w:pPr>
      <w:r w:rsidRPr="00F445AF">
        <w:rPr>
          <w:rtl/>
        </w:rPr>
        <w:t>מה היה בדיוק החטא של עוזה</w:t>
      </w:r>
      <w:r w:rsidR="00BE2D6F">
        <w:rPr>
          <w:rFonts w:hint="cs"/>
          <w:rtl/>
        </w:rPr>
        <w:t>, שבשלו ה' ה</w:t>
      </w:r>
      <w:r w:rsidR="00D27895">
        <w:rPr>
          <w:rFonts w:hint="cs"/>
          <w:rtl/>
        </w:rPr>
        <w:t>רג אותו</w:t>
      </w:r>
      <w:r w:rsidRPr="00F445AF">
        <w:rPr>
          <w:rtl/>
        </w:rPr>
        <w:t xml:space="preserve">? </w:t>
      </w:r>
      <w:r w:rsidR="00FB4194">
        <w:rPr>
          <w:rFonts w:hint="cs"/>
          <w:rtl/>
        </w:rPr>
        <w:t>בתיאור העלאת הארון בשנית, ספר דברי הימים מדגיש שני שינויים שדוד עשה לעומת הנסיון הראשון:</w:t>
      </w:r>
    </w:p>
    <w:p w14:paraId="6C265B1D" w14:textId="3CA72FEA" w:rsidR="00FB4194" w:rsidRDefault="00B718E5" w:rsidP="0004471F">
      <w:pPr>
        <w:pStyle w:val="a8"/>
        <w:rPr>
          <w:rtl/>
        </w:rPr>
      </w:pPr>
      <w:r w:rsidRPr="00B718E5">
        <w:rPr>
          <w:rtl/>
        </w:rPr>
        <w:t xml:space="preserve">אָז אָמַר דָּוִיד לֹא לָשֵׂאת אֶת אֲרוֹן הָאֱלֹהִים כִּי אִם הַלְוִיִּם כִּי בָם בָּחַר ה' לָשֵׂאת אֶת אֲרוֹן ה' וּלְשָׁרְתוֹ עַד עוֹלָם: </w:t>
      </w:r>
      <w:r>
        <w:rPr>
          <w:rFonts w:hint="cs"/>
          <w:rtl/>
        </w:rPr>
        <w:t xml:space="preserve">... </w:t>
      </w:r>
      <w:r w:rsidRPr="00B718E5">
        <w:rPr>
          <w:rtl/>
        </w:rPr>
        <w:t xml:space="preserve">וַיִּשְׂאוּ בְנֵי הַלְוִיִּם אֵת אֲרוֹן הָאֱלֹהִים כַּאֲשֶׁר צִוָּה מֹשֶׁה כִּדְבַר ה' בִּכְתֵפָם בַּמֹּטוֹת עֲלֵיהֶם: </w:t>
      </w:r>
      <w:r w:rsidRPr="0004471F">
        <w:rPr>
          <w:sz w:val="18"/>
          <w:szCs w:val="22"/>
          <w:rtl/>
        </w:rPr>
        <w:t>(דה"א טו ב, טו)</w:t>
      </w:r>
    </w:p>
    <w:p w14:paraId="495959C6" w14:textId="5F5DC1A0" w:rsidR="00F445AF" w:rsidRPr="00F445AF" w:rsidRDefault="00B718E5" w:rsidP="00284FE5">
      <w:pPr>
        <w:rPr>
          <w:rtl/>
        </w:rPr>
      </w:pPr>
      <w:r>
        <w:rPr>
          <w:rFonts w:hint="cs"/>
          <w:rtl/>
        </w:rPr>
        <w:t>בעקבות הדגשה</w:t>
      </w:r>
      <w:r w:rsidRPr="00F445AF">
        <w:rPr>
          <w:rtl/>
        </w:rPr>
        <w:t xml:space="preserve"> </w:t>
      </w:r>
      <w:r w:rsidR="00F445AF" w:rsidRPr="00F445AF">
        <w:rPr>
          <w:rtl/>
        </w:rPr>
        <w:t xml:space="preserve">זו ניתן להסביר שדוד הבין שבנשיאת הארון </w:t>
      </w:r>
      <w:r w:rsidR="00FD69B8">
        <w:rPr>
          <w:rFonts w:hint="cs"/>
          <w:rtl/>
        </w:rPr>
        <w:t xml:space="preserve">בפעם הראשונה </w:t>
      </w:r>
      <w:r w:rsidR="00F445AF" w:rsidRPr="00F445AF">
        <w:rPr>
          <w:rtl/>
        </w:rPr>
        <w:t>הי</w:t>
      </w:r>
      <w:r w:rsidR="00FD69B8">
        <w:rPr>
          <w:rFonts w:hint="cs"/>
          <w:rtl/>
        </w:rPr>
        <w:t>ו</w:t>
      </w:r>
      <w:r w:rsidR="00F445AF" w:rsidRPr="00F445AF">
        <w:rPr>
          <w:rtl/>
        </w:rPr>
        <w:t xml:space="preserve"> שתי בעיות: נשיאה שלא על ידי</w:t>
      </w:r>
      <w:r w:rsidR="006C5814">
        <w:rPr>
          <w:rFonts w:hint="cs"/>
          <w:rtl/>
        </w:rPr>
        <w:t xml:space="preserve"> </w:t>
      </w:r>
      <w:r w:rsidR="00F445AF" w:rsidRPr="00F445AF">
        <w:rPr>
          <w:rtl/>
        </w:rPr>
        <w:t>הלוים</w:t>
      </w:r>
      <w:r w:rsidR="00FD69B8">
        <w:rPr>
          <w:rFonts w:hint="cs"/>
          <w:rtl/>
        </w:rPr>
        <w:t>,</w:t>
      </w:r>
      <w:r w:rsidR="00F445AF" w:rsidRPr="00F445AF">
        <w:rPr>
          <w:rtl/>
        </w:rPr>
        <w:t> ונשיאה בעגלה ולא בכתף.</w:t>
      </w:r>
      <w:r w:rsidR="00284FE5">
        <w:rPr>
          <w:rFonts w:hint="cs"/>
          <w:rtl/>
        </w:rPr>
        <w:t xml:space="preserve"> </w:t>
      </w:r>
      <w:r w:rsidR="00221959">
        <w:rPr>
          <w:rFonts w:hint="cs"/>
          <w:rtl/>
        </w:rPr>
        <w:t>אין בכך כדי להסביר במה חטא עוזה עצמו;</w:t>
      </w:r>
      <w:r w:rsidR="000C00F9">
        <w:rPr>
          <w:rFonts w:hint="cs"/>
          <w:rtl/>
        </w:rPr>
        <w:t xml:space="preserve"> אך מצאנו שעסקה בכך</w:t>
      </w:r>
      <w:r w:rsidR="00F445AF" w:rsidRPr="00F445AF">
        <w:rPr>
          <w:rtl/>
        </w:rPr>
        <w:t> הגמרא במסכת סוטה:</w:t>
      </w:r>
    </w:p>
    <w:p w14:paraId="03D5EC75" w14:textId="0B256A0C" w:rsidR="00F445AF" w:rsidRPr="00F445AF" w:rsidRDefault="00F445AF" w:rsidP="00341C32">
      <w:pPr>
        <w:pStyle w:val="a8"/>
        <w:rPr>
          <w:rtl/>
        </w:rPr>
      </w:pPr>
      <w:r w:rsidRPr="00F445AF">
        <w:rPr>
          <w:rtl/>
        </w:rPr>
        <w:t xml:space="preserve">ועל דבר זה נענש עוזא, שנאמר: </w:t>
      </w:r>
      <w:r w:rsidR="00722D0E">
        <w:rPr>
          <w:rFonts w:hint="cs"/>
          <w:rtl/>
        </w:rPr>
        <w:t>'</w:t>
      </w:r>
      <w:r w:rsidRPr="00F445AF">
        <w:rPr>
          <w:rtl/>
        </w:rPr>
        <w:t>ויבאו עד גורן כידון וישלח עוזא את ידו לאחוז את הארון</w:t>
      </w:r>
      <w:r w:rsidR="00722D0E">
        <w:rPr>
          <w:rFonts w:hint="cs"/>
          <w:rtl/>
        </w:rPr>
        <w:t>'</w:t>
      </w:r>
      <w:r w:rsidRPr="00F445AF">
        <w:rPr>
          <w:rtl/>
        </w:rPr>
        <w:t xml:space="preserve">, אמר לו הקדוש ברוך הוא: עוזא, נושאיו נשא, עצמו לא כל שכן! </w:t>
      </w:r>
      <w:r w:rsidR="00722D0E">
        <w:rPr>
          <w:rFonts w:hint="cs"/>
          <w:rtl/>
        </w:rPr>
        <w:t>'</w:t>
      </w:r>
      <w:r w:rsidRPr="00F445AF">
        <w:rPr>
          <w:rtl/>
        </w:rPr>
        <w:t>ויחר אף ה' בעוזא ויכהו שם</w:t>
      </w:r>
      <w:r w:rsidR="00722D0E">
        <w:rPr>
          <w:rFonts w:hint="cs"/>
          <w:rtl/>
        </w:rPr>
        <w:t>'</w:t>
      </w:r>
      <w:r w:rsidRPr="00F445AF">
        <w:rPr>
          <w:rtl/>
        </w:rPr>
        <w:t xml:space="preserve">... על השל וגו' </w:t>
      </w:r>
      <w:r w:rsidR="00BC4346">
        <w:rPr>
          <w:rtl/>
        </w:rPr>
        <w:t>–</w:t>
      </w:r>
      <w:r w:rsidRPr="00F445AF">
        <w:rPr>
          <w:rtl/>
        </w:rPr>
        <w:t xml:space="preserve"> רבי יוחנן ור"א, חד אמר: </w:t>
      </w:r>
      <w:r w:rsidRPr="00F445AF">
        <w:rPr>
          <w:rtl/>
        </w:rPr>
        <w:lastRenderedPageBreak/>
        <w:t xml:space="preserve">על עסקי שלו, וחד אמר: שעשה צרכיו בפניו. </w:t>
      </w:r>
      <w:r w:rsidRPr="0004471F">
        <w:rPr>
          <w:sz w:val="20"/>
          <w:szCs w:val="22"/>
          <w:rtl/>
        </w:rPr>
        <w:t>(סוטה לה.)</w:t>
      </w:r>
    </w:p>
    <w:p w14:paraId="762560BE" w14:textId="1172BF91" w:rsidR="00F445AF" w:rsidRPr="00F445AF" w:rsidRDefault="00F445AF" w:rsidP="00284FE5">
      <w:pPr>
        <w:rPr>
          <w:rtl/>
        </w:rPr>
      </w:pPr>
      <w:r w:rsidRPr="00F445AF">
        <w:rPr>
          <w:rtl/>
        </w:rPr>
        <w:t xml:space="preserve">רש"י שם מפרש שהמילה </w:t>
      </w:r>
      <w:r w:rsidR="00DE7597">
        <w:rPr>
          <w:rFonts w:hint="cs"/>
          <w:rtl/>
        </w:rPr>
        <w:t>'</w:t>
      </w:r>
      <w:r w:rsidRPr="00F445AF">
        <w:rPr>
          <w:rtl/>
        </w:rPr>
        <w:t>שלו</w:t>
      </w:r>
      <w:r w:rsidR="00DE7597">
        <w:rPr>
          <w:rFonts w:hint="cs"/>
          <w:rtl/>
        </w:rPr>
        <w:t>'</w:t>
      </w:r>
      <w:r w:rsidRPr="00F445AF">
        <w:rPr>
          <w:rtl/>
        </w:rPr>
        <w:t xml:space="preserve"> </w:t>
      </w:r>
      <w:r w:rsidR="00C85649">
        <w:rPr>
          <w:rFonts w:hint="cs"/>
          <w:rtl/>
        </w:rPr>
        <w:t>היא</w:t>
      </w:r>
      <w:r w:rsidR="00C85649" w:rsidRPr="00F445AF">
        <w:rPr>
          <w:rtl/>
        </w:rPr>
        <w:t xml:space="preserve"> </w:t>
      </w:r>
      <w:r w:rsidRPr="00F445AF">
        <w:rPr>
          <w:rtl/>
        </w:rPr>
        <w:t xml:space="preserve">מלשון שגגה. כלומר עוזה טעה בכך שנגע בארון </w:t>
      </w:r>
      <w:r w:rsidR="00DE7597">
        <w:rPr>
          <w:rFonts w:hint="cs"/>
          <w:rtl/>
        </w:rPr>
        <w:t xml:space="preserve">כדי להציל אותו מנפילה </w:t>
      </w:r>
      <w:r w:rsidR="00DE7597">
        <w:rPr>
          <w:rtl/>
        </w:rPr>
        <w:t>–</w:t>
      </w:r>
      <w:r w:rsidR="00DE7597">
        <w:rPr>
          <w:rFonts w:hint="cs"/>
          <w:rtl/>
        </w:rPr>
        <w:t xml:space="preserve"> והרי ידוע ש'ארון נושא את נושאיו'</w:t>
      </w:r>
      <w:r w:rsidR="00031BD8">
        <w:rPr>
          <w:rFonts w:hint="cs"/>
          <w:rtl/>
        </w:rPr>
        <w:t xml:space="preserve"> ואינו צריך תמיכה פיזית כלל. נגיעתו של עוזה, בשגגה של חוסר אמונה או ידיעה, ביטאה חוסר כבוד לארון. </w:t>
      </w:r>
      <w:r w:rsidRPr="00F445AF">
        <w:rPr>
          <w:rtl/>
        </w:rPr>
        <w:t xml:space="preserve">ההסבר השני בגמרא </w:t>
      </w:r>
      <w:r w:rsidR="00031BD8">
        <w:rPr>
          <w:rFonts w:hint="cs"/>
          <w:rtl/>
        </w:rPr>
        <w:t xml:space="preserve">הופך את חטאו של עוזה לחמור בהרבה, </w:t>
      </w:r>
      <w:r w:rsidRPr="00F445AF">
        <w:rPr>
          <w:rtl/>
        </w:rPr>
        <w:t>ולא כ"כ ברור מקורו</w:t>
      </w:r>
      <w:r w:rsidR="00031BD8">
        <w:rPr>
          <w:rFonts w:hint="cs"/>
          <w:rtl/>
        </w:rPr>
        <w:t xml:space="preserve">; </w:t>
      </w:r>
      <w:r w:rsidRPr="00F445AF">
        <w:rPr>
          <w:rtl/>
        </w:rPr>
        <w:t>המשותף לשני הפירושים הוא  הזלזול וחוסר הבנת מעמדו של ארון ברית ה'</w:t>
      </w:r>
      <w:r w:rsidR="00031BD8">
        <w:rPr>
          <w:rFonts w:hint="cs"/>
          <w:rtl/>
        </w:rPr>
        <w:t>,</w:t>
      </w:r>
      <w:r w:rsidRPr="00F445AF">
        <w:rPr>
          <w:rtl/>
        </w:rPr>
        <w:t xml:space="preserve"> כהסבר</w:t>
      </w:r>
      <w:r w:rsidR="00031BD8">
        <w:rPr>
          <w:rFonts w:hint="cs"/>
          <w:rtl/>
        </w:rPr>
        <w:t>ים</w:t>
      </w:r>
      <w:r w:rsidRPr="00F445AF">
        <w:rPr>
          <w:rtl/>
        </w:rPr>
        <w:t xml:space="preserve"> לחטא עוזה.</w:t>
      </w:r>
      <w:r w:rsidR="00284FE5">
        <w:rPr>
          <w:rFonts w:hint="cs"/>
          <w:rtl/>
        </w:rPr>
        <w:t xml:space="preserve"> </w:t>
      </w:r>
      <w:r w:rsidRPr="00F445AF">
        <w:rPr>
          <w:rtl/>
        </w:rPr>
        <w:t>אך הגמרא ממשיכה ודורשת שגם דוד חטא:</w:t>
      </w:r>
    </w:p>
    <w:p w14:paraId="12FD594E" w14:textId="3DFE0156" w:rsidR="00F445AF" w:rsidRPr="00F445AF" w:rsidRDefault="00F445AF" w:rsidP="00341C32">
      <w:pPr>
        <w:pStyle w:val="a8"/>
        <w:rPr>
          <w:rtl/>
        </w:rPr>
      </w:pPr>
      <w:r w:rsidRPr="00F445AF">
        <w:rPr>
          <w:rtl/>
        </w:rPr>
        <w:t xml:space="preserve">דרש רבא: מפני מה נענש דוד? מפני שקרא לדברי תורה זמירות, שנאמר: זמירות היו לי חוקיך בבית מגורי, אמר לו הקדוש ברוך הוא: ד"ת שכתוב בהן </w:t>
      </w:r>
      <w:r w:rsidR="00F85733">
        <w:rPr>
          <w:rFonts w:hint="cs"/>
          <w:rtl/>
        </w:rPr>
        <w:t>'</w:t>
      </w:r>
      <w:r w:rsidRPr="00F445AF">
        <w:rPr>
          <w:rtl/>
        </w:rPr>
        <w:t>התעיף עיניך בו ואיננו</w:t>
      </w:r>
      <w:r w:rsidR="00F85733">
        <w:rPr>
          <w:rFonts w:hint="cs"/>
          <w:rtl/>
        </w:rPr>
        <w:t>'</w:t>
      </w:r>
      <w:r w:rsidRPr="00F445AF">
        <w:rPr>
          <w:rtl/>
        </w:rPr>
        <w:t xml:space="preserve">, אתה קורא אותן זמירות? הריני מכשילך בדבר שאפילו תינוקות של בית רבן יודעין אותו, דכתיב: </w:t>
      </w:r>
      <w:r w:rsidR="00F85733">
        <w:rPr>
          <w:rFonts w:hint="cs"/>
          <w:rtl/>
        </w:rPr>
        <w:t>'</w:t>
      </w:r>
      <w:r w:rsidRPr="00F445AF">
        <w:rPr>
          <w:rtl/>
        </w:rPr>
        <w:t>ולבני קהת לא נתן כי עבודת הקודש וגו'</w:t>
      </w:r>
      <w:r w:rsidR="00F85733">
        <w:rPr>
          <w:rFonts w:hint="cs"/>
          <w:rtl/>
        </w:rPr>
        <w:t>'</w:t>
      </w:r>
      <w:r w:rsidRPr="00F445AF">
        <w:rPr>
          <w:rtl/>
        </w:rPr>
        <w:t xml:space="preserve">, ואיהו אתייה בעגלתא. </w:t>
      </w:r>
      <w:r w:rsidRPr="0004471F">
        <w:rPr>
          <w:sz w:val="20"/>
          <w:szCs w:val="22"/>
          <w:rtl/>
        </w:rPr>
        <w:t>(שם)</w:t>
      </w:r>
    </w:p>
    <w:p w14:paraId="1C57B79E" w14:textId="7A2BDC76" w:rsidR="00F445AF" w:rsidRPr="00F445AF" w:rsidRDefault="00F445AF" w:rsidP="00341C32">
      <w:pPr>
        <w:rPr>
          <w:rtl/>
        </w:rPr>
      </w:pPr>
      <w:r w:rsidRPr="00F445AF">
        <w:rPr>
          <w:rtl/>
        </w:rPr>
        <w:t>גם כאן חז"ל מבינים שהיה זלזול בארון</w:t>
      </w:r>
      <w:r w:rsidR="001F60F2">
        <w:rPr>
          <w:rFonts w:hint="cs"/>
          <w:rtl/>
        </w:rPr>
        <w:t>,</w:t>
      </w:r>
      <w:r w:rsidRPr="00F445AF">
        <w:rPr>
          <w:rtl/>
        </w:rPr>
        <w:t xml:space="preserve"> שכן הלכה ברורה וידועה בתורה היא שאת הארון נושאים בידיים ובכתפיים על ידי נשיאה במוטות. הסבר זה קרוב יותר לפשט הכתוב</w:t>
      </w:r>
      <w:r w:rsidR="001F60F2">
        <w:rPr>
          <w:rFonts w:hint="cs"/>
          <w:rtl/>
        </w:rPr>
        <w:t>, כפי שראינו בדברי הימים</w:t>
      </w:r>
      <w:r w:rsidR="00D13EDD">
        <w:rPr>
          <w:rFonts w:hint="cs"/>
          <w:rtl/>
        </w:rPr>
        <w:t>,</w:t>
      </w:r>
      <w:r w:rsidRPr="00F445AF">
        <w:rPr>
          <w:rtl/>
        </w:rPr>
        <w:t xml:space="preserve"> אך מצד שני הוא קשה שכן לא ברור כיצד חטאו דוד ואנשיו בהלכה מפורשת בתורה?</w:t>
      </w:r>
    </w:p>
    <w:p w14:paraId="6C2BD74D" w14:textId="77777777" w:rsidR="00F445AF" w:rsidRPr="00F445AF" w:rsidRDefault="00F445AF" w:rsidP="00341C32">
      <w:pPr>
        <w:rPr>
          <w:rtl/>
        </w:rPr>
      </w:pPr>
      <w:r w:rsidRPr="00F445AF">
        <w:rPr>
          <w:rtl/>
        </w:rPr>
        <w:t>גם הרמב"ם הבין שעוזה נענש מפני שעבר על האיסור של נשיאת הארון בעגלה:</w:t>
      </w:r>
    </w:p>
    <w:p w14:paraId="68EF99EF" w14:textId="1D99F7ED" w:rsidR="00F445AF" w:rsidRPr="00F445AF" w:rsidRDefault="00F445AF" w:rsidP="00341C32">
      <w:pPr>
        <w:pStyle w:val="a8"/>
        <w:rPr>
          <w:rtl/>
        </w:rPr>
      </w:pPr>
      <w:r w:rsidRPr="00F445AF">
        <w:rPr>
          <w:rtl/>
        </w:rPr>
        <w:t xml:space="preserve">בעת שמוליכין את הארון ממקום למקום אין מוליכין אותו לא על הבהמה ולא על העגלות, </w:t>
      </w:r>
      <w:r w:rsidRPr="0004471F">
        <w:rPr>
          <w:b/>
          <w:bCs/>
          <w:rtl/>
        </w:rPr>
        <w:t>ולפי ששכח דוד ונשאו על העגלה נפרץ פרץ בעוזא</w:t>
      </w:r>
      <w:r w:rsidRPr="00F445AF">
        <w:rPr>
          <w:rtl/>
        </w:rPr>
        <w:t xml:space="preserve">, אלא מצוה לנטלו על הכתף שנאמר </w:t>
      </w:r>
      <w:r w:rsidR="00D13EDD">
        <w:rPr>
          <w:rFonts w:hint="cs"/>
          <w:rtl/>
        </w:rPr>
        <w:t>'</w:t>
      </w:r>
      <w:r w:rsidRPr="00F445AF">
        <w:rPr>
          <w:rtl/>
        </w:rPr>
        <w:t>כי עבודת הקדש עליהם בכתף ישאו</w:t>
      </w:r>
      <w:r w:rsidR="00D13EDD">
        <w:rPr>
          <w:rFonts w:hint="cs"/>
          <w:rtl/>
        </w:rPr>
        <w:t>'</w:t>
      </w:r>
      <w:r w:rsidRPr="00F445AF">
        <w:rPr>
          <w:rtl/>
        </w:rPr>
        <w:t xml:space="preserve">. </w:t>
      </w:r>
      <w:r w:rsidRPr="0004471F">
        <w:rPr>
          <w:sz w:val="20"/>
          <w:szCs w:val="22"/>
          <w:rtl/>
        </w:rPr>
        <w:t>(</w:t>
      </w:r>
      <w:r w:rsidR="00D13EDD" w:rsidRPr="0004471F">
        <w:rPr>
          <w:rFonts w:hint="eastAsia"/>
          <w:sz w:val="20"/>
          <w:szCs w:val="22"/>
          <w:rtl/>
        </w:rPr>
        <w:t>הלכות</w:t>
      </w:r>
      <w:r w:rsidR="00D13EDD" w:rsidRPr="0004471F">
        <w:rPr>
          <w:sz w:val="20"/>
          <w:szCs w:val="22"/>
          <w:rtl/>
        </w:rPr>
        <w:t xml:space="preserve"> </w:t>
      </w:r>
      <w:r w:rsidRPr="0004471F">
        <w:rPr>
          <w:sz w:val="20"/>
          <w:szCs w:val="22"/>
          <w:rtl/>
        </w:rPr>
        <w:t>כלי המקדש ב, יב)</w:t>
      </w:r>
    </w:p>
    <w:p w14:paraId="27434A7B" w14:textId="336863D6" w:rsidR="00F445AF" w:rsidRPr="00F445AF" w:rsidRDefault="00F445AF" w:rsidP="00284FE5">
      <w:pPr>
        <w:rPr>
          <w:rtl/>
        </w:rPr>
      </w:pPr>
      <w:r w:rsidRPr="00F445AF">
        <w:rPr>
          <w:rtl/>
        </w:rPr>
        <w:t xml:space="preserve">הרמב"ם בהלכותיו מפנה אותנו לפסוק מפורש בתורה </w:t>
      </w:r>
      <w:r w:rsidR="007D02C9" w:rsidRPr="0004471F">
        <w:rPr>
          <w:sz w:val="14"/>
          <w:szCs w:val="18"/>
          <w:rtl/>
        </w:rPr>
        <w:t>(</w:t>
      </w:r>
      <w:r w:rsidRPr="0004471F">
        <w:rPr>
          <w:sz w:val="14"/>
          <w:szCs w:val="18"/>
          <w:rtl/>
        </w:rPr>
        <w:t>במדבר ז, ט</w:t>
      </w:r>
      <w:r w:rsidR="007D02C9" w:rsidRPr="0004471F">
        <w:rPr>
          <w:sz w:val="14"/>
          <w:szCs w:val="18"/>
          <w:rtl/>
        </w:rPr>
        <w:t>)</w:t>
      </w:r>
      <w:r w:rsidR="007D02C9">
        <w:rPr>
          <w:rFonts w:hint="cs"/>
          <w:rtl/>
        </w:rPr>
        <w:t>;</w:t>
      </w:r>
      <w:r w:rsidRPr="00F445AF">
        <w:rPr>
          <w:rtl/>
        </w:rPr>
        <w:t xml:space="preserve"> </w:t>
      </w:r>
      <w:r w:rsidR="007D02C9">
        <w:rPr>
          <w:rFonts w:hint="cs"/>
          <w:rtl/>
        </w:rPr>
        <w:t>וכן</w:t>
      </w:r>
      <w:r w:rsidR="007D02C9" w:rsidRPr="00F445AF">
        <w:rPr>
          <w:rtl/>
        </w:rPr>
        <w:t xml:space="preserve"> </w:t>
      </w:r>
      <w:r w:rsidRPr="00F445AF">
        <w:rPr>
          <w:rtl/>
        </w:rPr>
        <w:t xml:space="preserve">ספר החינוך בבואו להסביר את טעם האיסור </w:t>
      </w:r>
      <w:r w:rsidR="000D5DDE">
        <w:rPr>
          <w:rtl/>
        </w:rPr>
        <w:t>–</w:t>
      </w:r>
      <w:r w:rsidR="000D5DDE">
        <w:rPr>
          <w:rFonts w:hint="cs"/>
          <w:rtl/>
        </w:rPr>
        <w:t xml:space="preserve"> לנהוג כבוד בארון </w:t>
      </w:r>
      <w:r w:rsidR="000D5DDE">
        <w:rPr>
          <w:rtl/>
        </w:rPr>
        <w:t>–</w:t>
      </w:r>
      <w:r w:rsidR="000D5DDE">
        <w:rPr>
          <w:rFonts w:hint="cs"/>
          <w:rtl/>
        </w:rPr>
        <w:t xml:space="preserve"> </w:t>
      </w:r>
      <w:r w:rsidRPr="00F445AF">
        <w:rPr>
          <w:rtl/>
        </w:rPr>
        <w:t xml:space="preserve">מזכיר </w:t>
      </w:r>
      <w:r w:rsidR="00F837F7">
        <w:rPr>
          <w:rFonts w:hint="cs"/>
          <w:rtl/>
        </w:rPr>
        <w:t>ש</w:t>
      </w:r>
      <w:r w:rsidR="000D5DDE">
        <w:rPr>
          <w:rFonts w:hint="cs"/>
          <w:rtl/>
        </w:rPr>
        <w:t>הוא ידוע ופשוט, כ</w:t>
      </w:r>
      <w:r w:rsidRPr="00F445AF">
        <w:rPr>
          <w:rtl/>
        </w:rPr>
        <w:t>לשונו: "ואין צורך להאריך במובן לתינוקות של בית רבן"</w:t>
      </w:r>
      <w:r w:rsidR="000D5DDE">
        <w:rPr>
          <w:rFonts w:hint="cs"/>
          <w:rtl/>
        </w:rPr>
        <w:t xml:space="preserve"> (</w:t>
      </w:r>
      <w:r w:rsidR="000D5DDE" w:rsidRPr="0004471F">
        <w:rPr>
          <w:rFonts w:hint="eastAsia"/>
          <w:sz w:val="14"/>
          <w:szCs w:val="18"/>
          <w:rtl/>
        </w:rPr>
        <w:t>מצוה</w:t>
      </w:r>
      <w:r w:rsidR="000D5DDE" w:rsidRPr="0004471F">
        <w:rPr>
          <w:sz w:val="14"/>
          <w:szCs w:val="18"/>
          <w:rtl/>
        </w:rPr>
        <w:t xml:space="preserve"> </w:t>
      </w:r>
      <w:r w:rsidR="000D5DDE" w:rsidRPr="0004471F">
        <w:rPr>
          <w:rFonts w:hint="eastAsia"/>
          <w:sz w:val="14"/>
          <w:szCs w:val="18"/>
          <w:rtl/>
        </w:rPr>
        <w:t>שעט</w:t>
      </w:r>
      <w:r w:rsidR="000D5DDE" w:rsidRPr="0004471F">
        <w:rPr>
          <w:sz w:val="14"/>
          <w:szCs w:val="18"/>
          <w:rtl/>
        </w:rPr>
        <w:t>)</w:t>
      </w:r>
      <w:r w:rsidRPr="00F445AF">
        <w:rPr>
          <w:rtl/>
        </w:rPr>
        <w:t xml:space="preserve">. </w:t>
      </w:r>
      <w:r w:rsidR="000D5DDE">
        <w:rPr>
          <w:rFonts w:hint="cs"/>
          <w:rtl/>
        </w:rPr>
        <w:t>דברים אלה רק מחזקים את</w:t>
      </w:r>
      <w:r w:rsidRPr="00F445AF">
        <w:rPr>
          <w:rtl/>
        </w:rPr>
        <w:t xml:space="preserve"> השאלה</w:t>
      </w:r>
      <w:r w:rsidR="000D5DDE">
        <w:rPr>
          <w:rFonts w:hint="cs"/>
          <w:rtl/>
        </w:rPr>
        <w:t xml:space="preserve"> </w:t>
      </w:r>
      <w:r w:rsidR="000D5DDE">
        <w:rPr>
          <w:rtl/>
        </w:rPr>
        <w:t>–</w:t>
      </w:r>
      <w:r w:rsidRPr="00F445AF">
        <w:rPr>
          <w:rtl/>
        </w:rPr>
        <w:t>מדוע טעה דוד?</w:t>
      </w:r>
      <w:r w:rsidR="00284FE5">
        <w:rPr>
          <w:rFonts w:hint="cs"/>
          <w:rtl/>
        </w:rPr>
        <w:t xml:space="preserve"> </w:t>
      </w:r>
      <w:r w:rsidRPr="00F445AF">
        <w:rPr>
          <w:rtl/>
        </w:rPr>
        <w:t xml:space="preserve">הרד"ק על פרקנו </w:t>
      </w:r>
      <w:r w:rsidR="00CC6814">
        <w:rPr>
          <w:rFonts w:hint="cs"/>
          <w:rtl/>
        </w:rPr>
        <w:t>מציע</w:t>
      </w:r>
      <w:r w:rsidR="00CC6814" w:rsidRPr="00F445AF">
        <w:rPr>
          <w:rtl/>
        </w:rPr>
        <w:t xml:space="preserve"> </w:t>
      </w:r>
      <w:r w:rsidRPr="00F445AF">
        <w:rPr>
          <w:rtl/>
        </w:rPr>
        <w:t xml:space="preserve">שני הסברים </w:t>
      </w:r>
      <w:r w:rsidR="00284FE5">
        <w:rPr>
          <w:rFonts w:hint="cs"/>
          <w:rtl/>
        </w:rPr>
        <w:t>לכך</w:t>
      </w:r>
      <w:r w:rsidRPr="00F445AF">
        <w:rPr>
          <w:rtl/>
        </w:rPr>
        <w:t>:</w:t>
      </w:r>
    </w:p>
    <w:p w14:paraId="5B8D08F4" w14:textId="00E0F9AF" w:rsidR="00F445AF" w:rsidRPr="00F445AF" w:rsidRDefault="00CC6814" w:rsidP="00341C32">
      <w:pPr>
        <w:pStyle w:val="a8"/>
        <w:rPr>
          <w:rtl/>
        </w:rPr>
      </w:pPr>
      <w:r>
        <w:rPr>
          <w:rFonts w:hint="cs"/>
          <w:rtl/>
        </w:rPr>
        <w:t>...</w:t>
      </w:r>
      <w:r w:rsidR="00F445AF" w:rsidRPr="00F445AF">
        <w:rPr>
          <w:rtl/>
        </w:rPr>
        <w:t xml:space="preserve">כי אמר </w:t>
      </w:r>
      <w:r>
        <w:rPr>
          <w:rFonts w:hint="cs"/>
          <w:rtl/>
        </w:rPr>
        <w:t>[=</w:t>
      </w:r>
      <w:r w:rsidR="00F445AF" w:rsidRPr="00F445AF">
        <w:rPr>
          <w:rtl/>
        </w:rPr>
        <w:t>דוד</w:t>
      </w:r>
      <w:r>
        <w:rPr>
          <w:rFonts w:hint="cs"/>
          <w:rtl/>
        </w:rPr>
        <w:t>]</w:t>
      </w:r>
      <w:r w:rsidR="00F445AF" w:rsidRPr="00F445AF">
        <w:rPr>
          <w:rtl/>
        </w:rPr>
        <w:t xml:space="preserve"> באותו זמן במדבר צוה האל כי לפי שהיה המשכן נשא בעגלות צוה לשאת את הארון בכתף להראות כי קדושת הארון גדולה מקדושת המשכן</w:t>
      </w:r>
      <w:r>
        <w:rPr>
          <w:rFonts w:hint="cs"/>
          <w:rtl/>
        </w:rPr>
        <w:t>,</w:t>
      </w:r>
      <w:r w:rsidR="00F445AF" w:rsidRPr="00F445AF">
        <w:rPr>
          <w:rtl/>
        </w:rPr>
        <w:t xml:space="preserve"> אבל בזמן שלא היה שם משכן חשב שאין חטא אם ישאוהו בעגלה</w:t>
      </w:r>
      <w:r w:rsidR="00E7524E">
        <w:rPr>
          <w:rFonts w:hint="cs"/>
          <w:rtl/>
        </w:rPr>
        <w:t>;</w:t>
      </w:r>
      <w:r w:rsidR="00F445AF" w:rsidRPr="00F445AF">
        <w:rPr>
          <w:rtl/>
        </w:rPr>
        <w:t xml:space="preserve"> ועוד</w:t>
      </w:r>
      <w:r w:rsidR="00E7524E">
        <w:rPr>
          <w:rFonts w:hint="cs"/>
          <w:rtl/>
        </w:rPr>
        <w:t>,</w:t>
      </w:r>
      <w:r w:rsidR="00F445AF" w:rsidRPr="00F445AF">
        <w:rPr>
          <w:rtl/>
        </w:rPr>
        <w:t xml:space="preserve"> כי בעגלה בא משדה פלשתים ובזה שגה</w:t>
      </w:r>
      <w:r w:rsidR="00E7524E">
        <w:rPr>
          <w:rFonts w:hint="cs"/>
          <w:rtl/>
        </w:rPr>
        <w:t>.</w:t>
      </w:r>
      <w:r w:rsidR="005A1356">
        <w:rPr>
          <w:rFonts w:hint="cs"/>
          <w:rtl/>
        </w:rPr>
        <w:t xml:space="preserve"> </w:t>
      </w:r>
      <w:r w:rsidR="005A1356" w:rsidRPr="0004471F">
        <w:rPr>
          <w:sz w:val="20"/>
          <w:szCs w:val="22"/>
          <w:rtl/>
        </w:rPr>
        <w:t xml:space="preserve">(פסוק </w:t>
      </w:r>
      <w:r w:rsidR="005A1356" w:rsidRPr="0004471F">
        <w:rPr>
          <w:rFonts w:hint="eastAsia"/>
          <w:sz w:val="20"/>
          <w:szCs w:val="22"/>
          <w:rtl/>
        </w:rPr>
        <w:t>ו</w:t>
      </w:r>
      <w:r w:rsidR="005A1356" w:rsidRPr="0004471F">
        <w:rPr>
          <w:sz w:val="20"/>
          <w:szCs w:val="22"/>
          <w:rtl/>
        </w:rPr>
        <w:t>)</w:t>
      </w:r>
    </w:p>
    <w:p w14:paraId="4C9D624A" w14:textId="77777777" w:rsidR="00F445AF" w:rsidRPr="00F445AF" w:rsidRDefault="00F445AF" w:rsidP="00341C32">
      <w:pPr>
        <w:rPr>
          <w:rtl/>
        </w:rPr>
      </w:pPr>
      <w:r w:rsidRPr="00F445AF">
        <w:rPr>
          <w:rtl/>
        </w:rPr>
        <w:t>כלומר ייתכן שדוד חשב שרק בנשיאת המשכן יחד עם כלי המשכן יש לשאת את הארון לבדו בכתף כדי להדגיש את ייחודו על פני שאר המשכן מה שאין כן בנשיאת הארון לבדו.</w:t>
      </w:r>
    </w:p>
    <w:p w14:paraId="4A79AA01" w14:textId="68238BA5" w:rsidR="00F445AF" w:rsidRPr="00F445AF" w:rsidRDefault="00F445AF" w:rsidP="00284FE5">
      <w:pPr>
        <w:rPr>
          <w:rtl/>
        </w:rPr>
      </w:pPr>
      <w:r w:rsidRPr="00F445AF">
        <w:rPr>
          <w:rtl/>
        </w:rPr>
        <w:t xml:space="preserve">לסיכום, </w:t>
      </w:r>
      <w:r w:rsidR="00ED1881">
        <w:rPr>
          <w:rFonts w:hint="cs"/>
          <w:rtl/>
        </w:rPr>
        <w:t xml:space="preserve">הפרשנים מעלים </w:t>
      </w:r>
      <w:r w:rsidRPr="00F445AF">
        <w:rPr>
          <w:rtl/>
        </w:rPr>
        <w:t>בעקבות חז"ל</w:t>
      </w:r>
      <w:r w:rsidR="00284FE5">
        <w:rPr>
          <w:rFonts w:hint="cs"/>
          <w:rtl/>
        </w:rPr>
        <w:t xml:space="preserve"> </w:t>
      </w:r>
      <w:r w:rsidRPr="00F445AF">
        <w:rPr>
          <w:rtl/>
        </w:rPr>
        <w:t>מספר</w:t>
      </w:r>
      <w:r w:rsidR="00284FE5">
        <w:rPr>
          <w:rFonts w:hint="cs"/>
          <w:rtl/>
        </w:rPr>
        <w:t xml:space="preserve"> </w:t>
      </w:r>
      <w:r w:rsidRPr="00F445AF">
        <w:rPr>
          <w:rtl/>
        </w:rPr>
        <w:t>אפשר</w:t>
      </w:r>
      <w:r w:rsidR="00ED1881">
        <w:rPr>
          <w:rFonts w:hint="cs"/>
          <w:rtl/>
        </w:rPr>
        <w:t>ו</w:t>
      </w:r>
      <w:r w:rsidRPr="00F445AF">
        <w:rPr>
          <w:rtl/>
        </w:rPr>
        <w:t>יות כדי להסביר את החטאים שהתרחשו באירוע העלאת הארון</w:t>
      </w:r>
      <w:r w:rsidR="00ED1881">
        <w:rPr>
          <w:rFonts w:hint="cs"/>
          <w:rtl/>
        </w:rPr>
        <w:t>;</w:t>
      </w:r>
      <w:r w:rsidRPr="00F445AF">
        <w:rPr>
          <w:rtl/>
        </w:rPr>
        <w:t xml:space="preserve"> האברבנאל </w:t>
      </w:r>
      <w:r w:rsidR="005A1356" w:rsidRPr="0004471F">
        <w:rPr>
          <w:sz w:val="14"/>
          <w:szCs w:val="18"/>
          <w:rtl/>
        </w:rPr>
        <w:t xml:space="preserve">(פסוק </w:t>
      </w:r>
      <w:r w:rsidR="005A1356" w:rsidRPr="0004471F">
        <w:rPr>
          <w:rFonts w:hint="eastAsia"/>
          <w:sz w:val="14"/>
          <w:szCs w:val="18"/>
          <w:rtl/>
        </w:rPr>
        <w:t>ה</w:t>
      </w:r>
      <w:r w:rsidR="005A1356" w:rsidRPr="0004471F">
        <w:rPr>
          <w:sz w:val="14"/>
          <w:szCs w:val="18"/>
          <w:rtl/>
        </w:rPr>
        <w:t>)</w:t>
      </w:r>
      <w:r w:rsidR="005A1356">
        <w:rPr>
          <w:rFonts w:hint="cs"/>
          <w:rtl/>
        </w:rPr>
        <w:t xml:space="preserve"> </w:t>
      </w:r>
      <w:r w:rsidRPr="00F445AF">
        <w:rPr>
          <w:rtl/>
        </w:rPr>
        <w:t xml:space="preserve">מסכם </w:t>
      </w:r>
      <w:r w:rsidR="00ED1881">
        <w:rPr>
          <w:rFonts w:hint="cs"/>
          <w:rtl/>
        </w:rPr>
        <w:t>אות</w:t>
      </w:r>
      <w:r w:rsidR="005A1356">
        <w:rPr>
          <w:rFonts w:hint="cs"/>
          <w:rtl/>
        </w:rPr>
        <w:t>ן</w:t>
      </w:r>
      <w:r w:rsidRPr="00F445AF">
        <w:rPr>
          <w:rtl/>
        </w:rPr>
        <w:t>:</w:t>
      </w:r>
      <w:r w:rsidR="005A1356">
        <w:rPr>
          <w:rFonts w:hint="cs"/>
          <w:rtl/>
        </w:rPr>
        <w:t xml:space="preserve"> נשיאת הארון בעגלה ולא בכתף; נגיעה בארון; </w:t>
      </w:r>
      <w:r w:rsidR="003F4C62">
        <w:rPr>
          <w:rFonts w:hint="cs"/>
          <w:rtl/>
        </w:rPr>
        <w:t>טיפול בארון שלא ע"י הלויים; חששו של עוזה שהארון יפול, שמבטא מיעוט אמונה.</w:t>
      </w:r>
    </w:p>
    <w:p w14:paraId="387BD0BD" w14:textId="77777777" w:rsidR="00F445AF" w:rsidRPr="00F445AF" w:rsidRDefault="00F445AF" w:rsidP="0004471F">
      <w:pPr>
        <w:pStyle w:val="II"/>
        <w:rPr>
          <w:rtl/>
        </w:rPr>
      </w:pPr>
      <w:r w:rsidRPr="00F445AF">
        <w:rPr>
          <w:rtl/>
        </w:rPr>
        <w:t>מי נושא את הארון?</w:t>
      </w:r>
    </w:p>
    <w:p w14:paraId="0103BD7A" w14:textId="2601A8FE" w:rsidR="00F445AF" w:rsidRPr="00F445AF" w:rsidRDefault="003F4C62" w:rsidP="00341C32">
      <w:pPr>
        <w:rPr>
          <w:rtl/>
        </w:rPr>
      </w:pPr>
      <w:r>
        <w:rPr>
          <w:rFonts w:hint="cs"/>
          <w:rtl/>
        </w:rPr>
        <w:t xml:space="preserve">כאמור, </w:t>
      </w:r>
      <w:r w:rsidR="00F445AF" w:rsidRPr="00F445AF">
        <w:rPr>
          <w:rtl/>
        </w:rPr>
        <w:t>האברבנאל ציין שדוד ועוזה חטאו בזה שרק ללווים מותר להתעסק בכלים. האם אכן רק הלווים מצווים לשאת הארון? הרמב"ם והרמב"ן נחלקו ביניהם בשאלה זו</w:t>
      </w:r>
      <w:r w:rsidR="00847FE1">
        <w:rPr>
          <w:rFonts w:hint="cs"/>
          <w:rtl/>
        </w:rPr>
        <w:t>,</w:t>
      </w:r>
      <w:r w:rsidR="00F445AF" w:rsidRPr="00F445AF">
        <w:rPr>
          <w:rtl/>
        </w:rPr>
        <w:t xml:space="preserve"> </w:t>
      </w:r>
      <w:r w:rsidR="00847FE1">
        <w:rPr>
          <w:rFonts w:hint="cs"/>
          <w:rtl/>
        </w:rPr>
        <w:t>ו</w:t>
      </w:r>
      <w:r w:rsidR="00F445AF" w:rsidRPr="00F445AF">
        <w:rPr>
          <w:rtl/>
        </w:rPr>
        <w:t xml:space="preserve">שניהם </w:t>
      </w:r>
      <w:r w:rsidR="00847FE1">
        <w:rPr>
          <w:rFonts w:hint="cs"/>
          <w:rtl/>
        </w:rPr>
        <w:t>מביאים ראיות לדבריהם</w:t>
      </w:r>
      <w:r w:rsidR="00F445AF" w:rsidRPr="00F445AF">
        <w:rPr>
          <w:rtl/>
        </w:rPr>
        <w:t xml:space="preserve"> מסיפורי המקרא</w:t>
      </w:r>
      <w:r w:rsidR="00847FE1">
        <w:rPr>
          <w:rFonts w:hint="cs"/>
          <w:rtl/>
        </w:rPr>
        <w:t>.</w:t>
      </w:r>
      <w:r w:rsidR="00F445AF" w:rsidRPr="00F445AF">
        <w:rPr>
          <w:rtl/>
        </w:rPr>
        <w:t xml:space="preserve"> הרמב"ם בספר המצוות מביא:</w:t>
      </w:r>
    </w:p>
    <w:p w14:paraId="4EE4083D" w14:textId="3F09DD82" w:rsidR="00F445AF" w:rsidRPr="00F445AF" w:rsidRDefault="00ED0501" w:rsidP="0004471F">
      <w:pPr>
        <w:pStyle w:val="a8"/>
        <w:ind w:left="720"/>
        <w:rPr>
          <w:rtl/>
        </w:rPr>
      </w:pPr>
      <w:r>
        <w:rPr>
          <w:rFonts w:hint="cs"/>
          <w:rtl/>
        </w:rPr>
        <w:t>...</w:t>
      </w:r>
      <w:r w:rsidR="00F445AF" w:rsidRPr="00F445AF">
        <w:rPr>
          <w:rtl/>
        </w:rPr>
        <w:t xml:space="preserve">שישאו הכהנים הארון על כתפיהם כשנרצה לשאת אותו ממקום למקום. והוא אמרו יתעלה </w:t>
      </w:r>
      <w:r w:rsidR="00F445AF" w:rsidRPr="0004471F">
        <w:rPr>
          <w:sz w:val="16"/>
          <w:szCs w:val="18"/>
          <w:rtl/>
        </w:rPr>
        <w:t>(</w:t>
      </w:r>
      <w:r w:rsidRPr="0004471F">
        <w:rPr>
          <w:rFonts w:hint="eastAsia"/>
          <w:sz w:val="16"/>
          <w:szCs w:val="18"/>
          <w:rtl/>
        </w:rPr>
        <w:t>במדבר</w:t>
      </w:r>
      <w:r w:rsidRPr="0004471F">
        <w:rPr>
          <w:sz w:val="16"/>
          <w:szCs w:val="18"/>
          <w:rtl/>
        </w:rPr>
        <w:t xml:space="preserve"> </w:t>
      </w:r>
      <w:r w:rsidR="00F445AF" w:rsidRPr="0004471F">
        <w:rPr>
          <w:sz w:val="16"/>
          <w:szCs w:val="18"/>
          <w:rtl/>
        </w:rPr>
        <w:t xml:space="preserve">ז) </w:t>
      </w:r>
      <w:r>
        <w:rPr>
          <w:rFonts w:hint="cs"/>
          <w:rtl/>
        </w:rPr>
        <w:t>'</w:t>
      </w:r>
      <w:r w:rsidR="00F445AF" w:rsidRPr="00F445AF">
        <w:rPr>
          <w:rtl/>
        </w:rPr>
        <w:t>כי עבודת הקדש עליהם בכתף ישאו</w:t>
      </w:r>
      <w:r>
        <w:rPr>
          <w:rFonts w:hint="cs"/>
          <w:rtl/>
        </w:rPr>
        <w:t>'</w:t>
      </w:r>
      <w:r w:rsidR="00F445AF" w:rsidRPr="00F445AF">
        <w:rPr>
          <w:rtl/>
        </w:rPr>
        <w:t>.</w:t>
      </w:r>
      <w:r w:rsidR="00E046BF">
        <w:rPr>
          <w:rFonts w:hint="cs"/>
          <w:rtl/>
        </w:rPr>
        <w:t xml:space="preserve"> </w:t>
      </w:r>
      <w:r w:rsidR="00F445AF" w:rsidRPr="00F445AF">
        <w:rPr>
          <w:rtl/>
        </w:rPr>
        <w:t>ואף על פי שזה הצווי בא ללויים בעת ההיא אמנם היה זה למיעוט מספר הכהנים בזמן ההוא כי אהרן הוא הראש, אמנם לדורות חייבין במצוה זו הכהנים והם ישאוהו, כמו שהתבאר בספר יהושע</w:t>
      </w:r>
      <w:r w:rsidR="00FA3F42">
        <w:rPr>
          <w:rFonts w:hint="cs"/>
          <w:rtl/>
        </w:rPr>
        <w:t xml:space="preserve"> </w:t>
      </w:r>
      <w:r w:rsidR="00F445AF" w:rsidRPr="00F445AF">
        <w:rPr>
          <w:rtl/>
        </w:rPr>
        <w:t>ובספר שמואל.</w:t>
      </w:r>
      <w:r w:rsidR="00E046BF">
        <w:rPr>
          <w:rFonts w:hint="cs"/>
          <w:rtl/>
        </w:rPr>
        <w:t xml:space="preserve"> </w:t>
      </w:r>
      <w:r w:rsidR="00F445AF" w:rsidRPr="00F445AF">
        <w:rPr>
          <w:rtl/>
        </w:rPr>
        <w:t xml:space="preserve">וכשצוה דוד לשאת הארון בפעם השנית אמר בדברי הימים </w:t>
      </w:r>
      <w:r w:rsidR="00F445AF" w:rsidRPr="0004471F">
        <w:rPr>
          <w:sz w:val="16"/>
          <w:szCs w:val="18"/>
          <w:rtl/>
        </w:rPr>
        <w:t xml:space="preserve">(א' טו) </w:t>
      </w:r>
      <w:r w:rsidR="00FA3F42">
        <w:rPr>
          <w:rFonts w:hint="cs"/>
          <w:rtl/>
        </w:rPr>
        <w:t>'</w:t>
      </w:r>
      <w:r w:rsidR="00F445AF" w:rsidRPr="00F445AF">
        <w:rPr>
          <w:rtl/>
        </w:rPr>
        <w:t xml:space="preserve">וישאו בני הלוים את ארון האלהים כאשר צוה משה בדבר </w:t>
      </w:r>
      <w:r w:rsidR="00865534">
        <w:rPr>
          <w:rFonts w:hint="cs"/>
          <w:rtl/>
        </w:rPr>
        <w:t>ה'</w:t>
      </w:r>
      <w:r w:rsidR="00F445AF" w:rsidRPr="00F445AF">
        <w:rPr>
          <w:rtl/>
        </w:rPr>
        <w:t xml:space="preserve"> בכתפם במוטות עליהם</w:t>
      </w:r>
      <w:r w:rsidR="00FA3F42">
        <w:rPr>
          <w:rFonts w:hint="cs"/>
          <w:rtl/>
        </w:rPr>
        <w:t>'</w:t>
      </w:r>
      <w:r w:rsidR="00F445AF" w:rsidRPr="00F445AF">
        <w:rPr>
          <w:rtl/>
        </w:rPr>
        <w:t xml:space="preserve">. וכן כשזכר בדברי הימים חלוקת הכהנים לעשרים וארבעה משמרות ואמר אחר זה </w:t>
      </w:r>
      <w:r w:rsidR="00F445AF" w:rsidRPr="0004471F">
        <w:rPr>
          <w:sz w:val="16"/>
          <w:szCs w:val="18"/>
          <w:rtl/>
        </w:rPr>
        <w:t>(שם כד)</w:t>
      </w:r>
      <w:r w:rsidR="00FA3F42" w:rsidRPr="0004471F">
        <w:rPr>
          <w:sz w:val="16"/>
          <w:szCs w:val="18"/>
          <w:rtl/>
        </w:rPr>
        <w:t xml:space="preserve"> </w:t>
      </w:r>
      <w:r w:rsidR="00FA3F42">
        <w:rPr>
          <w:rFonts w:hint="cs"/>
          <w:rtl/>
        </w:rPr>
        <w:t>'</w:t>
      </w:r>
      <w:r w:rsidR="00F445AF" w:rsidRPr="00F445AF">
        <w:rPr>
          <w:rtl/>
        </w:rPr>
        <w:t xml:space="preserve">אלה פקודתם לעבודתם לבא לבית </w:t>
      </w:r>
      <w:r w:rsidR="00FA3F42">
        <w:rPr>
          <w:rFonts w:hint="cs"/>
          <w:rtl/>
        </w:rPr>
        <w:t>ה'</w:t>
      </w:r>
      <w:r w:rsidR="00865534">
        <w:rPr>
          <w:rFonts w:hint="cs"/>
          <w:rtl/>
        </w:rPr>
        <w:t xml:space="preserve"> </w:t>
      </w:r>
      <w:r w:rsidR="00F445AF" w:rsidRPr="00F445AF">
        <w:rPr>
          <w:rtl/>
        </w:rPr>
        <w:t xml:space="preserve">כמשפטם ביד אהרן אביהם כאשר צוהו </w:t>
      </w:r>
      <w:r w:rsidR="00FA3F42">
        <w:rPr>
          <w:rFonts w:hint="cs"/>
          <w:rtl/>
        </w:rPr>
        <w:t>ה'</w:t>
      </w:r>
      <w:r w:rsidR="00F445AF" w:rsidRPr="00F445AF">
        <w:rPr>
          <w:rtl/>
        </w:rPr>
        <w:t xml:space="preserve"> אל</w:t>
      </w:r>
      <w:r w:rsidR="00FA3F42">
        <w:rPr>
          <w:rFonts w:hint="cs"/>
          <w:rtl/>
        </w:rPr>
        <w:t>ה</w:t>
      </w:r>
      <w:r w:rsidR="00F445AF" w:rsidRPr="00F445AF">
        <w:rPr>
          <w:rtl/>
        </w:rPr>
        <w:t>י ישראל</w:t>
      </w:r>
      <w:r w:rsidR="00FA3F42">
        <w:rPr>
          <w:rFonts w:hint="cs"/>
          <w:rtl/>
        </w:rPr>
        <w:t>',</w:t>
      </w:r>
      <w:r w:rsidR="00F445AF" w:rsidRPr="00F445AF">
        <w:rPr>
          <w:rtl/>
        </w:rPr>
        <w:t xml:space="preserve"> בארו החכמים שהוא רומז להיות עבודת הכהנים לשאת את הארון על הכתף</w:t>
      </w:r>
      <w:r w:rsidR="001575DA">
        <w:rPr>
          <w:rFonts w:hint="cs"/>
          <w:rtl/>
        </w:rPr>
        <w:t xml:space="preserve">. </w:t>
      </w:r>
      <w:r w:rsidR="001575DA" w:rsidRPr="0004471F">
        <w:rPr>
          <w:sz w:val="20"/>
          <w:szCs w:val="22"/>
          <w:rtl/>
        </w:rPr>
        <w:t xml:space="preserve">(עשה </w:t>
      </w:r>
      <w:r w:rsidR="001575DA" w:rsidRPr="0004471F">
        <w:rPr>
          <w:rFonts w:hint="eastAsia"/>
          <w:sz w:val="20"/>
          <w:szCs w:val="22"/>
          <w:rtl/>
        </w:rPr>
        <w:t>לד</w:t>
      </w:r>
      <w:r w:rsidR="001575DA" w:rsidRPr="0004471F">
        <w:rPr>
          <w:sz w:val="20"/>
          <w:szCs w:val="22"/>
          <w:rtl/>
        </w:rPr>
        <w:t>)</w:t>
      </w:r>
    </w:p>
    <w:p w14:paraId="1D1CDF25" w14:textId="78839EF6" w:rsidR="00F445AF" w:rsidRPr="00F445AF" w:rsidRDefault="00F445AF" w:rsidP="00341C32">
      <w:pPr>
        <w:rPr>
          <w:rtl/>
        </w:rPr>
      </w:pPr>
      <w:r w:rsidRPr="00F445AF">
        <w:rPr>
          <w:rtl/>
        </w:rPr>
        <w:t>הרמב"ם מסביר שאמנם הציווי המקורי היה על הלו</w:t>
      </w:r>
      <w:r w:rsidR="00936D81">
        <w:rPr>
          <w:rFonts w:hint="cs"/>
          <w:rtl/>
        </w:rPr>
        <w:t>י</w:t>
      </w:r>
      <w:r w:rsidRPr="00F445AF">
        <w:rPr>
          <w:rtl/>
        </w:rPr>
        <w:t>ים</w:t>
      </w:r>
      <w:r w:rsidR="00936D81">
        <w:rPr>
          <w:rFonts w:hint="cs"/>
          <w:rtl/>
        </w:rPr>
        <w:t>,</w:t>
      </w:r>
      <w:r w:rsidRPr="00F445AF">
        <w:rPr>
          <w:rtl/>
        </w:rPr>
        <w:t xml:space="preserve"> אך לדורות הנשיאה נעשית בידי בני אהרון הכהנים. בין היתר הוא לומד זאת מן העובדה שבספרי הנביאים נאמר שגם הכהנים נשאו את הארון ולא רק הלווים!</w:t>
      </w:r>
    </w:p>
    <w:p w14:paraId="77A95B77" w14:textId="3FD91C2F" w:rsidR="00F445AF" w:rsidRPr="00F445AF" w:rsidRDefault="00F445AF" w:rsidP="00341C32">
      <w:pPr>
        <w:rPr>
          <w:rtl/>
        </w:rPr>
      </w:pPr>
      <w:r w:rsidRPr="00F445AF">
        <w:rPr>
          <w:rtl/>
        </w:rPr>
        <w:t xml:space="preserve">הרמב"ן חולק וסובר שלעולם כל בני </w:t>
      </w:r>
      <w:r w:rsidR="00C67F35">
        <w:rPr>
          <w:rFonts w:hint="cs"/>
          <w:rtl/>
        </w:rPr>
        <w:t>לוי,</w:t>
      </w:r>
      <w:r w:rsidR="00C67F35" w:rsidRPr="00F445AF">
        <w:rPr>
          <w:rtl/>
        </w:rPr>
        <w:t xml:space="preserve"> </w:t>
      </w:r>
      <w:r w:rsidRPr="00F445AF">
        <w:rPr>
          <w:rtl/>
        </w:rPr>
        <w:t>הכהנים והלוי</w:t>
      </w:r>
      <w:r w:rsidR="00C67F35">
        <w:rPr>
          <w:rFonts w:hint="cs"/>
          <w:rtl/>
        </w:rPr>
        <w:t>י</w:t>
      </w:r>
      <w:r w:rsidRPr="00F445AF">
        <w:rPr>
          <w:rtl/>
        </w:rPr>
        <w:t>ם</w:t>
      </w:r>
      <w:r w:rsidR="00C67F35">
        <w:rPr>
          <w:rFonts w:hint="cs"/>
          <w:rtl/>
        </w:rPr>
        <w:t>,</w:t>
      </w:r>
      <w:r w:rsidRPr="00F445AF">
        <w:rPr>
          <w:rtl/>
        </w:rPr>
        <w:t xml:space="preserve"> מצווים בנשיאת הארון:</w:t>
      </w:r>
    </w:p>
    <w:p w14:paraId="3726D9F2" w14:textId="382CDC0F" w:rsidR="00F445AF" w:rsidRPr="00F445AF" w:rsidRDefault="00F445AF" w:rsidP="00341C32">
      <w:pPr>
        <w:pStyle w:val="a8"/>
        <w:rPr>
          <w:rtl/>
        </w:rPr>
      </w:pPr>
      <w:r w:rsidRPr="00F445AF">
        <w:rPr>
          <w:rtl/>
        </w:rPr>
        <w:t>ולפי דעתי שגם זה שאמר שנעתקה המצוה לכהנים אינו אמת. חלילה לנו שנאמר שתשתנה שום מצוה בתורה שיהיו הלוים נפסלים ממשא הארון לעולם. והלויים נשאוהו בימי דוד גם בפעם השנית שעשה כהוגן שנ</w:t>
      </w:r>
      <w:r w:rsidR="00865534">
        <w:rPr>
          <w:rFonts w:hint="cs"/>
          <w:rtl/>
        </w:rPr>
        <w:t>אמר</w:t>
      </w:r>
      <w:r w:rsidRPr="00F445AF">
        <w:rPr>
          <w:rtl/>
        </w:rPr>
        <w:t> </w:t>
      </w:r>
      <w:r w:rsidRPr="0004471F">
        <w:rPr>
          <w:sz w:val="16"/>
          <w:szCs w:val="18"/>
          <w:rtl/>
        </w:rPr>
        <w:t>(דה"א טו) </w:t>
      </w:r>
      <w:r w:rsidRPr="00F445AF">
        <w:rPr>
          <w:rtl/>
        </w:rPr>
        <w:t>'ויהי בעזור האל</w:t>
      </w:r>
      <w:r w:rsidR="00865534">
        <w:rPr>
          <w:rFonts w:hint="cs"/>
          <w:rtl/>
        </w:rPr>
        <w:t>ה</w:t>
      </w:r>
      <w:r w:rsidRPr="00F445AF">
        <w:rPr>
          <w:rtl/>
        </w:rPr>
        <w:t xml:space="preserve">ים את הלוים </w:t>
      </w:r>
      <w:r w:rsidRPr="00F445AF">
        <w:rPr>
          <w:rtl/>
        </w:rPr>
        <w:lastRenderedPageBreak/>
        <w:t xml:space="preserve">נושאי ארון ברית </w:t>
      </w:r>
      <w:r w:rsidR="00865534">
        <w:rPr>
          <w:rFonts w:hint="cs"/>
          <w:rtl/>
        </w:rPr>
        <w:t>ה''</w:t>
      </w:r>
      <w:r w:rsidRPr="00F445AF">
        <w:rPr>
          <w:rtl/>
        </w:rPr>
        <w:t xml:space="preserve"> וכתוב 'וכל הלוים הנושאים את הארון והמשוררים'. אבל נאמר כי הכהנים והלויים כולם כשרין במשא מן התורה שכולם נקראים לוים.</w:t>
      </w:r>
      <w:r w:rsidR="00865534">
        <w:rPr>
          <w:rFonts w:hint="cs"/>
          <w:rtl/>
        </w:rPr>
        <w:t xml:space="preserve"> </w:t>
      </w:r>
      <w:r w:rsidRPr="0004471F">
        <w:rPr>
          <w:sz w:val="20"/>
          <w:szCs w:val="22"/>
          <w:rtl/>
        </w:rPr>
        <w:t>(השגות הרמב"ן על ספר המצוות שורש ג)</w:t>
      </w:r>
    </w:p>
    <w:p w14:paraId="6883DA2D" w14:textId="5DA42D5D" w:rsidR="00F445AF" w:rsidRPr="00F445AF" w:rsidRDefault="00F445AF" w:rsidP="00341C32">
      <w:pPr>
        <w:rPr>
          <w:rtl/>
        </w:rPr>
      </w:pPr>
      <w:r w:rsidRPr="00F445AF">
        <w:rPr>
          <w:rtl/>
        </w:rPr>
        <w:t xml:space="preserve">ספר החינוך מביא את המחלוקת הנ"ל ומוכיח כשיטת הרמב"ן. מעניין שהוא מציין שבימינו יש כאלה שמקפידים שדווקא בני לוי ישאו את ספר </w:t>
      </w:r>
      <w:r w:rsidR="00037F7F">
        <w:rPr>
          <w:rFonts w:hint="cs"/>
          <w:rtl/>
        </w:rPr>
        <w:t>ה</w:t>
      </w:r>
      <w:r w:rsidRPr="00F445AF">
        <w:rPr>
          <w:rtl/>
        </w:rPr>
        <w:t>תורה</w:t>
      </w:r>
      <w:r w:rsidR="00037F7F">
        <w:rPr>
          <w:rFonts w:hint="cs"/>
          <w:rtl/>
        </w:rPr>
        <w:t>,</w:t>
      </w:r>
      <w:r w:rsidRPr="00F445AF">
        <w:rPr>
          <w:rtl/>
        </w:rPr>
        <w:t xml:space="preserve"> למרות ש</w:t>
      </w:r>
      <w:r w:rsidR="00037F7F">
        <w:rPr>
          <w:rFonts w:hint="cs"/>
          <w:rtl/>
        </w:rPr>
        <w:t xml:space="preserve">המצווה לא שייכת </w:t>
      </w:r>
      <w:r w:rsidRPr="00F445AF">
        <w:rPr>
          <w:rtl/>
        </w:rPr>
        <w:t>בימינו:</w:t>
      </w:r>
    </w:p>
    <w:p w14:paraId="2555D235" w14:textId="7E6D258B" w:rsidR="00F445AF" w:rsidRPr="00F445AF" w:rsidRDefault="00F445AF" w:rsidP="00341C32">
      <w:pPr>
        <w:pStyle w:val="a8"/>
        <w:rPr>
          <w:rtl/>
        </w:rPr>
      </w:pPr>
      <w:r w:rsidRPr="00F445AF">
        <w:rPr>
          <w:rtl/>
        </w:rPr>
        <w:t xml:space="preserve">וזה שנהגו בגליות היום להוציא ספר תורה לקראת מלכי האומות אין זה בחיוב מצוה זו כלל, שכל בני ישראל רשאין לישא אותו. ואם מדרך כבוד התורה יבחרו גם היום שישאוהו מבני לוי, תבוא עליהם ברכה. </w:t>
      </w:r>
      <w:r w:rsidRPr="0004471F">
        <w:rPr>
          <w:sz w:val="20"/>
          <w:szCs w:val="22"/>
          <w:rtl/>
        </w:rPr>
        <w:t>(מצוה שעט)</w:t>
      </w:r>
    </w:p>
    <w:p w14:paraId="686DF745" w14:textId="6E2EFE4F" w:rsidR="00F445AF" w:rsidRPr="00F445AF" w:rsidRDefault="00B51E3A" w:rsidP="00494189">
      <w:pPr>
        <w:pStyle w:val="II"/>
        <w:rPr>
          <w:rtl/>
        </w:rPr>
      </w:pPr>
      <w:r>
        <w:rPr>
          <w:rFonts w:hint="cs"/>
          <w:rtl/>
        </w:rPr>
        <w:t>שאר כלי המשכן</w:t>
      </w:r>
    </w:p>
    <w:p w14:paraId="5DB3FEDC" w14:textId="099C940F" w:rsidR="00F445AF" w:rsidRPr="00F445AF" w:rsidRDefault="00F445AF" w:rsidP="00341C32">
      <w:pPr>
        <w:rPr>
          <w:rtl/>
        </w:rPr>
      </w:pPr>
      <w:r w:rsidRPr="00F445AF">
        <w:rPr>
          <w:rtl/>
        </w:rPr>
        <w:t xml:space="preserve">המנחת חינוך </w:t>
      </w:r>
      <w:r w:rsidRPr="0004471F">
        <w:rPr>
          <w:sz w:val="14"/>
          <w:szCs w:val="18"/>
          <w:rtl/>
        </w:rPr>
        <w:t xml:space="preserve">(שם) </w:t>
      </w:r>
      <w:r w:rsidRPr="00F445AF">
        <w:rPr>
          <w:rtl/>
        </w:rPr>
        <w:t>שואל מדוע הרמב"ם מביא שהמצווה היא בנשיאת הארון בלבד</w:t>
      </w:r>
      <w:r w:rsidR="00B51E3A">
        <w:rPr>
          <w:rFonts w:hint="cs"/>
          <w:rtl/>
        </w:rPr>
        <w:t>,</w:t>
      </w:r>
      <w:r w:rsidRPr="00F445AF">
        <w:rPr>
          <w:rtl/>
        </w:rPr>
        <w:t xml:space="preserve"> ולא מזכיר את שאר כלי המשכן:</w:t>
      </w:r>
    </w:p>
    <w:p w14:paraId="5D45343B" w14:textId="74878743" w:rsidR="00F445AF" w:rsidRPr="00F445AF" w:rsidRDefault="00B51E3A" w:rsidP="00341C32">
      <w:pPr>
        <w:pStyle w:val="a8"/>
        <w:rPr>
          <w:rtl/>
        </w:rPr>
      </w:pPr>
      <w:r>
        <w:rPr>
          <w:rFonts w:hint="cs"/>
          <w:rtl/>
        </w:rPr>
        <w:t>...</w:t>
      </w:r>
      <w:r w:rsidR="00F445AF" w:rsidRPr="00F445AF">
        <w:rPr>
          <w:rtl/>
        </w:rPr>
        <w:t xml:space="preserve">ואני איני מבין כיון דילפינן מפסוק </w:t>
      </w:r>
      <w:r w:rsidR="00F11A75">
        <w:rPr>
          <w:rFonts w:hint="cs"/>
          <w:rtl/>
        </w:rPr>
        <w:t>'</w:t>
      </w:r>
      <w:r w:rsidR="00F445AF" w:rsidRPr="00F445AF">
        <w:rPr>
          <w:rtl/>
        </w:rPr>
        <w:t>כי עבודת הקודש עליה</w:t>
      </w:r>
      <w:r w:rsidR="00F11A75">
        <w:rPr>
          <w:rFonts w:hint="cs"/>
          <w:rtl/>
        </w:rPr>
        <w:t>ם</w:t>
      </w:r>
      <w:r w:rsidR="00F445AF" w:rsidRPr="00F445AF">
        <w:rPr>
          <w:rtl/>
        </w:rPr>
        <w:t xml:space="preserve"> בכתף ישאו</w:t>
      </w:r>
      <w:r w:rsidR="00F11A75">
        <w:rPr>
          <w:rFonts w:hint="cs"/>
          <w:rtl/>
        </w:rPr>
        <w:t>'</w:t>
      </w:r>
      <w:r w:rsidR="00F445AF" w:rsidRPr="00F445AF">
        <w:rPr>
          <w:rtl/>
        </w:rPr>
        <w:t xml:space="preserve"> הנאמר בבני קהת</w:t>
      </w:r>
      <w:r w:rsidR="00F11A75">
        <w:rPr>
          <w:rFonts w:hint="cs"/>
          <w:rtl/>
        </w:rPr>
        <w:t>,</w:t>
      </w:r>
      <w:r w:rsidR="00F445AF" w:rsidRPr="00F445AF">
        <w:rPr>
          <w:rtl/>
        </w:rPr>
        <w:t xml:space="preserve"> ועבודת בני קהת מבואר בפ' במדבר דהמנורה והשלחן והמזבח הזהב הכל היה עבודת בני קהת והיו צריכים לשאת ולא היו מוליכין בעגלות</w:t>
      </w:r>
      <w:r w:rsidR="00F11A75">
        <w:rPr>
          <w:rFonts w:hint="cs"/>
          <w:rtl/>
        </w:rPr>
        <w:t>,</w:t>
      </w:r>
      <w:r w:rsidR="00F445AF" w:rsidRPr="00F445AF">
        <w:rPr>
          <w:rtl/>
        </w:rPr>
        <w:t xml:space="preserve"> כדכתיב </w:t>
      </w:r>
      <w:r w:rsidR="00F11A75">
        <w:rPr>
          <w:rFonts w:hint="cs"/>
          <w:rtl/>
        </w:rPr>
        <w:t>'</w:t>
      </w:r>
      <w:r w:rsidR="00F445AF" w:rsidRPr="00F445AF">
        <w:rPr>
          <w:rtl/>
        </w:rPr>
        <w:t>ולבני קהת לא נתן וכו' כי וגו'</w:t>
      </w:r>
      <w:r w:rsidR="00F11A75">
        <w:rPr>
          <w:rFonts w:hint="cs"/>
          <w:rtl/>
        </w:rPr>
        <w:t>';</w:t>
      </w:r>
      <w:r w:rsidR="00F445AF" w:rsidRPr="00F445AF">
        <w:rPr>
          <w:rtl/>
        </w:rPr>
        <w:t xml:space="preserve"> א"כ מ"ש דנקטו ארון</w:t>
      </w:r>
      <w:r w:rsidR="00F11A75">
        <w:rPr>
          <w:rFonts w:hint="cs"/>
          <w:rtl/>
        </w:rPr>
        <w:t>,</w:t>
      </w:r>
      <w:r w:rsidR="00F445AF" w:rsidRPr="00F445AF">
        <w:rPr>
          <w:rtl/>
        </w:rPr>
        <w:t xml:space="preserve"> ה"ה שלחן ומנורה וכו' הכלל כל שהוא מעבודת בני קהת היה מ</w:t>
      </w:r>
      <w:r w:rsidR="00F11A75">
        <w:rPr>
          <w:rFonts w:hint="cs"/>
          <w:rtl/>
        </w:rPr>
        <w:t>צוות עשה</w:t>
      </w:r>
      <w:r w:rsidR="00F445AF" w:rsidRPr="00F445AF">
        <w:rPr>
          <w:rtl/>
        </w:rPr>
        <w:t xml:space="preserve"> לישא בידים ולא על עגלות</w:t>
      </w:r>
      <w:r w:rsidR="00F11A75">
        <w:rPr>
          <w:rFonts w:hint="cs"/>
          <w:rtl/>
        </w:rPr>
        <w:t>!</w:t>
      </w:r>
    </w:p>
    <w:p w14:paraId="42F1B45E" w14:textId="2985A454" w:rsidR="00F445AF" w:rsidRPr="00F445AF" w:rsidRDefault="00F445AF" w:rsidP="00341C32">
      <w:pPr>
        <w:rPr>
          <w:rtl/>
        </w:rPr>
      </w:pPr>
      <w:r w:rsidRPr="00F445AF">
        <w:rPr>
          <w:rtl/>
        </w:rPr>
        <w:t>בהערות על המנחת ח</w:t>
      </w:r>
      <w:r w:rsidR="00CE2A0B">
        <w:rPr>
          <w:rFonts w:hint="cs"/>
          <w:rtl/>
        </w:rPr>
        <w:t>י</w:t>
      </w:r>
      <w:r w:rsidRPr="00F445AF">
        <w:rPr>
          <w:rtl/>
        </w:rPr>
        <w:t>נוך מביא המהדיר את תשובת הרב מבריסק</w:t>
      </w:r>
      <w:r w:rsidR="00CE2A0B">
        <w:rPr>
          <w:rFonts w:hint="cs"/>
          <w:rtl/>
        </w:rPr>
        <w:t>,</w:t>
      </w:r>
      <w:r w:rsidRPr="00F445AF">
        <w:rPr>
          <w:rtl/>
        </w:rPr>
        <w:t xml:space="preserve"> המתרץ שמצוות נשיאת כלי המשכן היתה רק עד לבניית </w:t>
      </w:r>
      <w:r w:rsidR="00CE2A0B">
        <w:rPr>
          <w:rFonts w:hint="cs"/>
          <w:rtl/>
        </w:rPr>
        <w:t xml:space="preserve">בית </w:t>
      </w:r>
      <w:r w:rsidRPr="00F445AF">
        <w:rPr>
          <w:rtl/>
        </w:rPr>
        <w:t>המקדש הקבוע ומאז בטל</w:t>
      </w:r>
      <w:r w:rsidR="00CE2A0B">
        <w:rPr>
          <w:rFonts w:hint="cs"/>
          <w:rtl/>
        </w:rPr>
        <w:t>ה</w:t>
      </w:r>
      <w:r w:rsidRPr="00F445AF">
        <w:rPr>
          <w:rtl/>
        </w:rPr>
        <w:t xml:space="preserve"> מצוות הנשיאה</w:t>
      </w:r>
      <w:r w:rsidR="00CE2A0B">
        <w:rPr>
          <w:rFonts w:hint="cs"/>
          <w:rtl/>
        </w:rPr>
        <w:t>; אך</w:t>
      </w:r>
      <w:r w:rsidRPr="00F445AF">
        <w:rPr>
          <w:rtl/>
        </w:rPr>
        <w:t xml:space="preserve"> המצווה לשאת את הארון </w:t>
      </w:r>
      <w:r w:rsidR="00CE2A0B">
        <w:rPr>
          <w:rFonts w:hint="cs"/>
          <w:rtl/>
        </w:rPr>
        <w:t>שייכת</w:t>
      </w:r>
      <w:r w:rsidR="00CE2A0B" w:rsidRPr="00F445AF">
        <w:rPr>
          <w:rtl/>
        </w:rPr>
        <w:t xml:space="preserve"> </w:t>
      </w:r>
      <w:r w:rsidRPr="00F445AF">
        <w:rPr>
          <w:rtl/>
        </w:rPr>
        <w:t>לדורות</w:t>
      </w:r>
      <w:r w:rsidR="00CE2A0B">
        <w:rPr>
          <w:rFonts w:hint="cs"/>
          <w:rtl/>
        </w:rPr>
        <w:t>,</w:t>
      </w:r>
      <w:r w:rsidRPr="00F445AF">
        <w:rPr>
          <w:rtl/>
        </w:rPr>
        <w:t xml:space="preserve"> וה</w:t>
      </w:r>
      <w:r w:rsidR="00CE2A0B">
        <w:rPr>
          <w:rFonts w:hint="cs"/>
          <w:rtl/>
        </w:rPr>
        <w:t>י</w:t>
      </w:r>
      <w:r w:rsidRPr="00F445AF">
        <w:rPr>
          <w:rtl/>
        </w:rPr>
        <w:t>א נלמד</w:t>
      </w:r>
      <w:r w:rsidR="00CE2A0B">
        <w:rPr>
          <w:rFonts w:hint="cs"/>
          <w:rtl/>
        </w:rPr>
        <w:t>ת</w:t>
      </w:r>
      <w:r w:rsidRPr="00F445AF">
        <w:rPr>
          <w:rtl/>
        </w:rPr>
        <w:t xml:space="preserve"> מפסוק מפורש בספר דברים:</w:t>
      </w:r>
    </w:p>
    <w:p w14:paraId="4DA15A6E" w14:textId="06FDE14B" w:rsidR="00F445AF" w:rsidRPr="00F445AF" w:rsidRDefault="00F96F3C" w:rsidP="00341C32">
      <w:pPr>
        <w:pStyle w:val="a8"/>
        <w:rPr>
          <w:rtl/>
        </w:rPr>
      </w:pPr>
      <w:r w:rsidRPr="00F96F3C">
        <w:rPr>
          <w:rtl/>
        </w:rPr>
        <w:t xml:space="preserve">בָּעֵת הַהִוא הִבְדִּיל ה' אֶת שֵׁבֶט הַלֵּוִי לָשֵׂאת אֶת אֲרוֹן בְּרִית ה' לַעֲמֹד לִפְנֵי ה' לְשָׁרְתוֹ וּלְבָרֵךְ בִּשְׁמוֹ עַד הַיּוֹם הַזֶּה: </w:t>
      </w:r>
      <w:r w:rsidRPr="0004471F">
        <w:rPr>
          <w:sz w:val="20"/>
          <w:szCs w:val="22"/>
          <w:rtl/>
        </w:rPr>
        <w:t>(דברים י, ח</w:t>
      </w:r>
      <w:r w:rsidR="00F445AF" w:rsidRPr="0004471F">
        <w:rPr>
          <w:sz w:val="20"/>
          <w:szCs w:val="22"/>
          <w:rtl/>
        </w:rPr>
        <w:t>)</w:t>
      </w:r>
    </w:p>
    <w:p w14:paraId="42171776" w14:textId="54B8A541" w:rsidR="00F445AF" w:rsidRPr="00F445AF" w:rsidRDefault="00F445AF" w:rsidP="00341C32">
      <w:pPr>
        <w:rPr>
          <w:rtl/>
        </w:rPr>
      </w:pPr>
      <w:r w:rsidRPr="00F445AF">
        <w:rPr>
          <w:rtl/>
        </w:rPr>
        <w:t>תשובה זו כבר הובא במשך חכמה על הפסוק הנ"ל</w:t>
      </w:r>
      <w:r w:rsidR="00F96F3C">
        <w:rPr>
          <w:rFonts w:hint="cs"/>
          <w:rtl/>
        </w:rPr>
        <w:t>,</w:t>
      </w:r>
      <w:r w:rsidRPr="00F445AF">
        <w:rPr>
          <w:rtl/>
        </w:rPr>
        <w:t xml:space="preserve"> והוא </w:t>
      </w:r>
      <w:r w:rsidR="00051441">
        <w:rPr>
          <w:rFonts w:hint="cs"/>
          <w:rtl/>
        </w:rPr>
        <w:t xml:space="preserve">תומך את </w:t>
      </w:r>
      <w:r w:rsidR="00492273">
        <w:rPr>
          <w:rFonts w:hint="cs"/>
          <w:rtl/>
        </w:rPr>
        <w:t>הרעיון שיש מצווה לדורות בנשיאת הארון דווקא מהפסוק בדברי הימים</w:t>
      </w:r>
      <w:r w:rsidRPr="00F445AF">
        <w:rPr>
          <w:rtl/>
        </w:rPr>
        <w:t>:</w:t>
      </w:r>
    </w:p>
    <w:p w14:paraId="0AEBDA1E" w14:textId="4AA8927E" w:rsidR="00F445AF" w:rsidRPr="00F445AF" w:rsidRDefault="00492273" w:rsidP="00341C32">
      <w:pPr>
        <w:pStyle w:val="a8"/>
        <w:rPr>
          <w:rtl/>
        </w:rPr>
      </w:pPr>
      <w:r w:rsidRPr="00492273">
        <w:rPr>
          <w:rtl/>
        </w:rPr>
        <w:t xml:space="preserve">וַיִּשְׂאוּ בְנֵי הַלְוִיִּם אֵת אֲרוֹן הָאֱלֹהִים כַּאֲשֶׁר צִוָּה מֹשֶׁה כִּדְבַר ה' בִּכְתֵפָם בַּמֹּטוֹת עֲלֵיהֶם: </w:t>
      </w:r>
      <w:r w:rsidRPr="0004471F">
        <w:rPr>
          <w:sz w:val="20"/>
          <w:szCs w:val="22"/>
          <w:rtl/>
        </w:rPr>
        <w:t>(דה"א טו, טו)</w:t>
      </w:r>
    </w:p>
    <w:p w14:paraId="151B78FB" w14:textId="03831CDA" w:rsidR="00F445AF" w:rsidRPr="00F445AF" w:rsidRDefault="00F445AF" w:rsidP="006A18DF">
      <w:pPr>
        <w:rPr>
          <w:rtl/>
        </w:rPr>
      </w:pPr>
      <w:r w:rsidRPr="00F445AF">
        <w:rPr>
          <w:rtl/>
        </w:rPr>
        <w:t xml:space="preserve">המקרא מדגיש שדבר זה נדרש </w:t>
      </w:r>
      <w:r w:rsidR="00492273">
        <w:rPr>
          <w:rFonts w:hint="cs"/>
          <w:rtl/>
        </w:rPr>
        <w:t>'</w:t>
      </w:r>
      <w:r w:rsidRPr="00F445AF">
        <w:rPr>
          <w:rtl/>
        </w:rPr>
        <w:t>כאשר צוה משה</w:t>
      </w:r>
      <w:r w:rsidR="00492273">
        <w:rPr>
          <w:rFonts w:hint="cs"/>
          <w:rtl/>
        </w:rPr>
        <w:t>'</w:t>
      </w:r>
      <w:r w:rsidR="009A7BC3">
        <w:rPr>
          <w:rFonts w:hint="cs"/>
          <w:rtl/>
        </w:rPr>
        <w:t xml:space="preserve"> וכן 'כדבר ה'</w:t>
      </w:r>
      <w:r w:rsidR="00492273">
        <w:rPr>
          <w:rFonts w:hint="cs"/>
          <w:rtl/>
        </w:rPr>
        <w:t>,</w:t>
      </w:r>
      <w:r w:rsidRPr="00F445AF">
        <w:rPr>
          <w:rtl/>
        </w:rPr>
        <w:t xml:space="preserve"> </w:t>
      </w:r>
      <w:r w:rsidR="00492273">
        <w:rPr>
          <w:rFonts w:hint="cs"/>
          <w:rtl/>
        </w:rPr>
        <w:t>ומבאר המשך חכמה ש</w:t>
      </w:r>
      <w:r w:rsidRPr="00F445AF">
        <w:rPr>
          <w:rtl/>
        </w:rPr>
        <w:t xml:space="preserve">הכוונה </w:t>
      </w:r>
      <w:r w:rsidR="00492273">
        <w:rPr>
          <w:rFonts w:hint="cs"/>
          <w:rtl/>
        </w:rPr>
        <w:t xml:space="preserve">היא </w:t>
      </w:r>
      <w:r w:rsidR="009A7BC3">
        <w:rPr>
          <w:rFonts w:hint="cs"/>
          <w:rtl/>
        </w:rPr>
        <w:t xml:space="preserve">לשני ציווים שונים: </w:t>
      </w:r>
      <w:r w:rsidR="006A18DF">
        <w:rPr>
          <w:rFonts w:hint="cs"/>
          <w:rtl/>
        </w:rPr>
        <w:t xml:space="preserve">זה שבספר במדבר, 'כדבר ה', וזה שבספר דברים שהוא 'כאשר צווה משה'. </w:t>
      </w:r>
    </w:p>
    <w:p w14:paraId="59FD04FB" w14:textId="1413AE9F" w:rsidR="00F445AF" w:rsidRDefault="00F445AF" w:rsidP="00341C32">
      <w:pPr>
        <w:rPr>
          <w:rtl/>
        </w:rPr>
      </w:pPr>
      <w:r w:rsidRPr="00F445AF">
        <w:rPr>
          <w:rtl/>
        </w:rPr>
        <w:t>חילוק זה בין הארון לכל שאר הכלים של המקדש מדגיש את יחודו וקד</w:t>
      </w:r>
      <w:r w:rsidR="006A18DF">
        <w:rPr>
          <w:rFonts w:hint="cs"/>
          <w:rtl/>
        </w:rPr>
        <w:t>ו</w:t>
      </w:r>
      <w:r w:rsidRPr="00F445AF">
        <w:rPr>
          <w:rtl/>
        </w:rPr>
        <w:t>שתו של הארון והתורה שבתוכו.</w:t>
      </w:r>
    </w:p>
    <w:p w14:paraId="22812784" w14:textId="77777777" w:rsidR="0027656C" w:rsidRDefault="00051441" w:rsidP="00051441">
      <w:pPr>
        <w:rPr>
          <w:rtl/>
        </w:rPr>
      </w:pPr>
      <w:r>
        <w:rPr>
          <w:rtl/>
        </w:rPr>
        <w:t>‏</w:t>
      </w:r>
      <w:r w:rsidR="00D16C41">
        <w:rPr>
          <w:rFonts w:hint="cs"/>
          <w:rtl/>
        </w:rPr>
        <w:t xml:space="preserve">ראינו </w:t>
      </w:r>
      <w:r>
        <w:rPr>
          <w:rtl/>
        </w:rPr>
        <w:t>אם כן ש</w:t>
      </w:r>
      <w:r w:rsidR="00D16C41">
        <w:rPr>
          <w:rFonts w:hint="cs"/>
          <w:rtl/>
        </w:rPr>
        <w:t xml:space="preserve">תי פסיקות מחודשות של הרמב"ם </w:t>
      </w:r>
      <w:r w:rsidR="00D16C41">
        <w:rPr>
          <w:rtl/>
        </w:rPr>
        <w:t>–</w:t>
      </w:r>
      <w:r w:rsidR="00D16C41">
        <w:rPr>
          <w:rFonts w:hint="cs"/>
          <w:rtl/>
        </w:rPr>
        <w:t xml:space="preserve"> שהאחריות לנשיאת הארון עברה מהלויים לכהנים, וכן ש</w:t>
      </w:r>
      <w:r w:rsidR="0027656C">
        <w:rPr>
          <w:rFonts w:hint="cs"/>
          <w:rtl/>
        </w:rPr>
        <w:t xml:space="preserve">נשיאות כלי המשכן היא מצווה לשעה ונשיאת הארון היא מצווה לדורות. </w:t>
      </w:r>
      <w:r>
        <w:rPr>
          <w:rtl/>
        </w:rPr>
        <w:t xml:space="preserve">האם יש קשר בין שני דינים </w:t>
      </w:r>
      <w:r w:rsidR="0027656C">
        <w:rPr>
          <w:rFonts w:hint="cs"/>
          <w:rtl/>
        </w:rPr>
        <w:t>אלו?</w:t>
      </w:r>
    </w:p>
    <w:p w14:paraId="57FB9C62" w14:textId="1E1EA79E" w:rsidR="00051441" w:rsidRDefault="00051441" w:rsidP="00927AE1">
      <w:pPr>
        <w:rPr>
          <w:rtl/>
        </w:rPr>
      </w:pPr>
      <w:r>
        <w:rPr>
          <w:rtl/>
        </w:rPr>
        <w:t>הגרי</w:t>
      </w:r>
      <w:r w:rsidR="0027656C">
        <w:rPr>
          <w:rFonts w:hint="cs"/>
          <w:rtl/>
        </w:rPr>
        <w:t>"</w:t>
      </w:r>
      <w:r>
        <w:rPr>
          <w:rtl/>
        </w:rPr>
        <w:t xml:space="preserve">ז </w:t>
      </w:r>
      <w:r w:rsidR="0027656C">
        <w:rPr>
          <w:rFonts w:hint="cs"/>
          <w:rtl/>
        </w:rPr>
        <w:t xml:space="preserve">(במכתב המובא בסוף חידושיו על הרמב"ם) </w:t>
      </w:r>
      <w:r w:rsidR="00CA12FB">
        <w:rPr>
          <w:rFonts w:hint="cs"/>
          <w:rtl/>
        </w:rPr>
        <w:t>מקשר ביניהם, ומבאר</w:t>
      </w:r>
      <w:r>
        <w:rPr>
          <w:rtl/>
        </w:rPr>
        <w:t xml:space="preserve"> </w:t>
      </w:r>
      <w:r w:rsidR="00CA12FB">
        <w:rPr>
          <w:rFonts w:hint="cs"/>
          <w:rtl/>
        </w:rPr>
        <w:t>ש</w:t>
      </w:r>
      <w:r>
        <w:rPr>
          <w:rtl/>
        </w:rPr>
        <w:t xml:space="preserve">יש במצוות נשיאת הארון שתי מצוות או שני דינים.  </w:t>
      </w:r>
      <w:r w:rsidR="00221C15">
        <w:rPr>
          <w:rFonts w:hint="cs"/>
          <w:rtl/>
        </w:rPr>
        <w:t>מבחינה</w:t>
      </w:r>
      <w:r>
        <w:rPr>
          <w:rtl/>
        </w:rPr>
        <w:t xml:space="preserve"> אח</w:t>
      </w:r>
      <w:r w:rsidR="00221C15">
        <w:rPr>
          <w:rFonts w:hint="cs"/>
          <w:rtl/>
        </w:rPr>
        <w:t>ת</w:t>
      </w:r>
      <w:r>
        <w:rPr>
          <w:rtl/>
        </w:rPr>
        <w:t xml:space="preserve"> הארון הוא כלי כמו כל כלי המשכן</w:t>
      </w:r>
      <w:r w:rsidR="00221C15">
        <w:rPr>
          <w:rFonts w:hint="cs"/>
          <w:rtl/>
        </w:rPr>
        <w:t>,</w:t>
      </w:r>
      <w:r>
        <w:rPr>
          <w:rtl/>
        </w:rPr>
        <w:t xml:space="preserve"> וכאשר התורה ציוותה את בני קהת לשאת ביד את כלי המשכן  היא גם כללה את נשיאת הארון. מצווה זו שייכת לבני קהת והיא ייחודית  ללויים שכן היא חלק מעבודת הלויים</w:t>
      </w:r>
      <w:r w:rsidR="00221C15">
        <w:rPr>
          <w:rFonts w:hint="cs"/>
          <w:rtl/>
        </w:rPr>
        <w:t xml:space="preserve">; וכן היא שייכת כל עוד המשכן קיים וצריך להזיז אותו ממקום למקום. מהרגע </w:t>
      </w:r>
      <w:r>
        <w:rPr>
          <w:rtl/>
        </w:rPr>
        <w:t xml:space="preserve"> שיש מקדש ומקום קבוע </w:t>
      </w:r>
      <w:r w:rsidR="00BD3FE0">
        <w:rPr>
          <w:rFonts w:hint="cs"/>
          <w:rtl/>
        </w:rPr>
        <w:t xml:space="preserve">מצווה זו התבטלה, אך שייך דין אחר </w:t>
      </w:r>
      <w:r w:rsidR="00BD3FE0">
        <w:rPr>
          <w:rtl/>
        </w:rPr>
        <w:t>–</w:t>
      </w:r>
      <w:r w:rsidR="00244674">
        <w:rPr>
          <w:rFonts w:hint="cs"/>
          <w:rtl/>
        </w:rPr>
        <w:t xml:space="preserve"> </w:t>
      </w:r>
      <w:r w:rsidR="00BD3FE0">
        <w:rPr>
          <w:rFonts w:hint="cs"/>
          <w:rtl/>
        </w:rPr>
        <w:t>לשאת את ארון ברית ה'</w:t>
      </w:r>
      <w:r w:rsidR="00927AE1">
        <w:rPr>
          <w:rFonts w:hint="cs"/>
          <w:rtl/>
        </w:rPr>
        <w:t xml:space="preserve">, שזהו דין המיוחד לארון ולכהנים, הוא לא חלק מעבודות המשכן. </w:t>
      </w:r>
    </w:p>
    <w:p w14:paraId="1C4A4E6B" w14:textId="6A5598D1" w:rsidR="00051441" w:rsidRPr="00F445AF" w:rsidRDefault="00051441" w:rsidP="00051441">
      <w:pPr>
        <w:rPr>
          <w:rtl/>
        </w:rPr>
      </w:pPr>
      <w:r>
        <w:rPr>
          <w:rtl/>
        </w:rPr>
        <w:t>הגרי</w:t>
      </w:r>
      <w:r w:rsidR="00E018CE">
        <w:rPr>
          <w:rFonts w:hint="cs"/>
          <w:rtl/>
        </w:rPr>
        <w:t>"</w:t>
      </w:r>
      <w:r>
        <w:rPr>
          <w:rtl/>
        </w:rPr>
        <w:t xml:space="preserve">ז מוכיח את שיטתו בין היתר מחטאו של עוזה. במדרש מופיע שהארון שהעלה דוד </w:t>
      </w:r>
      <w:r w:rsidR="00004D3A">
        <w:rPr>
          <w:rFonts w:hint="cs"/>
          <w:rtl/>
        </w:rPr>
        <w:t xml:space="preserve">לירושלים </w:t>
      </w:r>
      <w:r>
        <w:rPr>
          <w:rtl/>
        </w:rPr>
        <w:t>הוא הארון שנשבה בימי פלישתים</w:t>
      </w:r>
      <w:r w:rsidR="002D2E65">
        <w:rPr>
          <w:rFonts w:hint="cs"/>
          <w:rtl/>
        </w:rPr>
        <w:t>,</w:t>
      </w:r>
      <w:r>
        <w:rPr>
          <w:rtl/>
        </w:rPr>
        <w:t xml:space="preserve"> והוא הארון שיצא למלחמה ולא הארון ששכן במשכן. הגמרא שציטטנו לעיל טענה שחטא עוזה היה בזה שלא נשאו ביד את הארון</w:t>
      </w:r>
      <w:r w:rsidR="002D2E65">
        <w:rPr>
          <w:rFonts w:hint="cs"/>
          <w:rtl/>
        </w:rPr>
        <w:t>,</w:t>
      </w:r>
      <w:r>
        <w:rPr>
          <w:rtl/>
        </w:rPr>
        <w:t xml:space="preserve"> אך לכאורה היה מקום לטעון שרק ארון המשכן טעון נשיאה ביד</w:t>
      </w:r>
      <w:r w:rsidR="002D2E65">
        <w:rPr>
          <w:rFonts w:hint="cs"/>
          <w:rtl/>
        </w:rPr>
        <w:t xml:space="preserve"> </w:t>
      </w:r>
      <w:r w:rsidR="002D2E65">
        <w:rPr>
          <w:rtl/>
        </w:rPr>
        <w:t>–</w:t>
      </w:r>
      <w:r w:rsidR="002D2E65">
        <w:rPr>
          <w:rFonts w:hint="cs"/>
          <w:rtl/>
        </w:rPr>
        <w:t xml:space="preserve"> רק בו נאמרה המצווה לבני קהת! </w:t>
      </w:r>
      <w:r>
        <w:rPr>
          <w:rtl/>
        </w:rPr>
        <w:t xml:space="preserve"> מזה שהגמרא מבינה שגם </w:t>
      </w:r>
      <w:r w:rsidR="002D2E65">
        <w:rPr>
          <w:rFonts w:hint="cs"/>
          <w:rtl/>
        </w:rPr>
        <w:t>ב</w:t>
      </w:r>
      <w:r>
        <w:rPr>
          <w:rtl/>
        </w:rPr>
        <w:t xml:space="preserve">ארון </w:t>
      </w:r>
      <w:r w:rsidR="002D2E65">
        <w:rPr>
          <w:rFonts w:hint="cs"/>
          <w:rtl/>
        </w:rPr>
        <w:t>השני, שלא היה חלק מכלי המשכן, יש</w:t>
      </w:r>
      <w:r>
        <w:rPr>
          <w:rtl/>
        </w:rPr>
        <w:t xml:space="preserve"> צורך בנשיאה  ביד</w:t>
      </w:r>
      <w:r w:rsidR="002D2E65">
        <w:rPr>
          <w:rFonts w:hint="cs"/>
          <w:rtl/>
        </w:rPr>
        <w:t xml:space="preserve"> </w:t>
      </w:r>
      <w:r w:rsidR="002D2E65">
        <w:rPr>
          <w:rtl/>
        </w:rPr>
        <w:t>–</w:t>
      </w:r>
      <w:r>
        <w:rPr>
          <w:rtl/>
        </w:rPr>
        <w:t xml:space="preserve"> משמע שדין </w:t>
      </w:r>
      <w:r w:rsidR="002D2E65">
        <w:rPr>
          <w:rFonts w:hint="cs"/>
          <w:rtl/>
        </w:rPr>
        <w:t>זה</w:t>
      </w:r>
      <w:r>
        <w:rPr>
          <w:rtl/>
        </w:rPr>
        <w:t xml:space="preserve"> הוא דין עצמי בארון </w:t>
      </w:r>
      <w:r w:rsidR="002D2E65">
        <w:rPr>
          <w:rFonts w:hint="cs"/>
          <w:rtl/>
        </w:rPr>
        <w:t>ה</w:t>
      </w:r>
      <w:r>
        <w:rPr>
          <w:rtl/>
        </w:rPr>
        <w:t>ברית.</w:t>
      </w:r>
    </w:p>
    <w:p w14:paraId="3029CDCD" w14:textId="28D94EFE" w:rsidR="00494189" w:rsidRDefault="00494189" w:rsidP="00494189">
      <w:pPr>
        <w:pStyle w:val="II"/>
        <w:rPr>
          <w:rtl/>
        </w:rPr>
      </w:pPr>
      <w:r>
        <w:rPr>
          <w:rFonts w:hint="cs"/>
          <w:rtl/>
        </w:rPr>
        <w:t>סיכום</w:t>
      </w:r>
    </w:p>
    <w:p w14:paraId="0EDE2F1B" w14:textId="6A02571B" w:rsidR="00494189" w:rsidRDefault="00756475" w:rsidP="00341C32">
      <w:pPr>
        <w:rPr>
          <w:rtl/>
        </w:rPr>
      </w:pPr>
      <w:r>
        <w:rPr>
          <w:rFonts w:hint="cs"/>
          <w:rtl/>
        </w:rPr>
        <w:t xml:space="preserve">העלאת הארון </w:t>
      </w:r>
      <w:r w:rsidR="00D85A14">
        <w:rPr>
          <w:rFonts w:hint="cs"/>
          <w:rtl/>
        </w:rPr>
        <w:t xml:space="preserve">לירושלים מעלה מספר שאלות בדיני הארון ונשיאתו </w:t>
      </w:r>
      <w:r w:rsidR="00D85A14">
        <w:rPr>
          <w:rtl/>
        </w:rPr>
        <w:t>–</w:t>
      </w:r>
      <w:r w:rsidR="00D85A14">
        <w:rPr>
          <w:rFonts w:hint="cs"/>
          <w:rtl/>
        </w:rPr>
        <w:t xml:space="preserve"> מי אמור להעביר את הארון ממקום למקום, ובאיזה אופן? </w:t>
      </w:r>
      <w:r w:rsidR="00151026">
        <w:rPr>
          <w:rFonts w:hint="cs"/>
          <w:rtl/>
        </w:rPr>
        <w:t xml:space="preserve">ומה היחס בין הארון לבין שאר כלי המשכן? </w:t>
      </w:r>
    </w:p>
    <w:p w14:paraId="055E430E" w14:textId="580223D0" w:rsidR="00B2417F" w:rsidRPr="00244674" w:rsidRDefault="00151026" w:rsidP="00244674">
      <w:pPr>
        <w:rPr>
          <w:rtl/>
        </w:rPr>
      </w:pPr>
      <w:r>
        <w:rPr>
          <w:rFonts w:hint="cs"/>
          <w:rtl/>
        </w:rPr>
        <w:t>כבר בתיאור המקביל בדברי הימים התנ"ך מציע הסברים מסוימים לעניין זה, וראינו את הסברי הראשונים השונים</w:t>
      </w:r>
      <w:r w:rsidR="00FF3F7B">
        <w:rPr>
          <w:rFonts w:hint="cs"/>
          <w:rtl/>
        </w:rPr>
        <w:t xml:space="preserve"> המתמודדים עם הפסוקים שם וכן מביאים ראיות </w:t>
      </w:r>
      <w:r w:rsidR="003438C3">
        <w:rPr>
          <w:rFonts w:hint="cs"/>
          <w:rtl/>
        </w:rPr>
        <w:t>מתיאורי התורה את נשיאת המשכן במדבר.</w:t>
      </w:r>
    </w:p>
    <w:p w14:paraId="0C3F2164" w14:textId="77777777" w:rsidR="00B2417F" w:rsidRPr="00B2417F" w:rsidRDefault="00B2417F" w:rsidP="00B2417F">
      <w:pPr>
        <w:autoSpaceDE/>
        <w:autoSpaceDN/>
        <w:spacing w:after="160" w:line="259" w:lineRule="auto"/>
        <w:jc w:val="left"/>
        <w:rPr>
          <w:rFonts w:ascii="David" w:hAnsi="David" w:cs="David"/>
          <w:sz w:val="24"/>
          <w:rtl/>
        </w:rPr>
      </w:pPr>
    </w:p>
    <w:p w14:paraId="6CF0C0BB" w14:textId="77777777" w:rsidR="00B2417F" w:rsidRPr="00B2417F" w:rsidRDefault="00B2417F" w:rsidP="00B2417F">
      <w:pPr>
        <w:autoSpaceDE/>
        <w:autoSpaceDN/>
        <w:spacing w:after="160" w:line="259" w:lineRule="auto"/>
        <w:jc w:val="left"/>
        <w:rPr>
          <w:rFonts w:ascii="David" w:hAnsi="David" w:cs="David"/>
          <w:sz w:val="24"/>
          <w:rtl/>
        </w:rPr>
      </w:pPr>
    </w:p>
    <w:p w14:paraId="7C403C56" w14:textId="77777777" w:rsidR="00200757" w:rsidRPr="00A67DE3"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3A48A803" w:rsidR="00E7290C" w:rsidRPr="00C5614D" w:rsidRDefault="00E7290C" w:rsidP="00E7290C">
            <w:pPr>
              <w:pStyle w:val="a0"/>
              <w:rPr>
                <w:rFonts w:ascii="Times New Roman" w:hAnsi="Times New Roman" w:cs="Times New Roman"/>
                <w:noProof w:val="0"/>
                <w:rtl/>
              </w:rPr>
            </w:pPr>
            <w:r>
              <w:rPr>
                <w:rFonts w:hint="cs"/>
                <w:noProof w:val="0"/>
                <w:rtl/>
              </w:rPr>
              <w:t xml:space="preserve">עורך: שמואל </w:t>
            </w:r>
            <w:r w:rsidR="005B798A">
              <w:rPr>
                <w:rFonts w:hint="cs"/>
                <w:noProof w:val="0"/>
                <w:rtl/>
              </w:rPr>
              <w:t>ארגמן</w:t>
            </w:r>
            <w:r>
              <w:rPr>
                <w:rFonts w:hint="cs"/>
                <w:noProof w:val="0"/>
                <w:rtl/>
              </w:rPr>
              <w:t>,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The Israel Koschitzky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AC03" w14:textId="77777777" w:rsidR="000B1931" w:rsidRDefault="000B1931" w:rsidP="005F7985">
      <w:pPr>
        <w:spacing w:after="0" w:line="240" w:lineRule="auto"/>
      </w:pPr>
      <w:r>
        <w:separator/>
      </w:r>
    </w:p>
  </w:endnote>
  <w:endnote w:type="continuationSeparator" w:id="0">
    <w:p w14:paraId="504F814E" w14:textId="77777777" w:rsidR="000B1931" w:rsidRDefault="000B1931" w:rsidP="005F7985">
      <w:pPr>
        <w:spacing w:after="0" w:line="240" w:lineRule="auto"/>
      </w:pPr>
      <w:r>
        <w:continuationSeparator/>
      </w:r>
    </w:p>
  </w:endnote>
  <w:endnote w:type="continuationNotice" w:id="1">
    <w:p w14:paraId="15FAE858" w14:textId="77777777" w:rsidR="000B1931" w:rsidRDefault="000B1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7858" w14:textId="77777777" w:rsidR="000B1931" w:rsidRDefault="000B1931" w:rsidP="005F7985">
      <w:pPr>
        <w:spacing w:after="0" w:line="240" w:lineRule="auto"/>
      </w:pPr>
      <w:r>
        <w:separator/>
      </w:r>
    </w:p>
  </w:footnote>
  <w:footnote w:type="continuationSeparator" w:id="0">
    <w:p w14:paraId="07094EA5" w14:textId="77777777" w:rsidR="000B1931" w:rsidRDefault="000B1931" w:rsidP="005F7985">
      <w:pPr>
        <w:spacing w:after="0" w:line="240" w:lineRule="auto"/>
      </w:pPr>
      <w:r>
        <w:continuationSeparator/>
      </w:r>
    </w:p>
  </w:footnote>
  <w:footnote w:type="continuationNotice" w:id="1">
    <w:p w14:paraId="1E1242AC" w14:textId="77777777" w:rsidR="000B1931" w:rsidRDefault="000B19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A7D"/>
    <w:multiLevelType w:val="hybridMultilevel"/>
    <w:tmpl w:val="C79C4672"/>
    <w:lvl w:ilvl="0" w:tplc="978A1F78">
      <w:numFmt w:val="bullet"/>
      <w:lvlText w:val="-"/>
      <w:lvlJc w:val="left"/>
      <w:pPr>
        <w:ind w:left="720" w:hanging="36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156C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BC55D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0F6A3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470B2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6A0D8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9CB56B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045F6C"/>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222F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8C867C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287448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37D26B6"/>
    <w:multiLevelType w:val="hybridMultilevel"/>
    <w:tmpl w:val="FA308DC6"/>
    <w:lvl w:ilvl="0" w:tplc="1FFC4866">
      <w:start w:val="3"/>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6416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E5E7CAC"/>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63B276C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3BA788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12"/>
  </w:num>
  <w:num w:numId="2" w16cid:durableId="2050110998">
    <w:abstractNumId w:val="1"/>
  </w:num>
  <w:num w:numId="3" w16cid:durableId="1082531730">
    <w:abstractNumId w:val="7"/>
  </w:num>
  <w:num w:numId="4" w16cid:durableId="1369838596">
    <w:abstractNumId w:val="20"/>
  </w:num>
  <w:num w:numId="5" w16cid:durableId="2147040414">
    <w:abstractNumId w:val="4"/>
  </w:num>
  <w:num w:numId="6" w16cid:durableId="944993650">
    <w:abstractNumId w:val="9"/>
  </w:num>
  <w:num w:numId="7" w16cid:durableId="1298295715">
    <w:abstractNumId w:val="2"/>
  </w:num>
  <w:num w:numId="8" w16cid:durableId="352222816">
    <w:abstractNumId w:val="5"/>
  </w:num>
  <w:num w:numId="9" w16cid:durableId="1650093975">
    <w:abstractNumId w:val="13"/>
  </w:num>
  <w:num w:numId="10" w16cid:durableId="863788495">
    <w:abstractNumId w:val="17"/>
  </w:num>
  <w:num w:numId="11" w16cid:durableId="1027490476">
    <w:abstractNumId w:val="16"/>
  </w:num>
  <w:num w:numId="12" w16cid:durableId="7097016">
    <w:abstractNumId w:val="15"/>
  </w:num>
  <w:num w:numId="13" w16cid:durableId="1342901568">
    <w:abstractNumId w:val="8"/>
  </w:num>
  <w:num w:numId="14" w16cid:durableId="77749486">
    <w:abstractNumId w:val="10"/>
  </w:num>
  <w:num w:numId="15" w16cid:durableId="605191993">
    <w:abstractNumId w:val="14"/>
  </w:num>
  <w:num w:numId="16" w16cid:durableId="2020542440">
    <w:abstractNumId w:val="21"/>
  </w:num>
  <w:num w:numId="17" w16cid:durableId="2068066183">
    <w:abstractNumId w:val="6"/>
  </w:num>
  <w:num w:numId="18" w16cid:durableId="1134368810">
    <w:abstractNumId w:val="3"/>
  </w:num>
  <w:num w:numId="19" w16cid:durableId="107361554">
    <w:abstractNumId w:val="18"/>
  </w:num>
  <w:num w:numId="20" w16cid:durableId="799499347">
    <w:abstractNumId w:val="11"/>
  </w:num>
  <w:num w:numId="21" w16cid:durableId="781462916">
    <w:abstractNumId w:val="0"/>
  </w:num>
  <w:num w:numId="22" w16cid:durableId="211682385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0EB9"/>
    <w:rsid w:val="0000120E"/>
    <w:rsid w:val="0000166C"/>
    <w:rsid w:val="0000169D"/>
    <w:rsid w:val="0000175D"/>
    <w:rsid w:val="0000190B"/>
    <w:rsid w:val="00001CC8"/>
    <w:rsid w:val="00002138"/>
    <w:rsid w:val="00002641"/>
    <w:rsid w:val="000027DD"/>
    <w:rsid w:val="00002C34"/>
    <w:rsid w:val="00002C6C"/>
    <w:rsid w:val="00002DF7"/>
    <w:rsid w:val="00002F51"/>
    <w:rsid w:val="00003BEC"/>
    <w:rsid w:val="00003F1F"/>
    <w:rsid w:val="00004225"/>
    <w:rsid w:val="000044A5"/>
    <w:rsid w:val="0000484B"/>
    <w:rsid w:val="00004CA8"/>
    <w:rsid w:val="00004D3A"/>
    <w:rsid w:val="00004DEF"/>
    <w:rsid w:val="000057D9"/>
    <w:rsid w:val="0000581F"/>
    <w:rsid w:val="0000599A"/>
    <w:rsid w:val="00005B91"/>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41A"/>
    <w:rsid w:val="00012800"/>
    <w:rsid w:val="00012D32"/>
    <w:rsid w:val="00012F7B"/>
    <w:rsid w:val="0001334C"/>
    <w:rsid w:val="00013494"/>
    <w:rsid w:val="00013B9B"/>
    <w:rsid w:val="00013EAC"/>
    <w:rsid w:val="00013FE6"/>
    <w:rsid w:val="0001466C"/>
    <w:rsid w:val="00014900"/>
    <w:rsid w:val="00014A3B"/>
    <w:rsid w:val="00014A48"/>
    <w:rsid w:val="00014CC4"/>
    <w:rsid w:val="0001517C"/>
    <w:rsid w:val="000153A5"/>
    <w:rsid w:val="0001551E"/>
    <w:rsid w:val="00015A32"/>
    <w:rsid w:val="00015B82"/>
    <w:rsid w:val="00015D36"/>
    <w:rsid w:val="000161A9"/>
    <w:rsid w:val="000164A3"/>
    <w:rsid w:val="00016FCE"/>
    <w:rsid w:val="00017A0B"/>
    <w:rsid w:val="00017AB8"/>
    <w:rsid w:val="00017E34"/>
    <w:rsid w:val="000212AC"/>
    <w:rsid w:val="00021891"/>
    <w:rsid w:val="00021BEA"/>
    <w:rsid w:val="00021CEA"/>
    <w:rsid w:val="00021EC4"/>
    <w:rsid w:val="00021EC8"/>
    <w:rsid w:val="000220F0"/>
    <w:rsid w:val="00022426"/>
    <w:rsid w:val="00022690"/>
    <w:rsid w:val="00022706"/>
    <w:rsid w:val="00022976"/>
    <w:rsid w:val="00022CBF"/>
    <w:rsid w:val="00023248"/>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0D7A"/>
    <w:rsid w:val="000310FD"/>
    <w:rsid w:val="0003177D"/>
    <w:rsid w:val="000318F3"/>
    <w:rsid w:val="00031BD8"/>
    <w:rsid w:val="000327AA"/>
    <w:rsid w:val="00032DF3"/>
    <w:rsid w:val="00033657"/>
    <w:rsid w:val="00033DA1"/>
    <w:rsid w:val="00033E77"/>
    <w:rsid w:val="00033F38"/>
    <w:rsid w:val="00034885"/>
    <w:rsid w:val="00034914"/>
    <w:rsid w:val="00034AD8"/>
    <w:rsid w:val="00035052"/>
    <w:rsid w:val="000359FB"/>
    <w:rsid w:val="000361CE"/>
    <w:rsid w:val="00036231"/>
    <w:rsid w:val="00036C3D"/>
    <w:rsid w:val="00036FC4"/>
    <w:rsid w:val="0003727F"/>
    <w:rsid w:val="0003733D"/>
    <w:rsid w:val="000374AF"/>
    <w:rsid w:val="00037892"/>
    <w:rsid w:val="00037ADF"/>
    <w:rsid w:val="00037F7F"/>
    <w:rsid w:val="00041235"/>
    <w:rsid w:val="00041244"/>
    <w:rsid w:val="00041578"/>
    <w:rsid w:val="000419D1"/>
    <w:rsid w:val="000421CF"/>
    <w:rsid w:val="0004228A"/>
    <w:rsid w:val="00042F75"/>
    <w:rsid w:val="00043006"/>
    <w:rsid w:val="000430A9"/>
    <w:rsid w:val="000438F6"/>
    <w:rsid w:val="00043BB8"/>
    <w:rsid w:val="00043BEF"/>
    <w:rsid w:val="000443E1"/>
    <w:rsid w:val="00044465"/>
    <w:rsid w:val="0004471F"/>
    <w:rsid w:val="0004498A"/>
    <w:rsid w:val="000449E0"/>
    <w:rsid w:val="00044A1D"/>
    <w:rsid w:val="00044C8C"/>
    <w:rsid w:val="00044D5B"/>
    <w:rsid w:val="00044DDC"/>
    <w:rsid w:val="000458BC"/>
    <w:rsid w:val="000458D5"/>
    <w:rsid w:val="00045C6A"/>
    <w:rsid w:val="0004600B"/>
    <w:rsid w:val="00046CA2"/>
    <w:rsid w:val="000471BE"/>
    <w:rsid w:val="0004731B"/>
    <w:rsid w:val="000473EA"/>
    <w:rsid w:val="000473EB"/>
    <w:rsid w:val="00047849"/>
    <w:rsid w:val="0004796A"/>
    <w:rsid w:val="00047B90"/>
    <w:rsid w:val="00047D17"/>
    <w:rsid w:val="000500A6"/>
    <w:rsid w:val="000501C1"/>
    <w:rsid w:val="000501D0"/>
    <w:rsid w:val="0005027B"/>
    <w:rsid w:val="00050767"/>
    <w:rsid w:val="00050975"/>
    <w:rsid w:val="00051126"/>
    <w:rsid w:val="00051441"/>
    <w:rsid w:val="000517B5"/>
    <w:rsid w:val="00051C67"/>
    <w:rsid w:val="00051E35"/>
    <w:rsid w:val="000528B3"/>
    <w:rsid w:val="00053216"/>
    <w:rsid w:val="0005354A"/>
    <w:rsid w:val="00053A3E"/>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768"/>
    <w:rsid w:val="00060B25"/>
    <w:rsid w:val="00060B39"/>
    <w:rsid w:val="000611F4"/>
    <w:rsid w:val="0006173B"/>
    <w:rsid w:val="00061BBB"/>
    <w:rsid w:val="00062081"/>
    <w:rsid w:val="000628CF"/>
    <w:rsid w:val="00062CED"/>
    <w:rsid w:val="00063226"/>
    <w:rsid w:val="0006325B"/>
    <w:rsid w:val="00063DCA"/>
    <w:rsid w:val="00063EEA"/>
    <w:rsid w:val="00064BAB"/>
    <w:rsid w:val="00064CDE"/>
    <w:rsid w:val="0006574C"/>
    <w:rsid w:val="00065C20"/>
    <w:rsid w:val="00066979"/>
    <w:rsid w:val="00066AA8"/>
    <w:rsid w:val="00066D3C"/>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3FE1"/>
    <w:rsid w:val="00074417"/>
    <w:rsid w:val="000748D6"/>
    <w:rsid w:val="000749F6"/>
    <w:rsid w:val="0007543B"/>
    <w:rsid w:val="000754EF"/>
    <w:rsid w:val="00075859"/>
    <w:rsid w:val="0007585E"/>
    <w:rsid w:val="00075D3D"/>
    <w:rsid w:val="00075F0D"/>
    <w:rsid w:val="000768B0"/>
    <w:rsid w:val="0007696A"/>
    <w:rsid w:val="00077066"/>
    <w:rsid w:val="0007712B"/>
    <w:rsid w:val="00077257"/>
    <w:rsid w:val="00077435"/>
    <w:rsid w:val="000776DB"/>
    <w:rsid w:val="00077777"/>
    <w:rsid w:val="00077860"/>
    <w:rsid w:val="00080049"/>
    <w:rsid w:val="0008006F"/>
    <w:rsid w:val="000805B2"/>
    <w:rsid w:val="00080C8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06A"/>
    <w:rsid w:val="00086095"/>
    <w:rsid w:val="0008645B"/>
    <w:rsid w:val="00086BA9"/>
    <w:rsid w:val="00086CCA"/>
    <w:rsid w:val="00086EE9"/>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3FB"/>
    <w:rsid w:val="00093401"/>
    <w:rsid w:val="00093F22"/>
    <w:rsid w:val="00093F74"/>
    <w:rsid w:val="000947DA"/>
    <w:rsid w:val="000947F9"/>
    <w:rsid w:val="00094E66"/>
    <w:rsid w:val="000950D2"/>
    <w:rsid w:val="000957F6"/>
    <w:rsid w:val="000958B0"/>
    <w:rsid w:val="00095B6A"/>
    <w:rsid w:val="00095FDD"/>
    <w:rsid w:val="000960E1"/>
    <w:rsid w:val="00096243"/>
    <w:rsid w:val="00096A56"/>
    <w:rsid w:val="00096BEA"/>
    <w:rsid w:val="00097846"/>
    <w:rsid w:val="00097D84"/>
    <w:rsid w:val="000A02C9"/>
    <w:rsid w:val="000A0328"/>
    <w:rsid w:val="000A0618"/>
    <w:rsid w:val="000A0860"/>
    <w:rsid w:val="000A0E4A"/>
    <w:rsid w:val="000A0E5F"/>
    <w:rsid w:val="000A15E4"/>
    <w:rsid w:val="000A18C4"/>
    <w:rsid w:val="000A18FC"/>
    <w:rsid w:val="000A1C65"/>
    <w:rsid w:val="000A1F8F"/>
    <w:rsid w:val="000A26F9"/>
    <w:rsid w:val="000A2761"/>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070"/>
    <w:rsid w:val="000A73E7"/>
    <w:rsid w:val="000A7A6C"/>
    <w:rsid w:val="000A7AF3"/>
    <w:rsid w:val="000B0296"/>
    <w:rsid w:val="000B096B"/>
    <w:rsid w:val="000B109A"/>
    <w:rsid w:val="000B1931"/>
    <w:rsid w:val="000B1EA8"/>
    <w:rsid w:val="000B23EE"/>
    <w:rsid w:val="000B24FA"/>
    <w:rsid w:val="000B27C6"/>
    <w:rsid w:val="000B2EF2"/>
    <w:rsid w:val="000B332F"/>
    <w:rsid w:val="000B3BEA"/>
    <w:rsid w:val="000B3ED0"/>
    <w:rsid w:val="000B3F27"/>
    <w:rsid w:val="000B402A"/>
    <w:rsid w:val="000B4839"/>
    <w:rsid w:val="000B48A6"/>
    <w:rsid w:val="000B5028"/>
    <w:rsid w:val="000B5377"/>
    <w:rsid w:val="000B61B3"/>
    <w:rsid w:val="000B6757"/>
    <w:rsid w:val="000B6809"/>
    <w:rsid w:val="000B6CCE"/>
    <w:rsid w:val="000B7166"/>
    <w:rsid w:val="000B77DD"/>
    <w:rsid w:val="000B7B90"/>
    <w:rsid w:val="000B7F50"/>
    <w:rsid w:val="000C00F9"/>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4738"/>
    <w:rsid w:val="000C538C"/>
    <w:rsid w:val="000C549A"/>
    <w:rsid w:val="000C5A40"/>
    <w:rsid w:val="000C5AD0"/>
    <w:rsid w:val="000C610D"/>
    <w:rsid w:val="000C6412"/>
    <w:rsid w:val="000C64A0"/>
    <w:rsid w:val="000C65A5"/>
    <w:rsid w:val="000C6917"/>
    <w:rsid w:val="000C69E2"/>
    <w:rsid w:val="000C71A8"/>
    <w:rsid w:val="000C73A8"/>
    <w:rsid w:val="000C76DD"/>
    <w:rsid w:val="000C77EA"/>
    <w:rsid w:val="000C7903"/>
    <w:rsid w:val="000C7FF2"/>
    <w:rsid w:val="000D00A9"/>
    <w:rsid w:val="000D00CA"/>
    <w:rsid w:val="000D00D3"/>
    <w:rsid w:val="000D02F0"/>
    <w:rsid w:val="000D04EF"/>
    <w:rsid w:val="000D073A"/>
    <w:rsid w:val="000D0A0B"/>
    <w:rsid w:val="000D0A66"/>
    <w:rsid w:val="000D0AF1"/>
    <w:rsid w:val="000D0C8D"/>
    <w:rsid w:val="000D12F9"/>
    <w:rsid w:val="000D1407"/>
    <w:rsid w:val="000D1810"/>
    <w:rsid w:val="000D1C56"/>
    <w:rsid w:val="000D1FFF"/>
    <w:rsid w:val="000D28A2"/>
    <w:rsid w:val="000D2BD5"/>
    <w:rsid w:val="000D2F14"/>
    <w:rsid w:val="000D34CE"/>
    <w:rsid w:val="000D3628"/>
    <w:rsid w:val="000D3A1E"/>
    <w:rsid w:val="000D3E6D"/>
    <w:rsid w:val="000D41D8"/>
    <w:rsid w:val="000D4403"/>
    <w:rsid w:val="000D477F"/>
    <w:rsid w:val="000D4C97"/>
    <w:rsid w:val="000D4EC0"/>
    <w:rsid w:val="000D501F"/>
    <w:rsid w:val="000D57E2"/>
    <w:rsid w:val="000D5DDE"/>
    <w:rsid w:val="000D62D5"/>
    <w:rsid w:val="000D6A45"/>
    <w:rsid w:val="000D7399"/>
    <w:rsid w:val="000D7563"/>
    <w:rsid w:val="000D7791"/>
    <w:rsid w:val="000D787A"/>
    <w:rsid w:val="000D7888"/>
    <w:rsid w:val="000E0560"/>
    <w:rsid w:val="000E06A6"/>
    <w:rsid w:val="000E0C39"/>
    <w:rsid w:val="000E0F85"/>
    <w:rsid w:val="000E10B4"/>
    <w:rsid w:val="000E1355"/>
    <w:rsid w:val="000E1A3C"/>
    <w:rsid w:val="000E1A86"/>
    <w:rsid w:val="000E1C1E"/>
    <w:rsid w:val="000E1E13"/>
    <w:rsid w:val="000E2582"/>
    <w:rsid w:val="000E2E23"/>
    <w:rsid w:val="000E3037"/>
    <w:rsid w:val="000E3296"/>
    <w:rsid w:val="000E3360"/>
    <w:rsid w:val="000E3A27"/>
    <w:rsid w:val="000E45C8"/>
    <w:rsid w:val="000E4881"/>
    <w:rsid w:val="000E51AF"/>
    <w:rsid w:val="000E5AFD"/>
    <w:rsid w:val="000E5B67"/>
    <w:rsid w:val="000E625B"/>
    <w:rsid w:val="000E6869"/>
    <w:rsid w:val="000E6A83"/>
    <w:rsid w:val="000E6C06"/>
    <w:rsid w:val="000E6C47"/>
    <w:rsid w:val="000E6F11"/>
    <w:rsid w:val="000E728D"/>
    <w:rsid w:val="000E7911"/>
    <w:rsid w:val="000E7B2A"/>
    <w:rsid w:val="000E7B9F"/>
    <w:rsid w:val="000F02D0"/>
    <w:rsid w:val="000F03CF"/>
    <w:rsid w:val="000F0450"/>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C20"/>
    <w:rsid w:val="000F7D71"/>
    <w:rsid w:val="0010004E"/>
    <w:rsid w:val="0010047F"/>
    <w:rsid w:val="0010086B"/>
    <w:rsid w:val="00100883"/>
    <w:rsid w:val="00100BF7"/>
    <w:rsid w:val="00100F1E"/>
    <w:rsid w:val="001010C7"/>
    <w:rsid w:val="00101164"/>
    <w:rsid w:val="00101240"/>
    <w:rsid w:val="00101CC2"/>
    <w:rsid w:val="00102054"/>
    <w:rsid w:val="001021E1"/>
    <w:rsid w:val="001028AA"/>
    <w:rsid w:val="001030B2"/>
    <w:rsid w:val="00103DEB"/>
    <w:rsid w:val="00103F8B"/>
    <w:rsid w:val="001040EB"/>
    <w:rsid w:val="0010416E"/>
    <w:rsid w:val="00104766"/>
    <w:rsid w:val="0010541F"/>
    <w:rsid w:val="00105477"/>
    <w:rsid w:val="00105744"/>
    <w:rsid w:val="00105D7A"/>
    <w:rsid w:val="00106107"/>
    <w:rsid w:val="0010675F"/>
    <w:rsid w:val="00106835"/>
    <w:rsid w:val="001069C8"/>
    <w:rsid w:val="00106B14"/>
    <w:rsid w:val="00106C2A"/>
    <w:rsid w:val="00106CFB"/>
    <w:rsid w:val="00106D4D"/>
    <w:rsid w:val="00106E10"/>
    <w:rsid w:val="00106E13"/>
    <w:rsid w:val="00106E41"/>
    <w:rsid w:val="0010757C"/>
    <w:rsid w:val="001075DD"/>
    <w:rsid w:val="00107B3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71B"/>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15"/>
    <w:rsid w:val="001213AB"/>
    <w:rsid w:val="001213C5"/>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27DAB"/>
    <w:rsid w:val="001303BB"/>
    <w:rsid w:val="001308F9"/>
    <w:rsid w:val="001308FF"/>
    <w:rsid w:val="001309D9"/>
    <w:rsid w:val="00130D43"/>
    <w:rsid w:val="00131018"/>
    <w:rsid w:val="00131456"/>
    <w:rsid w:val="0013147C"/>
    <w:rsid w:val="001318B8"/>
    <w:rsid w:val="00131C05"/>
    <w:rsid w:val="00132406"/>
    <w:rsid w:val="001328A5"/>
    <w:rsid w:val="00132E24"/>
    <w:rsid w:val="00133013"/>
    <w:rsid w:val="00133146"/>
    <w:rsid w:val="001337AC"/>
    <w:rsid w:val="00133B07"/>
    <w:rsid w:val="0013460C"/>
    <w:rsid w:val="001348AE"/>
    <w:rsid w:val="00134C96"/>
    <w:rsid w:val="00134CC4"/>
    <w:rsid w:val="00134E7B"/>
    <w:rsid w:val="00135222"/>
    <w:rsid w:val="00135252"/>
    <w:rsid w:val="001353F0"/>
    <w:rsid w:val="001358D7"/>
    <w:rsid w:val="0013651F"/>
    <w:rsid w:val="001365E3"/>
    <w:rsid w:val="00136612"/>
    <w:rsid w:val="001368CE"/>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091"/>
    <w:rsid w:val="00142133"/>
    <w:rsid w:val="001423FE"/>
    <w:rsid w:val="0014259E"/>
    <w:rsid w:val="0014268F"/>
    <w:rsid w:val="001426AA"/>
    <w:rsid w:val="00142E9E"/>
    <w:rsid w:val="00142EF4"/>
    <w:rsid w:val="001431B1"/>
    <w:rsid w:val="001431BC"/>
    <w:rsid w:val="00143716"/>
    <w:rsid w:val="00143901"/>
    <w:rsid w:val="00143BE5"/>
    <w:rsid w:val="0014425A"/>
    <w:rsid w:val="00144511"/>
    <w:rsid w:val="00144B71"/>
    <w:rsid w:val="00145133"/>
    <w:rsid w:val="00145165"/>
    <w:rsid w:val="001457BD"/>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026"/>
    <w:rsid w:val="0015115F"/>
    <w:rsid w:val="001511A6"/>
    <w:rsid w:val="00151431"/>
    <w:rsid w:val="001515B7"/>
    <w:rsid w:val="001518AB"/>
    <w:rsid w:val="00151B50"/>
    <w:rsid w:val="001525D3"/>
    <w:rsid w:val="00152792"/>
    <w:rsid w:val="0015364F"/>
    <w:rsid w:val="00153729"/>
    <w:rsid w:val="00153A21"/>
    <w:rsid w:val="001542C4"/>
    <w:rsid w:val="00154B44"/>
    <w:rsid w:val="00154B4B"/>
    <w:rsid w:val="001550C3"/>
    <w:rsid w:val="00155145"/>
    <w:rsid w:val="00155176"/>
    <w:rsid w:val="0015626C"/>
    <w:rsid w:val="00156825"/>
    <w:rsid w:val="00157542"/>
    <w:rsid w:val="001575DA"/>
    <w:rsid w:val="001576C0"/>
    <w:rsid w:val="001577F2"/>
    <w:rsid w:val="0016006A"/>
    <w:rsid w:val="001605BE"/>
    <w:rsid w:val="00160C62"/>
    <w:rsid w:val="00160E05"/>
    <w:rsid w:val="00160F53"/>
    <w:rsid w:val="0016117F"/>
    <w:rsid w:val="00161206"/>
    <w:rsid w:val="001614ED"/>
    <w:rsid w:val="001615FD"/>
    <w:rsid w:val="0016245A"/>
    <w:rsid w:val="00162AEC"/>
    <w:rsid w:val="00163A8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29F"/>
    <w:rsid w:val="001714FB"/>
    <w:rsid w:val="001719DF"/>
    <w:rsid w:val="00171AE8"/>
    <w:rsid w:val="00172739"/>
    <w:rsid w:val="00172C07"/>
    <w:rsid w:val="00173F06"/>
    <w:rsid w:val="00174442"/>
    <w:rsid w:val="0017448D"/>
    <w:rsid w:val="0017470E"/>
    <w:rsid w:val="001748C6"/>
    <w:rsid w:val="00174BF8"/>
    <w:rsid w:val="00175111"/>
    <w:rsid w:val="001754D1"/>
    <w:rsid w:val="001757E0"/>
    <w:rsid w:val="00175B9A"/>
    <w:rsid w:val="001760FF"/>
    <w:rsid w:val="001763E4"/>
    <w:rsid w:val="001769B2"/>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29C"/>
    <w:rsid w:val="00181563"/>
    <w:rsid w:val="001816C2"/>
    <w:rsid w:val="00181906"/>
    <w:rsid w:val="00182337"/>
    <w:rsid w:val="001826C5"/>
    <w:rsid w:val="001827F6"/>
    <w:rsid w:val="00182C62"/>
    <w:rsid w:val="001831AF"/>
    <w:rsid w:val="00183B00"/>
    <w:rsid w:val="00183CC1"/>
    <w:rsid w:val="001840D5"/>
    <w:rsid w:val="00184444"/>
    <w:rsid w:val="001845A4"/>
    <w:rsid w:val="00184D13"/>
    <w:rsid w:val="00184EB9"/>
    <w:rsid w:val="00184FC6"/>
    <w:rsid w:val="0018580B"/>
    <w:rsid w:val="0018626C"/>
    <w:rsid w:val="00186659"/>
    <w:rsid w:val="00186707"/>
    <w:rsid w:val="00186A2E"/>
    <w:rsid w:val="00186A34"/>
    <w:rsid w:val="00186AEC"/>
    <w:rsid w:val="001874ED"/>
    <w:rsid w:val="0018790F"/>
    <w:rsid w:val="00187E2D"/>
    <w:rsid w:val="001903E9"/>
    <w:rsid w:val="0019045A"/>
    <w:rsid w:val="00190753"/>
    <w:rsid w:val="00190A86"/>
    <w:rsid w:val="00190B40"/>
    <w:rsid w:val="00190C59"/>
    <w:rsid w:val="00190E18"/>
    <w:rsid w:val="0019127F"/>
    <w:rsid w:val="001912E6"/>
    <w:rsid w:val="001913D2"/>
    <w:rsid w:val="00191782"/>
    <w:rsid w:val="00191BDB"/>
    <w:rsid w:val="00191C16"/>
    <w:rsid w:val="00191DB0"/>
    <w:rsid w:val="00191DB5"/>
    <w:rsid w:val="0019237D"/>
    <w:rsid w:val="001923FF"/>
    <w:rsid w:val="001930CF"/>
    <w:rsid w:val="00193839"/>
    <w:rsid w:val="00193E3C"/>
    <w:rsid w:val="00194529"/>
    <w:rsid w:val="00194B5F"/>
    <w:rsid w:val="00194FA9"/>
    <w:rsid w:val="00196065"/>
    <w:rsid w:val="0019624E"/>
    <w:rsid w:val="00196257"/>
    <w:rsid w:val="001962D8"/>
    <w:rsid w:val="00196588"/>
    <w:rsid w:val="001966C9"/>
    <w:rsid w:val="00196D1D"/>
    <w:rsid w:val="00196E89"/>
    <w:rsid w:val="00196F41"/>
    <w:rsid w:val="0019700B"/>
    <w:rsid w:val="0019776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62C"/>
    <w:rsid w:val="001A37D7"/>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2B78"/>
    <w:rsid w:val="001B3297"/>
    <w:rsid w:val="001B32DB"/>
    <w:rsid w:val="001B341A"/>
    <w:rsid w:val="001B365B"/>
    <w:rsid w:val="001B3A8A"/>
    <w:rsid w:val="001B3C89"/>
    <w:rsid w:val="001B4ADF"/>
    <w:rsid w:val="001B4D91"/>
    <w:rsid w:val="001B512C"/>
    <w:rsid w:val="001B528B"/>
    <w:rsid w:val="001B5B43"/>
    <w:rsid w:val="001B5C8E"/>
    <w:rsid w:val="001B5FB3"/>
    <w:rsid w:val="001B6487"/>
    <w:rsid w:val="001B6644"/>
    <w:rsid w:val="001B6E40"/>
    <w:rsid w:val="001B79D5"/>
    <w:rsid w:val="001C012B"/>
    <w:rsid w:val="001C07E0"/>
    <w:rsid w:val="001C084B"/>
    <w:rsid w:val="001C08DD"/>
    <w:rsid w:val="001C0C2C"/>
    <w:rsid w:val="001C0ED1"/>
    <w:rsid w:val="001C128E"/>
    <w:rsid w:val="001C146F"/>
    <w:rsid w:val="001C1553"/>
    <w:rsid w:val="001C1720"/>
    <w:rsid w:val="001C19FA"/>
    <w:rsid w:val="001C1A5B"/>
    <w:rsid w:val="001C1BE6"/>
    <w:rsid w:val="001C2157"/>
    <w:rsid w:val="001C2455"/>
    <w:rsid w:val="001C2878"/>
    <w:rsid w:val="001C29C1"/>
    <w:rsid w:val="001C2B81"/>
    <w:rsid w:val="001C2E44"/>
    <w:rsid w:val="001C3273"/>
    <w:rsid w:val="001C3646"/>
    <w:rsid w:val="001C3FB9"/>
    <w:rsid w:val="001C404D"/>
    <w:rsid w:val="001C4314"/>
    <w:rsid w:val="001C452F"/>
    <w:rsid w:val="001C4559"/>
    <w:rsid w:val="001C46D8"/>
    <w:rsid w:val="001C4F43"/>
    <w:rsid w:val="001C4F7C"/>
    <w:rsid w:val="001C515C"/>
    <w:rsid w:val="001C51C0"/>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3D9"/>
    <w:rsid w:val="001D0BFB"/>
    <w:rsid w:val="001D1208"/>
    <w:rsid w:val="001D1308"/>
    <w:rsid w:val="001D17F1"/>
    <w:rsid w:val="001D1821"/>
    <w:rsid w:val="001D1E20"/>
    <w:rsid w:val="001D2E2A"/>
    <w:rsid w:val="001D30C1"/>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8F"/>
    <w:rsid w:val="001E0CA5"/>
    <w:rsid w:val="001E16A6"/>
    <w:rsid w:val="001E25CB"/>
    <w:rsid w:val="001E2C40"/>
    <w:rsid w:val="001E2D0A"/>
    <w:rsid w:val="001E311D"/>
    <w:rsid w:val="001E3185"/>
    <w:rsid w:val="001E398E"/>
    <w:rsid w:val="001E3A79"/>
    <w:rsid w:val="001E3F22"/>
    <w:rsid w:val="001E40B6"/>
    <w:rsid w:val="001E4390"/>
    <w:rsid w:val="001E4B92"/>
    <w:rsid w:val="001E4C74"/>
    <w:rsid w:val="001E4F44"/>
    <w:rsid w:val="001E4FE5"/>
    <w:rsid w:val="001E5149"/>
    <w:rsid w:val="001E5270"/>
    <w:rsid w:val="001E53BE"/>
    <w:rsid w:val="001E552E"/>
    <w:rsid w:val="001E5F39"/>
    <w:rsid w:val="001E62F2"/>
    <w:rsid w:val="001E63F5"/>
    <w:rsid w:val="001E68E1"/>
    <w:rsid w:val="001E69C6"/>
    <w:rsid w:val="001E74C6"/>
    <w:rsid w:val="001E7772"/>
    <w:rsid w:val="001E7B8E"/>
    <w:rsid w:val="001E7C01"/>
    <w:rsid w:val="001F0414"/>
    <w:rsid w:val="001F0CD3"/>
    <w:rsid w:val="001F1176"/>
    <w:rsid w:val="001F137C"/>
    <w:rsid w:val="001F172A"/>
    <w:rsid w:val="001F21DE"/>
    <w:rsid w:val="001F2BAA"/>
    <w:rsid w:val="001F3794"/>
    <w:rsid w:val="001F382C"/>
    <w:rsid w:val="001F397E"/>
    <w:rsid w:val="001F42D0"/>
    <w:rsid w:val="001F4D8D"/>
    <w:rsid w:val="001F4F9B"/>
    <w:rsid w:val="001F5128"/>
    <w:rsid w:val="001F53B1"/>
    <w:rsid w:val="001F54D5"/>
    <w:rsid w:val="001F561B"/>
    <w:rsid w:val="001F572D"/>
    <w:rsid w:val="001F58B9"/>
    <w:rsid w:val="001F5A67"/>
    <w:rsid w:val="001F5D0C"/>
    <w:rsid w:val="001F60C1"/>
    <w:rsid w:val="001F60C6"/>
    <w:rsid w:val="001F60F2"/>
    <w:rsid w:val="001F6279"/>
    <w:rsid w:val="001F64DE"/>
    <w:rsid w:val="001F6B63"/>
    <w:rsid w:val="001F6DC7"/>
    <w:rsid w:val="001F73C2"/>
    <w:rsid w:val="001F7D50"/>
    <w:rsid w:val="0020073A"/>
    <w:rsid w:val="00200757"/>
    <w:rsid w:val="00200BC8"/>
    <w:rsid w:val="00200D89"/>
    <w:rsid w:val="0020143F"/>
    <w:rsid w:val="002015F5"/>
    <w:rsid w:val="00201D58"/>
    <w:rsid w:val="0020233F"/>
    <w:rsid w:val="00202864"/>
    <w:rsid w:val="00202974"/>
    <w:rsid w:val="00202D8B"/>
    <w:rsid w:val="002033D4"/>
    <w:rsid w:val="002037FC"/>
    <w:rsid w:val="00204354"/>
    <w:rsid w:val="00204481"/>
    <w:rsid w:val="002044BD"/>
    <w:rsid w:val="0020495C"/>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3EE"/>
    <w:rsid w:val="002105B2"/>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3F0D"/>
    <w:rsid w:val="002143B8"/>
    <w:rsid w:val="0021455F"/>
    <w:rsid w:val="002145D9"/>
    <w:rsid w:val="002155D0"/>
    <w:rsid w:val="0021571F"/>
    <w:rsid w:val="00215A2D"/>
    <w:rsid w:val="00215B05"/>
    <w:rsid w:val="00215CEF"/>
    <w:rsid w:val="002160F6"/>
    <w:rsid w:val="0021654A"/>
    <w:rsid w:val="00216848"/>
    <w:rsid w:val="00216C09"/>
    <w:rsid w:val="00217079"/>
    <w:rsid w:val="00217257"/>
    <w:rsid w:val="002174F5"/>
    <w:rsid w:val="00217810"/>
    <w:rsid w:val="00217922"/>
    <w:rsid w:val="00217D63"/>
    <w:rsid w:val="0022004E"/>
    <w:rsid w:val="00220057"/>
    <w:rsid w:val="002207C8"/>
    <w:rsid w:val="0022083B"/>
    <w:rsid w:val="002210C3"/>
    <w:rsid w:val="00221725"/>
    <w:rsid w:val="00221846"/>
    <w:rsid w:val="00221959"/>
    <w:rsid w:val="00221B51"/>
    <w:rsid w:val="00221C15"/>
    <w:rsid w:val="00221D2D"/>
    <w:rsid w:val="002225F2"/>
    <w:rsid w:val="002226EB"/>
    <w:rsid w:val="00222A46"/>
    <w:rsid w:val="00222BFA"/>
    <w:rsid w:val="00222D88"/>
    <w:rsid w:val="00223934"/>
    <w:rsid w:val="00223D28"/>
    <w:rsid w:val="00224173"/>
    <w:rsid w:val="002243B6"/>
    <w:rsid w:val="00224C40"/>
    <w:rsid w:val="00225457"/>
    <w:rsid w:val="00225A48"/>
    <w:rsid w:val="00225AD3"/>
    <w:rsid w:val="0022647B"/>
    <w:rsid w:val="002264FA"/>
    <w:rsid w:val="00226538"/>
    <w:rsid w:val="002266F5"/>
    <w:rsid w:val="0022682A"/>
    <w:rsid w:val="00226DCB"/>
    <w:rsid w:val="00226F75"/>
    <w:rsid w:val="00227C6C"/>
    <w:rsid w:val="00227F02"/>
    <w:rsid w:val="00227F27"/>
    <w:rsid w:val="00230820"/>
    <w:rsid w:val="002309DD"/>
    <w:rsid w:val="00230FD5"/>
    <w:rsid w:val="002310EC"/>
    <w:rsid w:val="00231C08"/>
    <w:rsid w:val="002320B1"/>
    <w:rsid w:val="002323AA"/>
    <w:rsid w:val="002324B8"/>
    <w:rsid w:val="0023370A"/>
    <w:rsid w:val="00233C90"/>
    <w:rsid w:val="00233E3B"/>
    <w:rsid w:val="0023447F"/>
    <w:rsid w:val="00234ACE"/>
    <w:rsid w:val="00234ECE"/>
    <w:rsid w:val="00235439"/>
    <w:rsid w:val="0023550F"/>
    <w:rsid w:val="00235F81"/>
    <w:rsid w:val="00236711"/>
    <w:rsid w:val="00236816"/>
    <w:rsid w:val="00236856"/>
    <w:rsid w:val="00236F9D"/>
    <w:rsid w:val="002372EE"/>
    <w:rsid w:val="0023773B"/>
    <w:rsid w:val="00237762"/>
    <w:rsid w:val="00237835"/>
    <w:rsid w:val="0024009B"/>
    <w:rsid w:val="002406EB"/>
    <w:rsid w:val="0024085A"/>
    <w:rsid w:val="00241464"/>
    <w:rsid w:val="0024161D"/>
    <w:rsid w:val="00241885"/>
    <w:rsid w:val="00241A9E"/>
    <w:rsid w:val="00241C4D"/>
    <w:rsid w:val="002423AD"/>
    <w:rsid w:val="00242405"/>
    <w:rsid w:val="002426C9"/>
    <w:rsid w:val="002426D6"/>
    <w:rsid w:val="002429C2"/>
    <w:rsid w:val="00242C30"/>
    <w:rsid w:val="00242F41"/>
    <w:rsid w:val="0024302E"/>
    <w:rsid w:val="00243A22"/>
    <w:rsid w:val="00243C86"/>
    <w:rsid w:val="00243D5C"/>
    <w:rsid w:val="00243DCE"/>
    <w:rsid w:val="00244627"/>
    <w:rsid w:val="00244674"/>
    <w:rsid w:val="0024533C"/>
    <w:rsid w:val="00245442"/>
    <w:rsid w:val="00245752"/>
    <w:rsid w:val="00245826"/>
    <w:rsid w:val="00245DAE"/>
    <w:rsid w:val="00246717"/>
    <w:rsid w:val="00246AE8"/>
    <w:rsid w:val="00246CCE"/>
    <w:rsid w:val="00246ECC"/>
    <w:rsid w:val="0024724E"/>
    <w:rsid w:val="00247259"/>
    <w:rsid w:val="002476F4"/>
    <w:rsid w:val="00247994"/>
    <w:rsid w:val="002479BB"/>
    <w:rsid w:val="00247C84"/>
    <w:rsid w:val="00247FB8"/>
    <w:rsid w:val="002502C2"/>
    <w:rsid w:val="002506DF"/>
    <w:rsid w:val="002508B4"/>
    <w:rsid w:val="00250E2D"/>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9EF"/>
    <w:rsid w:val="00254FDB"/>
    <w:rsid w:val="00255470"/>
    <w:rsid w:val="00255DAA"/>
    <w:rsid w:val="0025625E"/>
    <w:rsid w:val="002567C5"/>
    <w:rsid w:val="002569C3"/>
    <w:rsid w:val="00256B17"/>
    <w:rsid w:val="00256F6F"/>
    <w:rsid w:val="002576AF"/>
    <w:rsid w:val="0025784B"/>
    <w:rsid w:val="00257BA2"/>
    <w:rsid w:val="00260351"/>
    <w:rsid w:val="00260B6B"/>
    <w:rsid w:val="00260C85"/>
    <w:rsid w:val="00260FAC"/>
    <w:rsid w:val="00261086"/>
    <w:rsid w:val="0026114E"/>
    <w:rsid w:val="0026116C"/>
    <w:rsid w:val="00261404"/>
    <w:rsid w:val="00261762"/>
    <w:rsid w:val="00261922"/>
    <w:rsid w:val="00261B39"/>
    <w:rsid w:val="00261C3A"/>
    <w:rsid w:val="00261FBE"/>
    <w:rsid w:val="002629C6"/>
    <w:rsid w:val="00262E65"/>
    <w:rsid w:val="00263026"/>
    <w:rsid w:val="002636B3"/>
    <w:rsid w:val="00263D9D"/>
    <w:rsid w:val="00263DCE"/>
    <w:rsid w:val="00263E69"/>
    <w:rsid w:val="00264162"/>
    <w:rsid w:val="00264657"/>
    <w:rsid w:val="00264803"/>
    <w:rsid w:val="00264937"/>
    <w:rsid w:val="00264A26"/>
    <w:rsid w:val="00265135"/>
    <w:rsid w:val="0026556D"/>
    <w:rsid w:val="00265B14"/>
    <w:rsid w:val="00265C37"/>
    <w:rsid w:val="00265D7F"/>
    <w:rsid w:val="002660EE"/>
    <w:rsid w:val="00266190"/>
    <w:rsid w:val="002663E5"/>
    <w:rsid w:val="00266403"/>
    <w:rsid w:val="0026649F"/>
    <w:rsid w:val="00266761"/>
    <w:rsid w:val="0026685A"/>
    <w:rsid w:val="002674EB"/>
    <w:rsid w:val="00267B7A"/>
    <w:rsid w:val="00267DCB"/>
    <w:rsid w:val="002701C1"/>
    <w:rsid w:val="00270789"/>
    <w:rsid w:val="0027114E"/>
    <w:rsid w:val="00271720"/>
    <w:rsid w:val="002717FD"/>
    <w:rsid w:val="00272037"/>
    <w:rsid w:val="00272505"/>
    <w:rsid w:val="00272580"/>
    <w:rsid w:val="00272817"/>
    <w:rsid w:val="00272DA6"/>
    <w:rsid w:val="00273354"/>
    <w:rsid w:val="002742B4"/>
    <w:rsid w:val="002744BD"/>
    <w:rsid w:val="002748E0"/>
    <w:rsid w:val="00274CDE"/>
    <w:rsid w:val="002752E7"/>
    <w:rsid w:val="002752F0"/>
    <w:rsid w:val="0027535F"/>
    <w:rsid w:val="00276025"/>
    <w:rsid w:val="0027656C"/>
    <w:rsid w:val="00276FA7"/>
    <w:rsid w:val="00277A35"/>
    <w:rsid w:val="002800AA"/>
    <w:rsid w:val="00280395"/>
    <w:rsid w:val="00280470"/>
    <w:rsid w:val="002804EE"/>
    <w:rsid w:val="00280547"/>
    <w:rsid w:val="0028075C"/>
    <w:rsid w:val="00280B08"/>
    <w:rsid w:val="00280D73"/>
    <w:rsid w:val="00281BDA"/>
    <w:rsid w:val="00281D90"/>
    <w:rsid w:val="00281FD4"/>
    <w:rsid w:val="002828CC"/>
    <w:rsid w:val="00282A8E"/>
    <w:rsid w:val="002835DC"/>
    <w:rsid w:val="002836D7"/>
    <w:rsid w:val="0028384A"/>
    <w:rsid w:val="00283A2C"/>
    <w:rsid w:val="00283A9C"/>
    <w:rsid w:val="00283BFE"/>
    <w:rsid w:val="00284141"/>
    <w:rsid w:val="00284328"/>
    <w:rsid w:val="002848FD"/>
    <w:rsid w:val="00284B73"/>
    <w:rsid w:val="00284EF9"/>
    <w:rsid w:val="00284F0C"/>
    <w:rsid w:val="00284FE5"/>
    <w:rsid w:val="00285103"/>
    <w:rsid w:val="00285906"/>
    <w:rsid w:val="00285DE9"/>
    <w:rsid w:val="00285FD8"/>
    <w:rsid w:val="002860EA"/>
    <w:rsid w:val="0028671F"/>
    <w:rsid w:val="00286EA9"/>
    <w:rsid w:val="00287054"/>
    <w:rsid w:val="00287171"/>
    <w:rsid w:val="00287268"/>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359"/>
    <w:rsid w:val="00293740"/>
    <w:rsid w:val="002937E7"/>
    <w:rsid w:val="0029392F"/>
    <w:rsid w:val="00293AF5"/>
    <w:rsid w:val="00293B69"/>
    <w:rsid w:val="00293F82"/>
    <w:rsid w:val="002940B1"/>
    <w:rsid w:val="002940F8"/>
    <w:rsid w:val="00294475"/>
    <w:rsid w:val="0029493C"/>
    <w:rsid w:val="002950AF"/>
    <w:rsid w:val="00295518"/>
    <w:rsid w:val="00295A38"/>
    <w:rsid w:val="00295F22"/>
    <w:rsid w:val="00295FC3"/>
    <w:rsid w:val="00296449"/>
    <w:rsid w:val="002973E1"/>
    <w:rsid w:val="00297992"/>
    <w:rsid w:val="00297E53"/>
    <w:rsid w:val="00297FAF"/>
    <w:rsid w:val="002A070D"/>
    <w:rsid w:val="002A0AAB"/>
    <w:rsid w:val="002A0CA7"/>
    <w:rsid w:val="002A0DFC"/>
    <w:rsid w:val="002A0E04"/>
    <w:rsid w:val="002A116B"/>
    <w:rsid w:val="002A19D4"/>
    <w:rsid w:val="002A1F75"/>
    <w:rsid w:val="002A2318"/>
    <w:rsid w:val="002A23ED"/>
    <w:rsid w:val="002A2B3D"/>
    <w:rsid w:val="002A2D98"/>
    <w:rsid w:val="002A2ECC"/>
    <w:rsid w:val="002A327C"/>
    <w:rsid w:val="002A327D"/>
    <w:rsid w:val="002A394A"/>
    <w:rsid w:val="002A3FF3"/>
    <w:rsid w:val="002A44C1"/>
    <w:rsid w:val="002A4C2B"/>
    <w:rsid w:val="002A4FD8"/>
    <w:rsid w:val="002A546F"/>
    <w:rsid w:val="002A590C"/>
    <w:rsid w:val="002A59C4"/>
    <w:rsid w:val="002A5A60"/>
    <w:rsid w:val="002A6135"/>
    <w:rsid w:val="002A6641"/>
    <w:rsid w:val="002A6723"/>
    <w:rsid w:val="002A6B25"/>
    <w:rsid w:val="002A6DF3"/>
    <w:rsid w:val="002A7376"/>
    <w:rsid w:val="002A78BA"/>
    <w:rsid w:val="002B070D"/>
    <w:rsid w:val="002B0769"/>
    <w:rsid w:val="002B0C15"/>
    <w:rsid w:val="002B0F3F"/>
    <w:rsid w:val="002B1207"/>
    <w:rsid w:val="002B19CC"/>
    <w:rsid w:val="002B1CD6"/>
    <w:rsid w:val="002B1D76"/>
    <w:rsid w:val="002B1D79"/>
    <w:rsid w:val="002B1DFD"/>
    <w:rsid w:val="002B2069"/>
    <w:rsid w:val="002B206B"/>
    <w:rsid w:val="002B2116"/>
    <w:rsid w:val="002B2400"/>
    <w:rsid w:val="002B242F"/>
    <w:rsid w:val="002B24A5"/>
    <w:rsid w:val="002B284D"/>
    <w:rsid w:val="002B2F1C"/>
    <w:rsid w:val="002B30DB"/>
    <w:rsid w:val="002B3460"/>
    <w:rsid w:val="002B3F6B"/>
    <w:rsid w:val="002B41A6"/>
    <w:rsid w:val="002B41D4"/>
    <w:rsid w:val="002B4236"/>
    <w:rsid w:val="002B457A"/>
    <w:rsid w:val="002B4944"/>
    <w:rsid w:val="002B4B5E"/>
    <w:rsid w:val="002B4C25"/>
    <w:rsid w:val="002B4C2D"/>
    <w:rsid w:val="002B4E49"/>
    <w:rsid w:val="002B54C5"/>
    <w:rsid w:val="002B5740"/>
    <w:rsid w:val="002B58E7"/>
    <w:rsid w:val="002B5CCD"/>
    <w:rsid w:val="002B690F"/>
    <w:rsid w:val="002B6D9A"/>
    <w:rsid w:val="002B6DBE"/>
    <w:rsid w:val="002B6F06"/>
    <w:rsid w:val="002B76DE"/>
    <w:rsid w:val="002B7876"/>
    <w:rsid w:val="002C03DF"/>
    <w:rsid w:val="002C0401"/>
    <w:rsid w:val="002C065C"/>
    <w:rsid w:val="002C116E"/>
    <w:rsid w:val="002C1172"/>
    <w:rsid w:val="002C157E"/>
    <w:rsid w:val="002C1CEA"/>
    <w:rsid w:val="002C24EF"/>
    <w:rsid w:val="002C280D"/>
    <w:rsid w:val="002C2C76"/>
    <w:rsid w:val="002C2CA9"/>
    <w:rsid w:val="002C2DF2"/>
    <w:rsid w:val="002C2EFC"/>
    <w:rsid w:val="002C31A5"/>
    <w:rsid w:val="002C335D"/>
    <w:rsid w:val="002C362C"/>
    <w:rsid w:val="002C3CC1"/>
    <w:rsid w:val="002C44C9"/>
    <w:rsid w:val="002C54AC"/>
    <w:rsid w:val="002C5944"/>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580"/>
    <w:rsid w:val="002D275A"/>
    <w:rsid w:val="002D2A5D"/>
    <w:rsid w:val="002D2A7C"/>
    <w:rsid w:val="002D2DB6"/>
    <w:rsid w:val="002D2E65"/>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2C51"/>
    <w:rsid w:val="002E3244"/>
    <w:rsid w:val="002E326A"/>
    <w:rsid w:val="002E32BC"/>
    <w:rsid w:val="002E332C"/>
    <w:rsid w:val="002E3D5C"/>
    <w:rsid w:val="002E40D6"/>
    <w:rsid w:val="002E411D"/>
    <w:rsid w:val="002E41ED"/>
    <w:rsid w:val="002E45C7"/>
    <w:rsid w:val="002E463E"/>
    <w:rsid w:val="002E4668"/>
    <w:rsid w:val="002E507B"/>
    <w:rsid w:val="002E5DBE"/>
    <w:rsid w:val="002E5F98"/>
    <w:rsid w:val="002E612F"/>
    <w:rsid w:val="002E66CD"/>
    <w:rsid w:val="002E6A4A"/>
    <w:rsid w:val="002E6C6A"/>
    <w:rsid w:val="002E6E87"/>
    <w:rsid w:val="002E714C"/>
    <w:rsid w:val="002E7202"/>
    <w:rsid w:val="002E74AE"/>
    <w:rsid w:val="002E74B2"/>
    <w:rsid w:val="002E780E"/>
    <w:rsid w:val="002E7A03"/>
    <w:rsid w:val="002E7DC3"/>
    <w:rsid w:val="002E7E04"/>
    <w:rsid w:val="002F0064"/>
    <w:rsid w:val="002F014C"/>
    <w:rsid w:val="002F0491"/>
    <w:rsid w:val="002F084B"/>
    <w:rsid w:val="002F0E17"/>
    <w:rsid w:val="002F1595"/>
    <w:rsid w:val="002F2094"/>
    <w:rsid w:val="002F246E"/>
    <w:rsid w:val="002F2640"/>
    <w:rsid w:val="002F2731"/>
    <w:rsid w:val="002F276C"/>
    <w:rsid w:val="002F2B03"/>
    <w:rsid w:val="002F2E48"/>
    <w:rsid w:val="002F32CF"/>
    <w:rsid w:val="002F3311"/>
    <w:rsid w:val="002F3FA8"/>
    <w:rsid w:val="002F41C5"/>
    <w:rsid w:val="002F4530"/>
    <w:rsid w:val="002F4AC4"/>
    <w:rsid w:val="002F4D73"/>
    <w:rsid w:val="002F5BED"/>
    <w:rsid w:val="002F63B9"/>
    <w:rsid w:val="002F6777"/>
    <w:rsid w:val="002F69EE"/>
    <w:rsid w:val="002F7475"/>
    <w:rsid w:val="002F78FF"/>
    <w:rsid w:val="002F7983"/>
    <w:rsid w:val="002F79BE"/>
    <w:rsid w:val="002F7AE6"/>
    <w:rsid w:val="00300195"/>
    <w:rsid w:val="00300411"/>
    <w:rsid w:val="00300571"/>
    <w:rsid w:val="00300612"/>
    <w:rsid w:val="003006DF"/>
    <w:rsid w:val="00300CEA"/>
    <w:rsid w:val="00300E44"/>
    <w:rsid w:val="00301116"/>
    <w:rsid w:val="0030111E"/>
    <w:rsid w:val="0030118D"/>
    <w:rsid w:val="00301519"/>
    <w:rsid w:val="003018CF"/>
    <w:rsid w:val="00301C5C"/>
    <w:rsid w:val="00301F7D"/>
    <w:rsid w:val="003020A2"/>
    <w:rsid w:val="0030210B"/>
    <w:rsid w:val="00302387"/>
    <w:rsid w:val="0030267C"/>
    <w:rsid w:val="0030269D"/>
    <w:rsid w:val="00302C14"/>
    <w:rsid w:val="00302D96"/>
    <w:rsid w:val="0030303E"/>
    <w:rsid w:val="00303883"/>
    <w:rsid w:val="00303B58"/>
    <w:rsid w:val="00303F91"/>
    <w:rsid w:val="00304103"/>
    <w:rsid w:val="00304450"/>
    <w:rsid w:val="003049CB"/>
    <w:rsid w:val="003049D1"/>
    <w:rsid w:val="00304C25"/>
    <w:rsid w:val="003057F7"/>
    <w:rsid w:val="00305D4C"/>
    <w:rsid w:val="003067BE"/>
    <w:rsid w:val="00307943"/>
    <w:rsid w:val="003079A6"/>
    <w:rsid w:val="00310055"/>
    <w:rsid w:val="00310534"/>
    <w:rsid w:val="00310AD1"/>
    <w:rsid w:val="003110EA"/>
    <w:rsid w:val="0031173D"/>
    <w:rsid w:val="00311743"/>
    <w:rsid w:val="0031183D"/>
    <w:rsid w:val="00311B0E"/>
    <w:rsid w:val="00312486"/>
    <w:rsid w:val="00312AF3"/>
    <w:rsid w:val="00312DCF"/>
    <w:rsid w:val="00313557"/>
    <w:rsid w:val="00313BA7"/>
    <w:rsid w:val="00314115"/>
    <w:rsid w:val="0031420C"/>
    <w:rsid w:val="00314858"/>
    <w:rsid w:val="00314A6C"/>
    <w:rsid w:val="00314AAD"/>
    <w:rsid w:val="00314F87"/>
    <w:rsid w:val="00315055"/>
    <w:rsid w:val="00315192"/>
    <w:rsid w:val="0031564D"/>
    <w:rsid w:val="00315890"/>
    <w:rsid w:val="00315B3F"/>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E07"/>
    <w:rsid w:val="00321F1A"/>
    <w:rsid w:val="00321F91"/>
    <w:rsid w:val="003224DC"/>
    <w:rsid w:val="00322643"/>
    <w:rsid w:val="00322AF1"/>
    <w:rsid w:val="00322B08"/>
    <w:rsid w:val="00323F2F"/>
    <w:rsid w:val="00324164"/>
    <w:rsid w:val="0032428E"/>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27EBE"/>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460"/>
    <w:rsid w:val="00334811"/>
    <w:rsid w:val="00334C49"/>
    <w:rsid w:val="00334EC8"/>
    <w:rsid w:val="00335041"/>
    <w:rsid w:val="00335AFD"/>
    <w:rsid w:val="00335C84"/>
    <w:rsid w:val="003365BA"/>
    <w:rsid w:val="003366D5"/>
    <w:rsid w:val="00336995"/>
    <w:rsid w:val="00336BAE"/>
    <w:rsid w:val="00336D04"/>
    <w:rsid w:val="0033701E"/>
    <w:rsid w:val="0033703B"/>
    <w:rsid w:val="003372F5"/>
    <w:rsid w:val="00337377"/>
    <w:rsid w:val="003374CF"/>
    <w:rsid w:val="00337807"/>
    <w:rsid w:val="00337BE9"/>
    <w:rsid w:val="00340009"/>
    <w:rsid w:val="00340214"/>
    <w:rsid w:val="0034052A"/>
    <w:rsid w:val="00340718"/>
    <w:rsid w:val="0034077D"/>
    <w:rsid w:val="00340831"/>
    <w:rsid w:val="00340ACA"/>
    <w:rsid w:val="00341080"/>
    <w:rsid w:val="003412EC"/>
    <w:rsid w:val="00341645"/>
    <w:rsid w:val="003417C6"/>
    <w:rsid w:val="00341893"/>
    <w:rsid w:val="003419A9"/>
    <w:rsid w:val="003419F5"/>
    <w:rsid w:val="00341C32"/>
    <w:rsid w:val="003427CE"/>
    <w:rsid w:val="00342B83"/>
    <w:rsid w:val="00342F08"/>
    <w:rsid w:val="00342F84"/>
    <w:rsid w:val="003431BD"/>
    <w:rsid w:val="003438C3"/>
    <w:rsid w:val="00344373"/>
    <w:rsid w:val="003444F4"/>
    <w:rsid w:val="0034460F"/>
    <w:rsid w:val="00344B8E"/>
    <w:rsid w:val="00344BEE"/>
    <w:rsid w:val="00344CA3"/>
    <w:rsid w:val="00344D0F"/>
    <w:rsid w:val="00344F3D"/>
    <w:rsid w:val="003451C8"/>
    <w:rsid w:val="0034534C"/>
    <w:rsid w:val="0034543D"/>
    <w:rsid w:val="0034566A"/>
    <w:rsid w:val="00345E38"/>
    <w:rsid w:val="00345F8C"/>
    <w:rsid w:val="003466A3"/>
    <w:rsid w:val="00346F70"/>
    <w:rsid w:val="00347708"/>
    <w:rsid w:val="003477DE"/>
    <w:rsid w:val="00347834"/>
    <w:rsid w:val="003478EE"/>
    <w:rsid w:val="00347DC7"/>
    <w:rsid w:val="00347FA0"/>
    <w:rsid w:val="00350AAF"/>
    <w:rsid w:val="00350F1C"/>
    <w:rsid w:val="003512F5"/>
    <w:rsid w:val="00351873"/>
    <w:rsid w:val="003518CA"/>
    <w:rsid w:val="0035193D"/>
    <w:rsid w:val="00351BEA"/>
    <w:rsid w:val="00351E79"/>
    <w:rsid w:val="00351EB3"/>
    <w:rsid w:val="00352094"/>
    <w:rsid w:val="00352136"/>
    <w:rsid w:val="00352361"/>
    <w:rsid w:val="00352561"/>
    <w:rsid w:val="003532F4"/>
    <w:rsid w:val="003535CB"/>
    <w:rsid w:val="003537E1"/>
    <w:rsid w:val="00353E96"/>
    <w:rsid w:val="00353FBA"/>
    <w:rsid w:val="0035406F"/>
    <w:rsid w:val="0035472F"/>
    <w:rsid w:val="00354963"/>
    <w:rsid w:val="00354A84"/>
    <w:rsid w:val="00355256"/>
    <w:rsid w:val="003552EC"/>
    <w:rsid w:val="00355327"/>
    <w:rsid w:val="00356024"/>
    <w:rsid w:val="00356257"/>
    <w:rsid w:val="003563BC"/>
    <w:rsid w:val="003567DD"/>
    <w:rsid w:val="0035696F"/>
    <w:rsid w:val="00356FDF"/>
    <w:rsid w:val="00357A07"/>
    <w:rsid w:val="00357B89"/>
    <w:rsid w:val="00357E76"/>
    <w:rsid w:val="00357EA5"/>
    <w:rsid w:val="00360682"/>
    <w:rsid w:val="003609E2"/>
    <w:rsid w:val="00360C5C"/>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26"/>
    <w:rsid w:val="003643B2"/>
    <w:rsid w:val="003643D0"/>
    <w:rsid w:val="0036450E"/>
    <w:rsid w:val="0036479B"/>
    <w:rsid w:val="003648D2"/>
    <w:rsid w:val="003649BB"/>
    <w:rsid w:val="00364C64"/>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428"/>
    <w:rsid w:val="00371633"/>
    <w:rsid w:val="003717A5"/>
    <w:rsid w:val="00371D13"/>
    <w:rsid w:val="00371F00"/>
    <w:rsid w:val="00371FEC"/>
    <w:rsid w:val="003725FA"/>
    <w:rsid w:val="00372628"/>
    <w:rsid w:val="00373496"/>
    <w:rsid w:val="003737AA"/>
    <w:rsid w:val="00373B89"/>
    <w:rsid w:val="00373CDF"/>
    <w:rsid w:val="00374C1D"/>
    <w:rsid w:val="00374EBE"/>
    <w:rsid w:val="003751FE"/>
    <w:rsid w:val="00375E3E"/>
    <w:rsid w:val="00375EA0"/>
    <w:rsid w:val="003766A8"/>
    <w:rsid w:val="00376A28"/>
    <w:rsid w:val="003770C6"/>
    <w:rsid w:val="003775BE"/>
    <w:rsid w:val="00377889"/>
    <w:rsid w:val="00377A3C"/>
    <w:rsid w:val="00380328"/>
    <w:rsid w:val="003807AF"/>
    <w:rsid w:val="00380C74"/>
    <w:rsid w:val="00380D67"/>
    <w:rsid w:val="00380FCD"/>
    <w:rsid w:val="00381091"/>
    <w:rsid w:val="003818B2"/>
    <w:rsid w:val="003822BE"/>
    <w:rsid w:val="00382316"/>
    <w:rsid w:val="0038248A"/>
    <w:rsid w:val="00382B5E"/>
    <w:rsid w:val="00383C02"/>
    <w:rsid w:val="003841F3"/>
    <w:rsid w:val="003846FE"/>
    <w:rsid w:val="00384948"/>
    <w:rsid w:val="00384C39"/>
    <w:rsid w:val="00385599"/>
    <w:rsid w:val="003857FF"/>
    <w:rsid w:val="00385FF8"/>
    <w:rsid w:val="0038651D"/>
    <w:rsid w:val="003866C0"/>
    <w:rsid w:val="00387496"/>
    <w:rsid w:val="003874C0"/>
    <w:rsid w:val="0038774F"/>
    <w:rsid w:val="00387CE8"/>
    <w:rsid w:val="00390305"/>
    <w:rsid w:val="003904BF"/>
    <w:rsid w:val="00390544"/>
    <w:rsid w:val="003905FD"/>
    <w:rsid w:val="00390846"/>
    <w:rsid w:val="00390889"/>
    <w:rsid w:val="00390A73"/>
    <w:rsid w:val="003916A8"/>
    <w:rsid w:val="00391B01"/>
    <w:rsid w:val="00391C38"/>
    <w:rsid w:val="00391DAD"/>
    <w:rsid w:val="003927D4"/>
    <w:rsid w:val="00392AE0"/>
    <w:rsid w:val="00392C24"/>
    <w:rsid w:val="00392D7F"/>
    <w:rsid w:val="00392DE9"/>
    <w:rsid w:val="003935B2"/>
    <w:rsid w:val="003939F3"/>
    <w:rsid w:val="00394B28"/>
    <w:rsid w:val="00394CA1"/>
    <w:rsid w:val="00394E15"/>
    <w:rsid w:val="00395041"/>
    <w:rsid w:val="0039557F"/>
    <w:rsid w:val="003955B0"/>
    <w:rsid w:val="00395633"/>
    <w:rsid w:val="003966B1"/>
    <w:rsid w:val="003967D8"/>
    <w:rsid w:val="003968F8"/>
    <w:rsid w:val="00396C00"/>
    <w:rsid w:val="00396E56"/>
    <w:rsid w:val="00397236"/>
    <w:rsid w:val="00397A73"/>
    <w:rsid w:val="00397ECD"/>
    <w:rsid w:val="003A00C3"/>
    <w:rsid w:val="003A0297"/>
    <w:rsid w:val="003A04A8"/>
    <w:rsid w:val="003A0877"/>
    <w:rsid w:val="003A099A"/>
    <w:rsid w:val="003A1414"/>
    <w:rsid w:val="003A1529"/>
    <w:rsid w:val="003A1BB5"/>
    <w:rsid w:val="003A1C9D"/>
    <w:rsid w:val="003A1EFB"/>
    <w:rsid w:val="003A1F0E"/>
    <w:rsid w:val="003A21B1"/>
    <w:rsid w:val="003A235A"/>
    <w:rsid w:val="003A2438"/>
    <w:rsid w:val="003A2AF9"/>
    <w:rsid w:val="003A2B24"/>
    <w:rsid w:val="003A2F85"/>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5B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3EFA"/>
    <w:rsid w:val="003B4343"/>
    <w:rsid w:val="003B45B5"/>
    <w:rsid w:val="003B4749"/>
    <w:rsid w:val="003B4C08"/>
    <w:rsid w:val="003B4D7A"/>
    <w:rsid w:val="003B5085"/>
    <w:rsid w:val="003B535D"/>
    <w:rsid w:val="003B599F"/>
    <w:rsid w:val="003B5ED9"/>
    <w:rsid w:val="003B5FD0"/>
    <w:rsid w:val="003B68D6"/>
    <w:rsid w:val="003B7872"/>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442"/>
    <w:rsid w:val="003C6618"/>
    <w:rsid w:val="003C6834"/>
    <w:rsid w:val="003C6CC9"/>
    <w:rsid w:val="003C70DC"/>
    <w:rsid w:val="003C71B9"/>
    <w:rsid w:val="003C7A6A"/>
    <w:rsid w:val="003C7E44"/>
    <w:rsid w:val="003C7F60"/>
    <w:rsid w:val="003D01FD"/>
    <w:rsid w:val="003D0881"/>
    <w:rsid w:val="003D0A31"/>
    <w:rsid w:val="003D0E80"/>
    <w:rsid w:val="003D1193"/>
    <w:rsid w:val="003D14C8"/>
    <w:rsid w:val="003D1766"/>
    <w:rsid w:val="003D2859"/>
    <w:rsid w:val="003D2917"/>
    <w:rsid w:val="003D2FF0"/>
    <w:rsid w:val="003D3A46"/>
    <w:rsid w:val="003D406F"/>
    <w:rsid w:val="003D4813"/>
    <w:rsid w:val="003D48D9"/>
    <w:rsid w:val="003D4AA6"/>
    <w:rsid w:val="003D4AEB"/>
    <w:rsid w:val="003D4B39"/>
    <w:rsid w:val="003D4E9F"/>
    <w:rsid w:val="003D5988"/>
    <w:rsid w:val="003D5A7A"/>
    <w:rsid w:val="003D5D25"/>
    <w:rsid w:val="003D6B5C"/>
    <w:rsid w:val="003D75F6"/>
    <w:rsid w:val="003D76BA"/>
    <w:rsid w:val="003E00D4"/>
    <w:rsid w:val="003E04B4"/>
    <w:rsid w:val="003E04E3"/>
    <w:rsid w:val="003E0543"/>
    <w:rsid w:val="003E120A"/>
    <w:rsid w:val="003E1451"/>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63"/>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DA1"/>
    <w:rsid w:val="003F0DDD"/>
    <w:rsid w:val="003F0EC6"/>
    <w:rsid w:val="003F1359"/>
    <w:rsid w:val="003F1A2C"/>
    <w:rsid w:val="003F1A76"/>
    <w:rsid w:val="003F21A9"/>
    <w:rsid w:val="003F2689"/>
    <w:rsid w:val="003F28E0"/>
    <w:rsid w:val="003F2950"/>
    <w:rsid w:val="003F2E39"/>
    <w:rsid w:val="003F39F5"/>
    <w:rsid w:val="003F3D2E"/>
    <w:rsid w:val="003F3F5A"/>
    <w:rsid w:val="003F43A4"/>
    <w:rsid w:val="003F49C2"/>
    <w:rsid w:val="003F4C62"/>
    <w:rsid w:val="003F5322"/>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3EDB"/>
    <w:rsid w:val="004042D9"/>
    <w:rsid w:val="00404717"/>
    <w:rsid w:val="00405008"/>
    <w:rsid w:val="004052E8"/>
    <w:rsid w:val="0040572C"/>
    <w:rsid w:val="004060E1"/>
    <w:rsid w:val="00406FF1"/>
    <w:rsid w:val="00407221"/>
    <w:rsid w:val="0040771F"/>
    <w:rsid w:val="00407779"/>
    <w:rsid w:val="004077B7"/>
    <w:rsid w:val="00407A76"/>
    <w:rsid w:val="00407B49"/>
    <w:rsid w:val="00410214"/>
    <w:rsid w:val="004103E3"/>
    <w:rsid w:val="00410442"/>
    <w:rsid w:val="004107DE"/>
    <w:rsid w:val="00410A0E"/>
    <w:rsid w:val="00410A67"/>
    <w:rsid w:val="00410D79"/>
    <w:rsid w:val="00410E74"/>
    <w:rsid w:val="0041139C"/>
    <w:rsid w:val="0041207F"/>
    <w:rsid w:val="00412449"/>
    <w:rsid w:val="0041247B"/>
    <w:rsid w:val="004124E7"/>
    <w:rsid w:val="00413465"/>
    <w:rsid w:val="00413518"/>
    <w:rsid w:val="00413610"/>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828"/>
    <w:rsid w:val="004168F1"/>
    <w:rsid w:val="00416A41"/>
    <w:rsid w:val="00416C51"/>
    <w:rsid w:val="0041704C"/>
    <w:rsid w:val="0041726F"/>
    <w:rsid w:val="00417378"/>
    <w:rsid w:val="004174DC"/>
    <w:rsid w:val="0041764C"/>
    <w:rsid w:val="00417987"/>
    <w:rsid w:val="00417B71"/>
    <w:rsid w:val="00417D76"/>
    <w:rsid w:val="00417EA8"/>
    <w:rsid w:val="0042044C"/>
    <w:rsid w:val="00420BBE"/>
    <w:rsid w:val="00420C43"/>
    <w:rsid w:val="00420E52"/>
    <w:rsid w:val="0042135C"/>
    <w:rsid w:val="00421628"/>
    <w:rsid w:val="004217C9"/>
    <w:rsid w:val="00421CAE"/>
    <w:rsid w:val="00421E00"/>
    <w:rsid w:val="004220CD"/>
    <w:rsid w:val="004221B0"/>
    <w:rsid w:val="00422491"/>
    <w:rsid w:val="00422764"/>
    <w:rsid w:val="00422B7E"/>
    <w:rsid w:val="00422D84"/>
    <w:rsid w:val="004235B0"/>
    <w:rsid w:val="0042376A"/>
    <w:rsid w:val="00423A3B"/>
    <w:rsid w:val="00423DF1"/>
    <w:rsid w:val="00424645"/>
    <w:rsid w:val="00424A01"/>
    <w:rsid w:val="00424AAC"/>
    <w:rsid w:val="00424AE4"/>
    <w:rsid w:val="00425179"/>
    <w:rsid w:val="004252C9"/>
    <w:rsid w:val="00425962"/>
    <w:rsid w:val="00425CC3"/>
    <w:rsid w:val="00425FA0"/>
    <w:rsid w:val="00426050"/>
    <w:rsid w:val="004263CF"/>
    <w:rsid w:val="00426528"/>
    <w:rsid w:val="00426F3D"/>
    <w:rsid w:val="00427174"/>
    <w:rsid w:val="004271D7"/>
    <w:rsid w:val="00427385"/>
    <w:rsid w:val="00427C2B"/>
    <w:rsid w:val="00427DC6"/>
    <w:rsid w:val="00427F32"/>
    <w:rsid w:val="0043029F"/>
    <w:rsid w:val="004305B7"/>
    <w:rsid w:val="00430876"/>
    <w:rsid w:val="00430AAC"/>
    <w:rsid w:val="004311C0"/>
    <w:rsid w:val="00431208"/>
    <w:rsid w:val="00431223"/>
    <w:rsid w:val="00431760"/>
    <w:rsid w:val="00431899"/>
    <w:rsid w:val="004318A2"/>
    <w:rsid w:val="00431F2D"/>
    <w:rsid w:val="0043241C"/>
    <w:rsid w:val="004328B6"/>
    <w:rsid w:val="00432E31"/>
    <w:rsid w:val="00432EF0"/>
    <w:rsid w:val="00433041"/>
    <w:rsid w:val="0043318C"/>
    <w:rsid w:val="00433875"/>
    <w:rsid w:val="00433D06"/>
    <w:rsid w:val="00433F0E"/>
    <w:rsid w:val="00434055"/>
    <w:rsid w:val="004342AC"/>
    <w:rsid w:val="004343EC"/>
    <w:rsid w:val="0043497E"/>
    <w:rsid w:val="00434D48"/>
    <w:rsid w:val="00435399"/>
    <w:rsid w:val="004355A6"/>
    <w:rsid w:val="00435735"/>
    <w:rsid w:val="00435EE3"/>
    <w:rsid w:val="004360C9"/>
    <w:rsid w:val="00436188"/>
    <w:rsid w:val="00436385"/>
    <w:rsid w:val="004363C0"/>
    <w:rsid w:val="004363EA"/>
    <w:rsid w:val="0043648C"/>
    <w:rsid w:val="00436494"/>
    <w:rsid w:val="00436CFE"/>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615"/>
    <w:rsid w:val="00440853"/>
    <w:rsid w:val="00440E23"/>
    <w:rsid w:val="00440EDC"/>
    <w:rsid w:val="00440F40"/>
    <w:rsid w:val="00441977"/>
    <w:rsid w:val="00441EA9"/>
    <w:rsid w:val="00442908"/>
    <w:rsid w:val="00442A70"/>
    <w:rsid w:val="00442CD2"/>
    <w:rsid w:val="00443804"/>
    <w:rsid w:val="00444422"/>
    <w:rsid w:val="004448E2"/>
    <w:rsid w:val="00444EA9"/>
    <w:rsid w:val="00445833"/>
    <w:rsid w:val="00446065"/>
    <w:rsid w:val="00446168"/>
    <w:rsid w:val="0044668F"/>
    <w:rsid w:val="00446788"/>
    <w:rsid w:val="00446862"/>
    <w:rsid w:val="004469DB"/>
    <w:rsid w:val="00446C6A"/>
    <w:rsid w:val="00447446"/>
    <w:rsid w:val="00447479"/>
    <w:rsid w:val="00447BFF"/>
    <w:rsid w:val="00447F16"/>
    <w:rsid w:val="004504FD"/>
    <w:rsid w:val="0045057E"/>
    <w:rsid w:val="004507DE"/>
    <w:rsid w:val="00452189"/>
    <w:rsid w:val="004522CD"/>
    <w:rsid w:val="00452571"/>
    <w:rsid w:val="00452A7A"/>
    <w:rsid w:val="00452F5D"/>
    <w:rsid w:val="00453972"/>
    <w:rsid w:val="00453A8D"/>
    <w:rsid w:val="00453DE7"/>
    <w:rsid w:val="00454123"/>
    <w:rsid w:val="0045434E"/>
    <w:rsid w:val="004550C4"/>
    <w:rsid w:val="00455139"/>
    <w:rsid w:val="0045516F"/>
    <w:rsid w:val="0045525C"/>
    <w:rsid w:val="00455395"/>
    <w:rsid w:val="0045552D"/>
    <w:rsid w:val="00455743"/>
    <w:rsid w:val="00455AD9"/>
    <w:rsid w:val="00455E49"/>
    <w:rsid w:val="004562BE"/>
    <w:rsid w:val="0045682D"/>
    <w:rsid w:val="00456AE7"/>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D3E"/>
    <w:rsid w:val="00463FFD"/>
    <w:rsid w:val="0046489A"/>
    <w:rsid w:val="00464DB8"/>
    <w:rsid w:val="00464E6D"/>
    <w:rsid w:val="00465052"/>
    <w:rsid w:val="00465183"/>
    <w:rsid w:val="00465562"/>
    <w:rsid w:val="00465AEA"/>
    <w:rsid w:val="00465B13"/>
    <w:rsid w:val="00465C3F"/>
    <w:rsid w:val="00465FAE"/>
    <w:rsid w:val="004663C4"/>
    <w:rsid w:val="004667F9"/>
    <w:rsid w:val="00466D10"/>
    <w:rsid w:val="00466EFA"/>
    <w:rsid w:val="0046710F"/>
    <w:rsid w:val="004672E3"/>
    <w:rsid w:val="00467BBF"/>
    <w:rsid w:val="00467C2E"/>
    <w:rsid w:val="00467CC7"/>
    <w:rsid w:val="00467F70"/>
    <w:rsid w:val="0047018D"/>
    <w:rsid w:val="004705AD"/>
    <w:rsid w:val="0047079E"/>
    <w:rsid w:val="00471653"/>
    <w:rsid w:val="00471A5F"/>
    <w:rsid w:val="0047205E"/>
    <w:rsid w:val="004721A4"/>
    <w:rsid w:val="004721EA"/>
    <w:rsid w:val="004725DE"/>
    <w:rsid w:val="004728E6"/>
    <w:rsid w:val="0047297E"/>
    <w:rsid w:val="00472B50"/>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299"/>
    <w:rsid w:val="0047740D"/>
    <w:rsid w:val="004777B3"/>
    <w:rsid w:val="00477CB1"/>
    <w:rsid w:val="004803B1"/>
    <w:rsid w:val="0048051D"/>
    <w:rsid w:val="004805CF"/>
    <w:rsid w:val="00480816"/>
    <w:rsid w:val="004809B2"/>
    <w:rsid w:val="004809C9"/>
    <w:rsid w:val="00480A23"/>
    <w:rsid w:val="0048126C"/>
    <w:rsid w:val="004818F0"/>
    <w:rsid w:val="00481A59"/>
    <w:rsid w:val="00481C8D"/>
    <w:rsid w:val="004829C8"/>
    <w:rsid w:val="00483404"/>
    <w:rsid w:val="0048378F"/>
    <w:rsid w:val="00483841"/>
    <w:rsid w:val="00483A47"/>
    <w:rsid w:val="00483B8F"/>
    <w:rsid w:val="004841A7"/>
    <w:rsid w:val="004842F0"/>
    <w:rsid w:val="00484355"/>
    <w:rsid w:val="00484CD2"/>
    <w:rsid w:val="00484D31"/>
    <w:rsid w:val="0048509B"/>
    <w:rsid w:val="004851B1"/>
    <w:rsid w:val="00485207"/>
    <w:rsid w:val="004859A7"/>
    <w:rsid w:val="004859F6"/>
    <w:rsid w:val="00485C78"/>
    <w:rsid w:val="00485DE3"/>
    <w:rsid w:val="00485E76"/>
    <w:rsid w:val="00486924"/>
    <w:rsid w:val="00487284"/>
    <w:rsid w:val="00487619"/>
    <w:rsid w:val="00487E33"/>
    <w:rsid w:val="00490141"/>
    <w:rsid w:val="004907FA"/>
    <w:rsid w:val="00490BA4"/>
    <w:rsid w:val="00490F46"/>
    <w:rsid w:val="004913B7"/>
    <w:rsid w:val="00491A9C"/>
    <w:rsid w:val="00491CF5"/>
    <w:rsid w:val="00492273"/>
    <w:rsid w:val="0049229D"/>
    <w:rsid w:val="004923E1"/>
    <w:rsid w:val="0049270B"/>
    <w:rsid w:val="00492FC2"/>
    <w:rsid w:val="0049342B"/>
    <w:rsid w:val="0049346A"/>
    <w:rsid w:val="00493715"/>
    <w:rsid w:val="004940DD"/>
    <w:rsid w:val="00494189"/>
    <w:rsid w:val="004945B6"/>
    <w:rsid w:val="00494A5D"/>
    <w:rsid w:val="00494F7D"/>
    <w:rsid w:val="0049517B"/>
    <w:rsid w:val="004951DA"/>
    <w:rsid w:val="004952B9"/>
    <w:rsid w:val="00495D14"/>
    <w:rsid w:val="00496005"/>
    <w:rsid w:val="00496229"/>
    <w:rsid w:val="00496ACA"/>
    <w:rsid w:val="00496C64"/>
    <w:rsid w:val="00496FA8"/>
    <w:rsid w:val="0049723C"/>
    <w:rsid w:val="004976CC"/>
    <w:rsid w:val="00497747"/>
    <w:rsid w:val="00497DA1"/>
    <w:rsid w:val="004A00B2"/>
    <w:rsid w:val="004A0D7B"/>
    <w:rsid w:val="004A1230"/>
    <w:rsid w:val="004A1AD8"/>
    <w:rsid w:val="004A1B1D"/>
    <w:rsid w:val="004A1CCB"/>
    <w:rsid w:val="004A20E3"/>
    <w:rsid w:val="004A2E44"/>
    <w:rsid w:val="004A30FC"/>
    <w:rsid w:val="004A36A0"/>
    <w:rsid w:val="004A3E27"/>
    <w:rsid w:val="004A3F18"/>
    <w:rsid w:val="004A4731"/>
    <w:rsid w:val="004A473F"/>
    <w:rsid w:val="004A4DE4"/>
    <w:rsid w:val="004A535A"/>
    <w:rsid w:val="004A57E9"/>
    <w:rsid w:val="004A58D7"/>
    <w:rsid w:val="004A5B1C"/>
    <w:rsid w:val="004A61B0"/>
    <w:rsid w:val="004A7694"/>
    <w:rsid w:val="004A77BC"/>
    <w:rsid w:val="004A7F04"/>
    <w:rsid w:val="004B046D"/>
    <w:rsid w:val="004B04E0"/>
    <w:rsid w:val="004B083C"/>
    <w:rsid w:val="004B0977"/>
    <w:rsid w:val="004B0D83"/>
    <w:rsid w:val="004B10FD"/>
    <w:rsid w:val="004B1301"/>
    <w:rsid w:val="004B1D59"/>
    <w:rsid w:val="004B21BC"/>
    <w:rsid w:val="004B2768"/>
    <w:rsid w:val="004B31BF"/>
    <w:rsid w:val="004B3731"/>
    <w:rsid w:val="004B3DB3"/>
    <w:rsid w:val="004B4A18"/>
    <w:rsid w:val="004B4AD0"/>
    <w:rsid w:val="004B4CF0"/>
    <w:rsid w:val="004B52F9"/>
    <w:rsid w:val="004B61D5"/>
    <w:rsid w:val="004B6574"/>
    <w:rsid w:val="004B668F"/>
    <w:rsid w:val="004B6A4E"/>
    <w:rsid w:val="004B6DF9"/>
    <w:rsid w:val="004B7805"/>
    <w:rsid w:val="004B7AFC"/>
    <w:rsid w:val="004B7F55"/>
    <w:rsid w:val="004C032D"/>
    <w:rsid w:val="004C06C2"/>
    <w:rsid w:val="004C0788"/>
    <w:rsid w:val="004C0E54"/>
    <w:rsid w:val="004C104D"/>
    <w:rsid w:val="004C1071"/>
    <w:rsid w:val="004C1DB7"/>
    <w:rsid w:val="004C204D"/>
    <w:rsid w:val="004C2186"/>
    <w:rsid w:val="004C2468"/>
    <w:rsid w:val="004C27A8"/>
    <w:rsid w:val="004C2C7B"/>
    <w:rsid w:val="004C2D5D"/>
    <w:rsid w:val="004C2FA5"/>
    <w:rsid w:val="004C31DB"/>
    <w:rsid w:val="004C332B"/>
    <w:rsid w:val="004C366E"/>
    <w:rsid w:val="004C45C6"/>
    <w:rsid w:val="004C492B"/>
    <w:rsid w:val="004C49BD"/>
    <w:rsid w:val="004C50E4"/>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0B11"/>
    <w:rsid w:val="004D1150"/>
    <w:rsid w:val="004D139F"/>
    <w:rsid w:val="004D1729"/>
    <w:rsid w:val="004D22B4"/>
    <w:rsid w:val="004D29D8"/>
    <w:rsid w:val="004D2A14"/>
    <w:rsid w:val="004D2D56"/>
    <w:rsid w:val="004D2E1B"/>
    <w:rsid w:val="004D30C2"/>
    <w:rsid w:val="004D38BF"/>
    <w:rsid w:val="004D38C1"/>
    <w:rsid w:val="004D3B28"/>
    <w:rsid w:val="004D40CD"/>
    <w:rsid w:val="004D4180"/>
    <w:rsid w:val="004D422D"/>
    <w:rsid w:val="004D4249"/>
    <w:rsid w:val="004D42F7"/>
    <w:rsid w:val="004D43C4"/>
    <w:rsid w:val="004D48D3"/>
    <w:rsid w:val="004D4BBB"/>
    <w:rsid w:val="004D4D09"/>
    <w:rsid w:val="004D5168"/>
    <w:rsid w:val="004D5559"/>
    <w:rsid w:val="004D5654"/>
    <w:rsid w:val="004D5FFB"/>
    <w:rsid w:val="004D608F"/>
    <w:rsid w:val="004D6564"/>
    <w:rsid w:val="004D660D"/>
    <w:rsid w:val="004D677C"/>
    <w:rsid w:val="004D6D10"/>
    <w:rsid w:val="004E02FC"/>
    <w:rsid w:val="004E0CB1"/>
    <w:rsid w:val="004E0D03"/>
    <w:rsid w:val="004E0D4E"/>
    <w:rsid w:val="004E0EA4"/>
    <w:rsid w:val="004E1CFE"/>
    <w:rsid w:val="004E210C"/>
    <w:rsid w:val="004E21C9"/>
    <w:rsid w:val="004E2817"/>
    <w:rsid w:val="004E2977"/>
    <w:rsid w:val="004E30D8"/>
    <w:rsid w:val="004E4224"/>
    <w:rsid w:val="004E480B"/>
    <w:rsid w:val="004E48FC"/>
    <w:rsid w:val="004E49E3"/>
    <w:rsid w:val="004E4A11"/>
    <w:rsid w:val="004E4AB4"/>
    <w:rsid w:val="004E4B51"/>
    <w:rsid w:val="004E4F01"/>
    <w:rsid w:val="004E58FA"/>
    <w:rsid w:val="004E6600"/>
    <w:rsid w:val="004E6B72"/>
    <w:rsid w:val="004E7160"/>
    <w:rsid w:val="004E716E"/>
    <w:rsid w:val="004E77B5"/>
    <w:rsid w:val="004E78E9"/>
    <w:rsid w:val="004E7942"/>
    <w:rsid w:val="004E7B9C"/>
    <w:rsid w:val="004E7CB4"/>
    <w:rsid w:val="004F04CE"/>
    <w:rsid w:val="004F0745"/>
    <w:rsid w:val="004F09AD"/>
    <w:rsid w:val="004F0F70"/>
    <w:rsid w:val="004F1534"/>
    <w:rsid w:val="004F196B"/>
    <w:rsid w:val="004F1AAF"/>
    <w:rsid w:val="004F1AB9"/>
    <w:rsid w:val="004F234B"/>
    <w:rsid w:val="004F28CC"/>
    <w:rsid w:val="004F35AC"/>
    <w:rsid w:val="004F3A07"/>
    <w:rsid w:val="004F3B17"/>
    <w:rsid w:val="004F3E77"/>
    <w:rsid w:val="004F3EB7"/>
    <w:rsid w:val="004F408A"/>
    <w:rsid w:val="004F4557"/>
    <w:rsid w:val="004F4AFD"/>
    <w:rsid w:val="004F4B34"/>
    <w:rsid w:val="004F51F5"/>
    <w:rsid w:val="004F5627"/>
    <w:rsid w:val="004F572B"/>
    <w:rsid w:val="004F57F1"/>
    <w:rsid w:val="004F5887"/>
    <w:rsid w:val="004F59FF"/>
    <w:rsid w:val="004F5DE6"/>
    <w:rsid w:val="004F60B9"/>
    <w:rsid w:val="004F6621"/>
    <w:rsid w:val="004F6A86"/>
    <w:rsid w:val="004F729A"/>
    <w:rsid w:val="004F78FF"/>
    <w:rsid w:val="004F7B91"/>
    <w:rsid w:val="005001EC"/>
    <w:rsid w:val="00500449"/>
    <w:rsid w:val="00500A4D"/>
    <w:rsid w:val="00500AE4"/>
    <w:rsid w:val="00500BA2"/>
    <w:rsid w:val="005010D0"/>
    <w:rsid w:val="005011F4"/>
    <w:rsid w:val="00501346"/>
    <w:rsid w:val="00501427"/>
    <w:rsid w:val="00501B77"/>
    <w:rsid w:val="005023A9"/>
    <w:rsid w:val="0050240D"/>
    <w:rsid w:val="005028C5"/>
    <w:rsid w:val="00502A95"/>
    <w:rsid w:val="00502E5D"/>
    <w:rsid w:val="00502E8C"/>
    <w:rsid w:val="005038E9"/>
    <w:rsid w:val="0050397F"/>
    <w:rsid w:val="00503C2D"/>
    <w:rsid w:val="00503FC8"/>
    <w:rsid w:val="00504246"/>
    <w:rsid w:val="00504470"/>
    <w:rsid w:val="00504776"/>
    <w:rsid w:val="00505956"/>
    <w:rsid w:val="00505A47"/>
    <w:rsid w:val="00505D8B"/>
    <w:rsid w:val="00505FA1"/>
    <w:rsid w:val="00506A75"/>
    <w:rsid w:val="00506B6B"/>
    <w:rsid w:val="005071B4"/>
    <w:rsid w:val="00507381"/>
    <w:rsid w:val="0050744C"/>
    <w:rsid w:val="0050788A"/>
    <w:rsid w:val="00507CF2"/>
    <w:rsid w:val="00507E55"/>
    <w:rsid w:val="00507FDA"/>
    <w:rsid w:val="005103F4"/>
    <w:rsid w:val="00510420"/>
    <w:rsid w:val="0051061E"/>
    <w:rsid w:val="00510BB8"/>
    <w:rsid w:val="00510D33"/>
    <w:rsid w:val="00510E02"/>
    <w:rsid w:val="0051129E"/>
    <w:rsid w:val="00511581"/>
    <w:rsid w:val="005121BC"/>
    <w:rsid w:val="005135DA"/>
    <w:rsid w:val="005136B3"/>
    <w:rsid w:val="00513752"/>
    <w:rsid w:val="00513A34"/>
    <w:rsid w:val="0051413E"/>
    <w:rsid w:val="005147A0"/>
    <w:rsid w:val="005149C3"/>
    <w:rsid w:val="005149E5"/>
    <w:rsid w:val="00514ABE"/>
    <w:rsid w:val="00515523"/>
    <w:rsid w:val="005156B9"/>
    <w:rsid w:val="0051596C"/>
    <w:rsid w:val="00515C12"/>
    <w:rsid w:val="0051620B"/>
    <w:rsid w:val="0051682A"/>
    <w:rsid w:val="005171E0"/>
    <w:rsid w:val="005174EC"/>
    <w:rsid w:val="005177E9"/>
    <w:rsid w:val="0051782D"/>
    <w:rsid w:val="00517A6E"/>
    <w:rsid w:val="00517AAE"/>
    <w:rsid w:val="00517CEE"/>
    <w:rsid w:val="00520564"/>
    <w:rsid w:val="0052084C"/>
    <w:rsid w:val="00520C5D"/>
    <w:rsid w:val="00520FA9"/>
    <w:rsid w:val="00520FC4"/>
    <w:rsid w:val="005214E2"/>
    <w:rsid w:val="00521A1C"/>
    <w:rsid w:val="00521D85"/>
    <w:rsid w:val="00521D9B"/>
    <w:rsid w:val="00522097"/>
    <w:rsid w:val="0052227B"/>
    <w:rsid w:val="005224BF"/>
    <w:rsid w:val="005236B5"/>
    <w:rsid w:val="00523EE0"/>
    <w:rsid w:val="0052454D"/>
    <w:rsid w:val="005246DB"/>
    <w:rsid w:val="00524943"/>
    <w:rsid w:val="00525177"/>
    <w:rsid w:val="0052520C"/>
    <w:rsid w:val="0052543E"/>
    <w:rsid w:val="00525EF5"/>
    <w:rsid w:val="00525F9E"/>
    <w:rsid w:val="00526001"/>
    <w:rsid w:val="00526418"/>
    <w:rsid w:val="00526762"/>
    <w:rsid w:val="00526884"/>
    <w:rsid w:val="00526DFE"/>
    <w:rsid w:val="00526ECD"/>
    <w:rsid w:val="00527174"/>
    <w:rsid w:val="00527298"/>
    <w:rsid w:val="005274DA"/>
    <w:rsid w:val="005276E5"/>
    <w:rsid w:val="00527889"/>
    <w:rsid w:val="00527A0F"/>
    <w:rsid w:val="0053002D"/>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64A5"/>
    <w:rsid w:val="00537237"/>
    <w:rsid w:val="005372FA"/>
    <w:rsid w:val="005375C4"/>
    <w:rsid w:val="00537BE4"/>
    <w:rsid w:val="00537E89"/>
    <w:rsid w:val="0054004B"/>
    <w:rsid w:val="0054049A"/>
    <w:rsid w:val="0054070E"/>
    <w:rsid w:val="00540EBC"/>
    <w:rsid w:val="0054154A"/>
    <w:rsid w:val="00541B6E"/>
    <w:rsid w:val="00542284"/>
    <w:rsid w:val="00542601"/>
    <w:rsid w:val="00542C13"/>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03F"/>
    <w:rsid w:val="0055031E"/>
    <w:rsid w:val="0055096E"/>
    <w:rsid w:val="00550CE4"/>
    <w:rsid w:val="00550ED1"/>
    <w:rsid w:val="005515FE"/>
    <w:rsid w:val="00551CE1"/>
    <w:rsid w:val="00552481"/>
    <w:rsid w:val="00552752"/>
    <w:rsid w:val="005528B5"/>
    <w:rsid w:val="00552A2B"/>
    <w:rsid w:val="0055307D"/>
    <w:rsid w:val="005531AA"/>
    <w:rsid w:val="0055326A"/>
    <w:rsid w:val="0055335E"/>
    <w:rsid w:val="005534A8"/>
    <w:rsid w:val="00553804"/>
    <w:rsid w:val="00553D2A"/>
    <w:rsid w:val="005542EC"/>
    <w:rsid w:val="0055476B"/>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63F"/>
    <w:rsid w:val="005607CB"/>
    <w:rsid w:val="00560DA8"/>
    <w:rsid w:val="0056161D"/>
    <w:rsid w:val="005624AA"/>
    <w:rsid w:val="00562B9D"/>
    <w:rsid w:val="00563055"/>
    <w:rsid w:val="0056320C"/>
    <w:rsid w:val="00563AF5"/>
    <w:rsid w:val="00563C0D"/>
    <w:rsid w:val="005641D1"/>
    <w:rsid w:val="0056454A"/>
    <w:rsid w:val="00564580"/>
    <w:rsid w:val="00564610"/>
    <w:rsid w:val="005647CD"/>
    <w:rsid w:val="005647DB"/>
    <w:rsid w:val="00564B9B"/>
    <w:rsid w:val="00564EB1"/>
    <w:rsid w:val="00565E53"/>
    <w:rsid w:val="00565FDC"/>
    <w:rsid w:val="00566019"/>
    <w:rsid w:val="00566B1F"/>
    <w:rsid w:val="00566E64"/>
    <w:rsid w:val="005670EC"/>
    <w:rsid w:val="00567320"/>
    <w:rsid w:val="00567BC8"/>
    <w:rsid w:val="00570047"/>
    <w:rsid w:val="00570092"/>
    <w:rsid w:val="00570263"/>
    <w:rsid w:val="0057121D"/>
    <w:rsid w:val="00572352"/>
    <w:rsid w:val="00572B7D"/>
    <w:rsid w:val="00572D54"/>
    <w:rsid w:val="00573A6E"/>
    <w:rsid w:val="00573BB2"/>
    <w:rsid w:val="00573F68"/>
    <w:rsid w:val="00574C09"/>
    <w:rsid w:val="00574D1A"/>
    <w:rsid w:val="00575E58"/>
    <w:rsid w:val="005762C0"/>
    <w:rsid w:val="00576594"/>
    <w:rsid w:val="00576910"/>
    <w:rsid w:val="00576BE9"/>
    <w:rsid w:val="00577317"/>
    <w:rsid w:val="00577492"/>
    <w:rsid w:val="00577EAC"/>
    <w:rsid w:val="005800BF"/>
    <w:rsid w:val="0058067A"/>
    <w:rsid w:val="00580B21"/>
    <w:rsid w:val="00580CE7"/>
    <w:rsid w:val="00580F2B"/>
    <w:rsid w:val="00581131"/>
    <w:rsid w:val="00581912"/>
    <w:rsid w:val="00581933"/>
    <w:rsid w:val="005823A2"/>
    <w:rsid w:val="00582F12"/>
    <w:rsid w:val="00583094"/>
    <w:rsid w:val="005831B9"/>
    <w:rsid w:val="0058334E"/>
    <w:rsid w:val="00583B07"/>
    <w:rsid w:val="005841FE"/>
    <w:rsid w:val="005846BB"/>
    <w:rsid w:val="00584762"/>
    <w:rsid w:val="00584990"/>
    <w:rsid w:val="00584BC6"/>
    <w:rsid w:val="00584C6C"/>
    <w:rsid w:val="00584DDF"/>
    <w:rsid w:val="00584F31"/>
    <w:rsid w:val="00585779"/>
    <w:rsid w:val="005857E7"/>
    <w:rsid w:val="00585E61"/>
    <w:rsid w:val="005863D0"/>
    <w:rsid w:val="00586435"/>
    <w:rsid w:val="00586A90"/>
    <w:rsid w:val="00586BD8"/>
    <w:rsid w:val="00586F57"/>
    <w:rsid w:val="005873B5"/>
    <w:rsid w:val="00587534"/>
    <w:rsid w:val="00590104"/>
    <w:rsid w:val="00590920"/>
    <w:rsid w:val="00590B3B"/>
    <w:rsid w:val="00591172"/>
    <w:rsid w:val="0059195D"/>
    <w:rsid w:val="00591F65"/>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2FE"/>
    <w:rsid w:val="0059650B"/>
    <w:rsid w:val="00596994"/>
    <w:rsid w:val="00596A07"/>
    <w:rsid w:val="00596BEE"/>
    <w:rsid w:val="00596CDA"/>
    <w:rsid w:val="0059716D"/>
    <w:rsid w:val="005971C3"/>
    <w:rsid w:val="00597290"/>
    <w:rsid w:val="005973B8"/>
    <w:rsid w:val="00597638"/>
    <w:rsid w:val="005978BF"/>
    <w:rsid w:val="005A06B4"/>
    <w:rsid w:val="005A0E02"/>
    <w:rsid w:val="005A1356"/>
    <w:rsid w:val="005A140F"/>
    <w:rsid w:val="005A142D"/>
    <w:rsid w:val="005A16FF"/>
    <w:rsid w:val="005A1896"/>
    <w:rsid w:val="005A1A19"/>
    <w:rsid w:val="005A1B1F"/>
    <w:rsid w:val="005A2DF5"/>
    <w:rsid w:val="005A3716"/>
    <w:rsid w:val="005A39C5"/>
    <w:rsid w:val="005A3C99"/>
    <w:rsid w:val="005A40B2"/>
    <w:rsid w:val="005A5991"/>
    <w:rsid w:val="005A63A7"/>
    <w:rsid w:val="005A67CA"/>
    <w:rsid w:val="005A6C05"/>
    <w:rsid w:val="005A6DA7"/>
    <w:rsid w:val="005A6F68"/>
    <w:rsid w:val="005A7138"/>
    <w:rsid w:val="005A716B"/>
    <w:rsid w:val="005A739A"/>
    <w:rsid w:val="005A7E5D"/>
    <w:rsid w:val="005B080B"/>
    <w:rsid w:val="005B0EF7"/>
    <w:rsid w:val="005B1417"/>
    <w:rsid w:val="005B147B"/>
    <w:rsid w:val="005B165D"/>
    <w:rsid w:val="005B2983"/>
    <w:rsid w:val="005B2987"/>
    <w:rsid w:val="005B4114"/>
    <w:rsid w:val="005B46C7"/>
    <w:rsid w:val="005B492D"/>
    <w:rsid w:val="005B4AE0"/>
    <w:rsid w:val="005B5471"/>
    <w:rsid w:val="005B59CD"/>
    <w:rsid w:val="005B5F24"/>
    <w:rsid w:val="005B605F"/>
    <w:rsid w:val="005B68B6"/>
    <w:rsid w:val="005B75CC"/>
    <w:rsid w:val="005B76C2"/>
    <w:rsid w:val="005B798A"/>
    <w:rsid w:val="005C020B"/>
    <w:rsid w:val="005C065B"/>
    <w:rsid w:val="005C140D"/>
    <w:rsid w:val="005C14A5"/>
    <w:rsid w:val="005C1B88"/>
    <w:rsid w:val="005C2661"/>
    <w:rsid w:val="005C2CE8"/>
    <w:rsid w:val="005C2E3D"/>
    <w:rsid w:val="005C30CF"/>
    <w:rsid w:val="005C30F4"/>
    <w:rsid w:val="005C3215"/>
    <w:rsid w:val="005C35F5"/>
    <w:rsid w:val="005C3722"/>
    <w:rsid w:val="005C4495"/>
    <w:rsid w:val="005C46D1"/>
    <w:rsid w:val="005C4A16"/>
    <w:rsid w:val="005C4BB0"/>
    <w:rsid w:val="005C4CCC"/>
    <w:rsid w:val="005C59E8"/>
    <w:rsid w:val="005C5C17"/>
    <w:rsid w:val="005C63A8"/>
    <w:rsid w:val="005C6D82"/>
    <w:rsid w:val="005C7202"/>
    <w:rsid w:val="005C726E"/>
    <w:rsid w:val="005C741A"/>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3E93"/>
    <w:rsid w:val="005D48CE"/>
    <w:rsid w:val="005D4B48"/>
    <w:rsid w:val="005D5583"/>
    <w:rsid w:val="005D5B34"/>
    <w:rsid w:val="005D5BA5"/>
    <w:rsid w:val="005D5BC9"/>
    <w:rsid w:val="005D5D9F"/>
    <w:rsid w:val="005D5DC7"/>
    <w:rsid w:val="005D5E61"/>
    <w:rsid w:val="005D6110"/>
    <w:rsid w:val="005D6375"/>
    <w:rsid w:val="005D64D3"/>
    <w:rsid w:val="005D68E6"/>
    <w:rsid w:val="005D723B"/>
    <w:rsid w:val="005D7C2F"/>
    <w:rsid w:val="005D7F12"/>
    <w:rsid w:val="005E0034"/>
    <w:rsid w:val="005E0162"/>
    <w:rsid w:val="005E01EF"/>
    <w:rsid w:val="005E0579"/>
    <w:rsid w:val="005E07AA"/>
    <w:rsid w:val="005E090B"/>
    <w:rsid w:val="005E0DB3"/>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61"/>
    <w:rsid w:val="005E4975"/>
    <w:rsid w:val="005E4D38"/>
    <w:rsid w:val="005E4ED5"/>
    <w:rsid w:val="005E4F29"/>
    <w:rsid w:val="005E5304"/>
    <w:rsid w:val="005E57DA"/>
    <w:rsid w:val="005E5862"/>
    <w:rsid w:val="005E58D1"/>
    <w:rsid w:val="005E60F5"/>
    <w:rsid w:val="005E661B"/>
    <w:rsid w:val="005E6A7B"/>
    <w:rsid w:val="005E6BB5"/>
    <w:rsid w:val="005E7339"/>
    <w:rsid w:val="005E7483"/>
    <w:rsid w:val="005E7880"/>
    <w:rsid w:val="005E7EB7"/>
    <w:rsid w:val="005F0418"/>
    <w:rsid w:val="005F0B39"/>
    <w:rsid w:val="005F0B7B"/>
    <w:rsid w:val="005F0BF9"/>
    <w:rsid w:val="005F1EEC"/>
    <w:rsid w:val="005F28D4"/>
    <w:rsid w:val="005F2BBC"/>
    <w:rsid w:val="005F3B91"/>
    <w:rsid w:val="005F3CBD"/>
    <w:rsid w:val="005F4062"/>
    <w:rsid w:val="005F46C1"/>
    <w:rsid w:val="005F4A21"/>
    <w:rsid w:val="005F5F6A"/>
    <w:rsid w:val="005F6E93"/>
    <w:rsid w:val="005F70D9"/>
    <w:rsid w:val="005F7622"/>
    <w:rsid w:val="005F779E"/>
    <w:rsid w:val="005F7824"/>
    <w:rsid w:val="005F7985"/>
    <w:rsid w:val="005F7A47"/>
    <w:rsid w:val="005F7A74"/>
    <w:rsid w:val="005F7A77"/>
    <w:rsid w:val="005F7B22"/>
    <w:rsid w:val="005F7BD0"/>
    <w:rsid w:val="00600855"/>
    <w:rsid w:val="00600B7C"/>
    <w:rsid w:val="0060113C"/>
    <w:rsid w:val="006011A0"/>
    <w:rsid w:val="0060290E"/>
    <w:rsid w:val="00602D1C"/>
    <w:rsid w:val="00602D7D"/>
    <w:rsid w:val="006031AD"/>
    <w:rsid w:val="00603A97"/>
    <w:rsid w:val="00603D2A"/>
    <w:rsid w:val="006046DB"/>
    <w:rsid w:val="00604B54"/>
    <w:rsid w:val="00604F95"/>
    <w:rsid w:val="006053C2"/>
    <w:rsid w:val="006053EF"/>
    <w:rsid w:val="00605AF3"/>
    <w:rsid w:val="00605F52"/>
    <w:rsid w:val="00605F60"/>
    <w:rsid w:val="0060648F"/>
    <w:rsid w:val="006064D2"/>
    <w:rsid w:val="006064E4"/>
    <w:rsid w:val="0060690E"/>
    <w:rsid w:val="00606B08"/>
    <w:rsid w:val="00606B65"/>
    <w:rsid w:val="0060782C"/>
    <w:rsid w:val="00607ACB"/>
    <w:rsid w:val="00607B91"/>
    <w:rsid w:val="00607BB3"/>
    <w:rsid w:val="00607BCC"/>
    <w:rsid w:val="00607D18"/>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8D"/>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6AB"/>
    <w:rsid w:val="00623A93"/>
    <w:rsid w:val="006242CB"/>
    <w:rsid w:val="00624413"/>
    <w:rsid w:val="0062468F"/>
    <w:rsid w:val="00624DEC"/>
    <w:rsid w:val="00624E37"/>
    <w:rsid w:val="006250E1"/>
    <w:rsid w:val="006251D9"/>
    <w:rsid w:val="006259D3"/>
    <w:rsid w:val="00625B26"/>
    <w:rsid w:val="00626164"/>
    <w:rsid w:val="006264FF"/>
    <w:rsid w:val="00626622"/>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5CF4"/>
    <w:rsid w:val="0063639C"/>
    <w:rsid w:val="00636600"/>
    <w:rsid w:val="00636B94"/>
    <w:rsid w:val="00636C19"/>
    <w:rsid w:val="006373B9"/>
    <w:rsid w:val="00637567"/>
    <w:rsid w:val="00637585"/>
    <w:rsid w:val="00640807"/>
    <w:rsid w:val="006409CD"/>
    <w:rsid w:val="00641201"/>
    <w:rsid w:val="00641371"/>
    <w:rsid w:val="006416DA"/>
    <w:rsid w:val="00641968"/>
    <w:rsid w:val="00641CFA"/>
    <w:rsid w:val="00642502"/>
    <w:rsid w:val="00642504"/>
    <w:rsid w:val="00642E80"/>
    <w:rsid w:val="00642F78"/>
    <w:rsid w:val="00643AC8"/>
    <w:rsid w:val="00643B45"/>
    <w:rsid w:val="00643D18"/>
    <w:rsid w:val="00644497"/>
    <w:rsid w:val="00644D95"/>
    <w:rsid w:val="00644F63"/>
    <w:rsid w:val="0064598F"/>
    <w:rsid w:val="00645BA7"/>
    <w:rsid w:val="00646381"/>
    <w:rsid w:val="0064671A"/>
    <w:rsid w:val="00646727"/>
    <w:rsid w:val="0064678C"/>
    <w:rsid w:val="0064679C"/>
    <w:rsid w:val="00646985"/>
    <w:rsid w:val="00646B8D"/>
    <w:rsid w:val="00646FD3"/>
    <w:rsid w:val="00647321"/>
    <w:rsid w:val="00647707"/>
    <w:rsid w:val="00647E35"/>
    <w:rsid w:val="00647F2F"/>
    <w:rsid w:val="0065011A"/>
    <w:rsid w:val="006509E0"/>
    <w:rsid w:val="00651097"/>
    <w:rsid w:val="00651278"/>
    <w:rsid w:val="006512FA"/>
    <w:rsid w:val="00651349"/>
    <w:rsid w:val="00651814"/>
    <w:rsid w:val="00651C5B"/>
    <w:rsid w:val="00652439"/>
    <w:rsid w:val="006526C6"/>
    <w:rsid w:val="00652759"/>
    <w:rsid w:val="00652BC0"/>
    <w:rsid w:val="00653237"/>
    <w:rsid w:val="00653469"/>
    <w:rsid w:val="00653486"/>
    <w:rsid w:val="00653CBC"/>
    <w:rsid w:val="00653EFA"/>
    <w:rsid w:val="006540B0"/>
    <w:rsid w:val="00654369"/>
    <w:rsid w:val="006545DA"/>
    <w:rsid w:val="006546BF"/>
    <w:rsid w:val="006559D8"/>
    <w:rsid w:val="00655C0B"/>
    <w:rsid w:val="00655DC7"/>
    <w:rsid w:val="00656135"/>
    <w:rsid w:val="00656296"/>
    <w:rsid w:val="006563B0"/>
    <w:rsid w:val="00656961"/>
    <w:rsid w:val="006569CA"/>
    <w:rsid w:val="00656EF2"/>
    <w:rsid w:val="00657443"/>
    <w:rsid w:val="00660F20"/>
    <w:rsid w:val="00661107"/>
    <w:rsid w:val="006612C1"/>
    <w:rsid w:val="00662792"/>
    <w:rsid w:val="006629DF"/>
    <w:rsid w:val="0066308B"/>
    <w:rsid w:val="006634C8"/>
    <w:rsid w:val="006634F9"/>
    <w:rsid w:val="0066436A"/>
    <w:rsid w:val="0066463F"/>
    <w:rsid w:val="00664760"/>
    <w:rsid w:val="006648DE"/>
    <w:rsid w:val="00664FE7"/>
    <w:rsid w:val="006652C4"/>
    <w:rsid w:val="0066548D"/>
    <w:rsid w:val="00666716"/>
    <w:rsid w:val="00670024"/>
    <w:rsid w:val="00670579"/>
    <w:rsid w:val="00670A0E"/>
    <w:rsid w:val="00670C50"/>
    <w:rsid w:val="00670F7D"/>
    <w:rsid w:val="0067135C"/>
    <w:rsid w:val="00671A94"/>
    <w:rsid w:val="00671B72"/>
    <w:rsid w:val="00671BB5"/>
    <w:rsid w:val="00671CC3"/>
    <w:rsid w:val="00671FE4"/>
    <w:rsid w:val="0067255E"/>
    <w:rsid w:val="00672701"/>
    <w:rsid w:val="00672B08"/>
    <w:rsid w:val="006732AF"/>
    <w:rsid w:val="00673339"/>
    <w:rsid w:val="006737D3"/>
    <w:rsid w:val="00673858"/>
    <w:rsid w:val="00673B51"/>
    <w:rsid w:val="00673F1F"/>
    <w:rsid w:val="006741AF"/>
    <w:rsid w:val="006741E9"/>
    <w:rsid w:val="00674681"/>
    <w:rsid w:val="00674AF9"/>
    <w:rsid w:val="00675742"/>
    <w:rsid w:val="00675781"/>
    <w:rsid w:val="00675D5A"/>
    <w:rsid w:val="00675E07"/>
    <w:rsid w:val="00675E95"/>
    <w:rsid w:val="006760C8"/>
    <w:rsid w:val="0067617B"/>
    <w:rsid w:val="00676581"/>
    <w:rsid w:val="0067680B"/>
    <w:rsid w:val="00676A7C"/>
    <w:rsid w:val="00676FEB"/>
    <w:rsid w:val="006777FE"/>
    <w:rsid w:val="00677B64"/>
    <w:rsid w:val="00677D63"/>
    <w:rsid w:val="00677F0F"/>
    <w:rsid w:val="00680A9A"/>
    <w:rsid w:val="00680F31"/>
    <w:rsid w:val="006819E8"/>
    <w:rsid w:val="00681EA2"/>
    <w:rsid w:val="0068261C"/>
    <w:rsid w:val="006826F0"/>
    <w:rsid w:val="00682DB5"/>
    <w:rsid w:val="00683581"/>
    <w:rsid w:val="006835D3"/>
    <w:rsid w:val="00683655"/>
    <w:rsid w:val="00683AD6"/>
    <w:rsid w:val="00683D07"/>
    <w:rsid w:val="006847E8"/>
    <w:rsid w:val="0068488F"/>
    <w:rsid w:val="00684EAE"/>
    <w:rsid w:val="00684F32"/>
    <w:rsid w:val="00685107"/>
    <w:rsid w:val="0068571A"/>
    <w:rsid w:val="00685B8F"/>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053"/>
    <w:rsid w:val="006944E8"/>
    <w:rsid w:val="00694589"/>
    <w:rsid w:val="006945D7"/>
    <w:rsid w:val="00695566"/>
    <w:rsid w:val="006955C9"/>
    <w:rsid w:val="00696118"/>
    <w:rsid w:val="00696384"/>
    <w:rsid w:val="0069644D"/>
    <w:rsid w:val="0069666E"/>
    <w:rsid w:val="006966AF"/>
    <w:rsid w:val="00696B67"/>
    <w:rsid w:val="00697408"/>
    <w:rsid w:val="00697671"/>
    <w:rsid w:val="006976AA"/>
    <w:rsid w:val="00697812"/>
    <w:rsid w:val="006A06E5"/>
    <w:rsid w:val="006A0A04"/>
    <w:rsid w:val="006A0CBD"/>
    <w:rsid w:val="006A0E3A"/>
    <w:rsid w:val="006A10EE"/>
    <w:rsid w:val="006A18DF"/>
    <w:rsid w:val="006A1FCB"/>
    <w:rsid w:val="006A2004"/>
    <w:rsid w:val="006A24F2"/>
    <w:rsid w:val="006A2B7F"/>
    <w:rsid w:val="006A34E7"/>
    <w:rsid w:val="006A3B40"/>
    <w:rsid w:val="006A3FFD"/>
    <w:rsid w:val="006A49E6"/>
    <w:rsid w:val="006A49ED"/>
    <w:rsid w:val="006A4D5A"/>
    <w:rsid w:val="006A51FD"/>
    <w:rsid w:val="006A52F9"/>
    <w:rsid w:val="006A54B3"/>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375"/>
    <w:rsid w:val="006B173D"/>
    <w:rsid w:val="006B1ACB"/>
    <w:rsid w:val="006B1AEC"/>
    <w:rsid w:val="006B1BC6"/>
    <w:rsid w:val="006B1EF3"/>
    <w:rsid w:val="006B20B1"/>
    <w:rsid w:val="006B2861"/>
    <w:rsid w:val="006B2C71"/>
    <w:rsid w:val="006B31E6"/>
    <w:rsid w:val="006B332C"/>
    <w:rsid w:val="006B36B9"/>
    <w:rsid w:val="006B3CA9"/>
    <w:rsid w:val="006B3E07"/>
    <w:rsid w:val="006B4196"/>
    <w:rsid w:val="006B4A8A"/>
    <w:rsid w:val="006B4D29"/>
    <w:rsid w:val="006B4D76"/>
    <w:rsid w:val="006B5459"/>
    <w:rsid w:val="006B5DF9"/>
    <w:rsid w:val="006B63E5"/>
    <w:rsid w:val="006B65FE"/>
    <w:rsid w:val="006B68D7"/>
    <w:rsid w:val="006B6A44"/>
    <w:rsid w:val="006B6BF8"/>
    <w:rsid w:val="006B72B5"/>
    <w:rsid w:val="006B73C0"/>
    <w:rsid w:val="006B7772"/>
    <w:rsid w:val="006B7C56"/>
    <w:rsid w:val="006B7E75"/>
    <w:rsid w:val="006C0226"/>
    <w:rsid w:val="006C03A7"/>
    <w:rsid w:val="006C064F"/>
    <w:rsid w:val="006C0915"/>
    <w:rsid w:val="006C0C31"/>
    <w:rsid w:val="006C18ED"/>
    <w:rsid w:val="006C1A69"/>
    <w:rsid w:val="006C1C3C"/>
    <w:rsid w:val="006C1F44"/>
    <w:rsid w:val="006C20CF"/>
    <w:rsid w:val="006C28F1"/>
    <w:rsid w:val="006C2A8E"/>
    <w:rsid w:val="006C3084"/>
    <w:rsid w:val="006C3234"/>
    <w:rsid w:val="006C32B6"/>
    <w:rsid w:val="006C340E"/>
    <w:rsid w:val="006C3474"/>
    <w:rsid w:val="006C3582"/>
    <w:rsid w:val="006C3C24"/>
    <w:rsid w:val="006C3CF2"/>
    <w:rsid w:val="006C42F0"/>
    <w:rsid w:val="006C43F0"/>
    <w:rsid w:val="006C4A5A"/>
    <w:rsid w:val="006C4E28"/>
    <w:rsid w:val="006C5428"/>
    <w:rsid w:val="006C545E"/>
    <w:rsid w:val="006C54C4"/>
    <w:rsid w:val="006C5814"/>
    <w:rsid w:val="006C5F4A"/>
    <w:rsid w:val="006C60A6"/>
    <w:rsid w:val="006C641F"/>
    <w:rsid w:val="006C690D"/>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612"/>
    <w:rsid w:val="006D2725"/>
    <w:rsid w:val="006D2B43"/>
    <w:rsid w:val="006D2C36"/>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4AE"/>
    <w:rsid w:val="006E1600"/>
    <w:rsid w:val="006E17BD"/>
    <w:rsid w:val="006E1D4A"/>
    <w:rsid w:val="006E28C3"/>
    <w:rsid w:val="006E2D5E"/>
    <w:rsid w:val="006E2EC1"/>
    <w:rsid w:val="006E3083"/>
    <w:rsid w:val="006E3C45"/>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063"/>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6F7706"/>
    <w:rsid w:val="0070000E"/>
    <w:rsid w:val="00700641"/>
    <w:rsid w:val="00700704"/>
    <w:rsid w:val="0070088E"/>
    <w:rsid w:val="0070130B"/>
    <w:rsid w:val="0070186E"/>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6D2"/>
    <w:rsid w:val="007068E2"/>
    <w:rsid w:val="00707A86"/>
    <w:rsid w:val="00707BAF"/>
    <w:rsid w:val="00707CB2"/>
    <w:rsid w:val="00707FE4"/>
    <w:rsid w:val="00710093"/>
    <w:rsid w:val="00710178"/>
    <w:rsid w:val="00710186"/>
    <w:rsid w:val="00710281"/>
    <w:rsid w:val="00710383"/>
    <w:rsid w:val="00710D2D"/>
    <w:rsid w:val="00710F09"/>
    <w:rsid w:val="00711240"/>
    <w:rsid w:val="007112F6"/>
    <w:rsid w:val="00711647"/>
    <w:rsid w:val="007116BD"/>
    <w:rsid w:val="0071176F"/>
    <w:rsid w:val="00711927"/>
    <w:rsid w:val="00711C4A"/>
    <w:rsid w:val="007122E0"/>
    <w:rsid w:val="007122EC"/>
    <w:rsid w:val="00712962"/>
    <w:rsid w:val="00712A04"/>
    <w:rsid w:val="00712A0E"/>
    <w:rsid w:val="00712B00"/>
    <w:rsid w:val="007134EE"/>
    <w:rsid w:val="0071364C"/>
    <w:rsid w:val="00713AE8"/>
    <w:rsid w:val="00713AF8"/>
    <w:rsid w:val="00713BD2"/>
    <w:rsid w:val="00713CEF"/>
    <w:rsid w:val="0071429C"/>
    <w:rsid w:val="00714330"/>
    <w:rsid w:val="00714510"/>
    <w:rsid w:val="00714AA8"/>
    <w:rsid w:val="00714B98"/>
    <w:rsid w:val="0071500B"/>
    <w:rsid w:val="007154FD"/>
    <w:rsid w:val="007155E1"/>
    <w:rsid w:val="0071565E"/>
    <w:rsid w:val="00715882"/>
    <w:rsid w:val="00715BD1"/>
    <w:rsid w:val="00715DA0"/>
    <w:rsid w:val="00715F54"/>
    <w:rsid w:val="00715F9F"/>
    <w:rsid w:val="007161AA"/>
    <w:rsid w:val="00716E73"/>
    <w:rsid w:val="0071709B"/>
    <w:rsid w:val="007171A2"/>
    <w:rsid w:val="007176D1"/>
    <w:rsid w:val="00717D44"/>
    <w:rsid w:val="007200EE"/>
    <w:rsid w:val="007204B7"/>
    <w:rsid w:val="0072097A"/>
    <w:rsid w:val="007210F7"/>
    <w:rsid w:val="00722280"/>
    <w:rsid w:val="007228CD"/>
    <w:rsid w:val="00722BAA"/>
    <w:rsid w:val="00722D0E"/>
    <w:rsid w:val="00722EC0"/>
    <w:rsid w:val="0072376B"/>
    <w:rsid w:val="00723975"/>
    <w:rsid w:val="00723CD2"/>
    <w:rsid w:val="00723DC7"/>
    <w:rsid w:val="00723F26"/>
    <w:rsid w:val="00723FE7"/>
    <w:rsid w:val="00724213"/>
    <w:rsid w:val="00724298"/>
    <w:rsid w:val="007249ED"/>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2767F"/>
    <w:rsid w:val="00730448"/>
    <w:rsid w:val="00730802"/>
    <w:rsid w:val="007309ED"/>
    <w:rsid w:val="00730A1F"/>
    <w:rsid w:val="0073107E"/>
    <w:rsid w:val="007311B4"/>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306"/>
    <w:rsid w:val="007357F3"/>
    <w:rsid w:val="00735EFD"/>
    <w:rsid w:val="00736025"/>
    <w:rsid w:val="007361B0"/>
    <w:rsid w:val="007361F0"/>
    <w:rsid w:val="0073626F"/>
    <w:rsid w:val="00736AFD"/>
    <w:rsid w:val="00736F7D"/>
    <w:rsid w:val="00737151"/>
    <w:rsid w:val="0073747E"/>
    <w:rsid w:val="00737CB6"/>
    <w:rsid w:val="00740158"/>
    <w:rsid w:val="007404E9"/>
    <w:rsid w:val="00740973"/>
    <w:rsid w:val="00740A71"/>
    <w:rsid w:val="00740C0D"/>
    <w:rsid w:val="007415D5"/>
    <w:rsid w:val="007416EB"/>
    <w:rsid w:val="00741913"/>
    <w:rsid w:val="00741A7E"/>
    <w:rsid w:val="007420D3"/>
    <w:rsid w:val="0074241C"/>
    <w:rsid w:val="007424E4"/>
    <w:rsid w:val="007424FC"/>
    <w:rsid w:val="00742526"/>
    <w:rsid w:val="007425D3"/>
    <w:rsid w:val="007426A7"/>
    <w:rsid w:val="00743087"/>
    <w:rsid w:val="00743706"/>
    <w:rsid w:val="007438F7"/>
    <w:rsid w:val="007448EB"/>
    <w:rsid w:val="00744EC1"/>
    <w:rsid w:val="007455ED"/>
    <w:rsid w:val="00745CDC"/>
    <w:rsid w:val="00746360"/>
    <w:rsid w:val="007464FE"/>
    <w:rsid w:val="00746711"/>
    <w:rsid w:val="007467A7"/>
    <w:rsid w:val="00746946"/>
    <w:rsid w:val="00746C5B"/>
    <w:rsid w:val="007473A9"/>
    <w:rsid w:val="0074790F"/>
    <w:rsid w:val="00747EB0"/>
    <w:rsid w:val="0075097C"/>
    <w:rsid w:val="00750CB9"/>
    <w:rsid w:val="0075155B"/>
    <w:rsid w:val="007515FF"/>
    <w:rsid w:val="0075193D"/>
    <w:rsid w:val="00751D29"/>
    <w:rsid w:val="00751E2D"/>
    <w:rsid w:val="0075216C"/>
    <w:rsid w:val="007525BA"/>
    <w:rsid w:val="00752FE2"/>
    <w:rsid w:val="00753354"/>
    <w:rsid w:val="00753964"/>
    <w:rsid w:val="00753C24"/>
    <w:rsid w:val="00753C6F"/>
    <w:rsid w:val="00753CCD"/>
    <w:rsid w:val="00753D1B"/>
    <w:rsid w:val="00753F10"/>
    <w:rsid w:val="007541FD"/>
    <w:rsid w:val="00754429"/>
    <w:rsid w:val="00754786"/>
    <w:rsid w:val="00754966"/>
    <w:rsid w:val="007551EE"/>
    <w:rsid w:val="0075614C"/>
    <w:rsid w:val="00756475"/>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4CC"/>
    <w:rsid w:val="007616BB"/>
    <w:rsid w:val="00761A10"/>
    <w:rsid w:val="007622C5"/>
    <w:rsid w:val="007623FA"/>
    <w:rsid w:val="00762443"/>
    <w:rsid w:val="007625A8"/>
    <w:rsid w:val="007625F0"/>
    <w:rsid w:val="00762B6C"/>
    <w:rsid w:val="00762E23"/>
    <w:rsid w:val="00762FF5"/>
    <w:rsid w:val="00763652"/>
    <w:rsid w:val="00763A4D"/>
    <w:rsid w:val="00764201"/>
    <w:rsid w:val="0076423D"/>
    <w:rsid w:val="00764C17"/>
    <w:rsid w:val="0076597D"/>
    <w:rsid w:val="007659F3"/>
    <w:rsid w:val="00765CA5"/>
    <w:rsid w:val="00765DC5"/>
    <w:rsid w:val="00765E42"/>
    <w:rsid w:val="007660FE"/>
    <w:rsid w:val="00766875"/>
    <w:rsid w:val="00767110"/>
    <w:rsid w:val="007678F1"/>
    <w:rsid w:val="0077023A"/>
    <w:rsid w:val="007703B9"/>
    <w:rsid w:val="0077090A"/>
    <w:rsid w:val="00770C6A"/>
    <w:rsid w:val="00770F72"/>
    <w:rsid w:val="00771085"/>
    <w:rsid w:val="00771271"/>
    <w:rsid w:val="00771513"/>
    <w:rsid w:val="00771641"/>
    <w:rsid w:val="007717BB"/>
    <w:rsid w:val="00772195"/>
    <w:rsid w:val="007726D3"/>
    <w:rsid w:val="00772A30"/>
    <w:rsid w:val="00773102"/>
    <w:rsid w:val="00773527"/>
    <w:rsid w:val="00773862"/>
    <w:rsid w:val="00773F69"/>
    <w:rsid w:val="00774403"/>
    <w:rsid w:val="007745EC"/>
    <w:rsid w:val="007746DA"/>
    <w:rsid w:val="00774C1F"/>
    <w:rsid w:val="00774CFB"/>
    <w:rsid w:val="007750FF"/>
    <w:rsid w:val="00775164"/>
    <w:rsid w:val="00775899"/>
    <w:rsid w:val="00775B6D"/>
    <w:rsid w:val="00775DFA"/>
    <w:rsid w:val="00775F39"/>
    <w:rsid w:val="00775FAA"/>
    <w:rsid w:val="007764A8"/>
    <w:rsid w:val="00776A6E"/>
    <w:rsid w:val="00776BD2"/>
    <w:rsid w:val="00776E40"/>
    <w:rsid w:val="007772DD"/>
    <w:rsid w:val="00777C52"/>
    <w:rsid w:val="00777CE9"/>
    <w:rsid w:val="00777F86"/>
    <w:rsid w:val="0078053A"/>
    <w:rsid w:val="007807B7"/>
    <w:rsid w:val="007811A9"/>
    <w:rsid w:val="0078129C"/>
    <w:rsid w:val="0078135B"/>
    <w:rsid w:val="00781698"/>
    <w:rsid w:val="007816B0"/>
    <w:rsid w:val="00781A02"/>
    <w:rsid w:val="00781A2D"/>
    <w:rsid w:val="00781AE7"/>
    <w:rsid w:val="00781B5D"/>
    <w:rsid w:val="00781C3C"/>
    <w:rsid w:val="00782CDF"/>
    <w:rsid w:val="007834DE"/>
    <w:rsid w:val="00783BBA"/>
    <w:rsid w:val="00783C2F"/>
    <w:rsid w:val="00783D30"/>
    <w:rsid w:val="00783E5B"/>
    <w:rsid w:val="007842A7"/>
    <w:rsid w:val="00784993"/>
    <w:rsid w:val="007849FA"/>
    <w:rsid w:val="00784D4B"/>
    <w:rsid w:val="00784D6F"/>
    <w:rsid w:val="00784F9B"/>
    <w:rsid w:val="00785336"/>
    <w:rsid w:val="00785548"/>
    <w:rsid w:val="00785DB7"/>
    <w:rsid w:val="00786193"/>
    <w:rsid w:val="00786329"/>
    <w:rsid w:val="00786432"/>
    <w:rsid w:val="00786806"/>
    <w:rsid w:val="007869E4"/>
    <w:rsid w:val="00786B36"/>
    <w:rsid w:val="00786D7F"/>
    <w:rsid w:val="00786EC5"/>
    <w:rsid w:val="00786FDD"/>
    <w:rsid w:val="00787228"/>
    <w:rsid w:val="0078725C"/>
    <w:rsid w:val="007873C0"/>
    <w:rsid w:val="007873E7"/>
    <w:rsid w:val="007878E9"/>
    <w:rsid w:val="00787C07"/>
    <w:rsid w:val="007902BF"/>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1C"/>
    <w:rsid w:val="00793F4D"/>
    <w:rsid w:val="00794086"/>
    <w:rsid w:val="0079479E"/>
    <w:rsid w:val="00794866"/>
    <w:rsid w:val="007949FA"/>
    <w:rsid w:val="00794F7E"/>
    <w:rsid w:val="0079562C"/>
    <w:rsid w:val="00795BFC"/>
    <w:rsid w:val="00795E42"/>
    <w:rsid w:val="0079604C"/>
    <w:rsid w:val="007968BB"/>
    <w:rsid w:val="00796E5A"/>
    <w:rsid w:val="00796E86"/>
    <w:rsid w:val="00797025"/>
    <w:rsid w:val="00797058"/>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0E5"/>
    <w:rsid w:val="007A31E3"/>
    <w:rsid w:val="007A383F"/>
    <w:rsid w:val="007A386D"/>
    <w:rsid w:val="007A3952"/>
    <w:rsid w:val="007A39EE"/>
    <w:rsid w:val="007A39EF"/>
    <w:rsid w:val="007A3B3C"/>
    <w:rsid w:val="007A3C36"/>
    <w:rsid w:val="007A404D"/>
    <w:rsid w:val="007A4151"/>
    <w:rsid w:val="007A43ED"/>
    <w:rsid w:val="007A44B4"/>
    <w:rsid w:val="007A461E"/>
    <w:rsid w:val="007A4F2B"/>
    <w:rsid w:val="007A5A7C"/>
    <w:rsid w:val="007A5E1E"/>
    <w:rsid w:val="007A69D6"/>
    <w:rsid w:val="007A6AB1"/>
    <w:rsid w:val="007A7D4C"/>
    <w:rsid w:val="007B08E6"/>
    <w:rsid w:val="007B09DC"/>
    <w:rsid w:val="007B0B26"/>
    <w:rsid w:val="007B0E67"/>
    <w:rsid w:val="007B1626"/>
    <w:rsid w:val="007B1BA2"/>
    <w:rsid w:val="007B23B8"/>
    <w:rsid w:val="007B261F"/>
    <w:rsid w:val="007B2728"/>
    <w:rsid w:val="007B297E"/>
    <w:rsid w:val="007B2A2B"/>
    <w:rsid w:val="007B2A2D"/>
    <w:rsid w:val="007B3095"/>
    <w:rsid w:val="007B3547"/>
    <w:rsid w:val="007B39F8"/>
    <w:rsid w:val="007B3E40"/>
    <w:rsid w:val="007B3EB0"/>
    <w:rsid w:val="007B4236"/>
    <w:rsid w:val="007B42CB"/>
    <w:rsid w:val="007B52F9"/>
    <w:rsid w:val="007B6547"/>
    <w:rsid w:val="007B6713"/>
    <w:rsid w:val="007B6801"/>
    <w:rsid w:val="007B6D7B"/>
    <w:rsid w:val="007B7244"/>
    <w:rsid w:val="007B735C"/>
    <w:rsid w:val="007B73C8"/>
    <w:rsid w:val="007B74FF"/>
    <w:rsid w:val="007B7710"/>
    <w:rsid w:val="007B7B18"/>
    <w:rsid w:val="007B7C21"/>
    <w:rsid w:val="007B7F1C"/>
    <w:rsid w:val="007B7FE2"/>
    <w:rsid w:val="007C0386"/>
    <w:rsid w:val="007C0563"/>
    <w:rsid w:val="007C06B9"/>
    <w:rsid w:val="007C0739"/>
    <w:rsid w:val="007C0E2A"/>
    <w:rsid w:val="007C136E"/>
    <w:rsid w:val="007C159F"/>
    <w:rsid w:val="007C185A"/>
    <w:rsid w:val="007C18B9"/>
    <w:rsid w:val="007C1D55"/>
    <w:rsid w:val="007C1D78"/>
    <w:rsid w:val="007C1F24"/>
    <w:rsid w:val="007C26A2"/>
    <w:rsid w:val="007C2A0B"/>
    <w:rsid w:val="007C2EEA"/>
    <w:rsid w:val="007C3240"/>
    <w:rsid w:val="007C32BF"/>
    <w:rsid w:val="007C38EC"/>
    <w:rsid w:val="007C3C1F"/>
    <w:rsid w:val="007C41B0"/>
    <w:rsid w:val="007C458B"/>
    <w:rsid w:val="007C4965"/>
    <w:rsid w:val="007C509C"/>
    <w:rsid w:val="007C5B81"/>
    <w:rsid w:val="007C5FA6"/>
    <w:rsid w:val="007C653C"/>
    <w:rsid w:val="007C6695"/>
    <w:rsid w:val="007C67CF"/>
    <w:rsid w:val="007C6A66"/>
    <w:rsid w:val="007C71E9"/>
    <w:rsid w:val="007C7402"/>
    <w:rsid w:val="007C75A3"/>
    <w:rsid w:val="007C78E1"/>
    <w:rsid w:val="007C791E"/>
    <w:rsid w:val="007C7DCB"/>
    <w:rsid w:val="007D0026"/>
    <w:rsid w:val="007D0162"/>
    <w:rsid w:val="007D0194"/>
    <w:rsid w:val="007D01A5"/>
    <w:rsid w:val="007D02C9"/>
    <w:rsid w:val="007D0A86"/>
    <w:rsid w:val="007D13C0"/>
    <w:rsid w:val="007D1DAD"/>
    <w:rsid w:val="007D1EB6"/>
    <w:rsid w:val="007D284B"/>
    <w:rsid w:val="007D2C71"/>
    <w:rsid w:val="007D2CCE"/>
    <w:rsid w:val="007D2E2B"/>
    <w:rsid w:val="007D35CE"/>
    <w:rsid w:val="007D3DBC"/>
    <w:rsid w:val="007D4769"/>
    <w:rsid w:val="007D47F7"/>
    <w:rsid w:val="007D4996"/>
    <w:rsid w:val="007D5219"/>
    <w:rsid w:val="007D5889"/>
    <w:rsid w:val="007D5A5F"/>
    <w:rsid w:val="007D61B8"/>
    <w:rsid w:val="007D63B1"/>
    <w:rsid w:val="007D66F8"/>
    <w:rsid w:val="007D6CC2"/>
    <w:rsid w:val="007D6F58"/>
    <w:rsid w:val="007D78CA"/>
    <w:rsid w:val="007D7FD1"/>
    <w:rsid w:val="007E0845"/>
    <w:rsid w:val="007E1269"/>
    <w:rsid w:val="007E135B"/>
    <w:rsid w:val="007E179A"/>
    <w:rsid w:val="007E19C9"/>
    <w:rsid w:val="007E1FBA"/>
    <w:rsid w:val="007E2521"/>
    <w:rsid w:val="007E272E"/>
    <w:rsid w:val="007E2997"/>
    <w:rsid w:val="007E2CBB"/>
    <w:rsid w:val="007E339F"/>
    <w:rsid w:val="007E36C2"/>
    <w:rsid w:val="007E3CE0"/>
    <w:rsid w:val="007E3D68"/>
    <w:rsid w:val="007E3F8C"/>
    <w:rsid w:val="007E4231"/>
    <w:rsid w:val="007E4289"/>
    <w:rsid w:val="007E4653"/>
    <w:rsid w:val="007E4889"/>
    <w:rsid w:val="007E4D2C"/>
    <w:rsid w:val="007E4DF9"/>
    <w:rsid w:val="007E52A6"/>
    <w:rsid w:val="007E5B1D"/>
    <w:rsid w:val="007E629C"/>
    <w:rsid w:val="007E67AE"/>
    <w:rsid w:val="007E6B18"/>
    <w:rsid w:val="007E6B85"/>
    <w:rsid w:val="007E7205"/>
    <w:rsid w:val="007E7500"/>
    <w:rsid w:val="007E79DC"/>
    <w:rsid w:val="007F023B"/>
    <w:rsid w:val="007F0460"/>
    <w:rsid w:val="007F05EA"/>
    <w:rsid w:val="007F068C"/>
    <w:rsid w:val="007F0787"/>
    <w:rsid w:val="007F0ADD"/>
    <w:rsid w:val="007F0B09"/>
    <w:rsid w:val="007F0C6C"/>
    <w:rsid w:val="007F0D41"/>
    <w:rsid w:val="007F0DB3"/>
    <w:rsid w:val="007F13EA"/>
    <w:rsid w:val="007F19E3"/>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8C2"/>
    <w:rsid w:val="007F691E"/>
    <w:rsid w:val="007F6953"/>
    <w:rsid w:val="007F7178"/>
    <w:rsid w:val="007F721F"/>
    <w:rsid w:val="007F7578"/>
    <w:rsid w:val="007F78A9"/>
    <w:rsid w:val="007F7B29"/>
    <w:rsid w:val="008000C8"/>
    <w:rsid w:val="00800126"/>
    <w:rsid w:val="0080015B"/>
    <w:rsid w:val="0080063E"/>
    <w:rsid w:val="0080092E"/>
    <w:rsid w:val="00800DB6"/>
    <w:rsid w:val="008015DC"/>
    <w:rsid w:val="00801B99"/>
    <w:rsid w:val="00801C07"/>
    <w:rsid w:val="00801C41"/>
    <w:rsid w:val="00801F23"/>
    <w:rsid w:val="008025E7"/>
    <w:rsid w:val="0080278B"/>
    <w:rsid w:val="008028CD"/>
    <w:rsid w:val="00802CAF"/>
    <w:rsid w:val="00802FC3"/>
    <w:rsid w:val="00803499"/>
    <w:rsid w:val="008035DA"/>
    <w:rsid w:val="00803713"/>
    <w:rsid w:val="008037E3"/>
    <w:rsid w:val="00803A77"/>
    <w:rsid w:val="00803D73"/>
    <w:rsid w:val="00803F58"/>
    <w:rsid w:val="008041D3"/>
    <w:rsid w:val="00804385"/>
    <w:rsid w:val="00804639"/>
    <w:rsid w:val="00804B80"/>
    <w:rsid w:val="00804C5D"/>
    <w:rsid w:val="00804DEB"/>
    <w:rsid w:val="00805169"/>
    <w:rsid w:val="0080534C"/>
    <w:rsid w:val="00806A83"/>
    <w:rsid w:val="00806EBB"/>
    <w:rsid w:val="00807133"/>
    <w:rsid w:val="00807830"/>
    <w:rsid w:val="00810719"/>
    <w:rsid w:val="00810A29"/>
    <w:rsid w:val="00810E1B"/>
    <w:rsid w:val="00810E79"/>
    <w:rsid w:val="008119AF"/>
    <w:rsid w:val="00811EF9"/>
    <w:rsid w:val="00812012"/>
    <w:rsid w:val="00812039"/>
    <w:rsid w:val="0081234C"/>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510"/>
    <w:rsid w:val="00817C7B"/>
    <w:rsid w:val="00820029"/>
    <w:rsid w:val="008200B2"/>
    <w:rsid w:val="0082057E"/>
    <w:rsid w:val="00820B48"/>
    <w:rsid w:val="00820C93"/>
    <w:rsid w:val="0082143F"/>
    <w:rsid w:val="008215BE"/>
    <w:rsid w:val="00821B01"/>
    <w:rsid w:val="00821CC1"/>
    <w:rsid w:val="00822003"/>
    <w:rsid w:val="00822133"/>
    <w:rsid w:val="0082219E"/>
    <w:rsid w:val="00822C4C"/>
    <w:rsid w:val="00822DE4"/>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947"/>
    <w:rsid w:val="00827B4D"/>
    <w:rsid w:val="00827F64"/>
    <w:rsid w:val="00830783"/>
    <w:rsid w:val="00830EC2"/>
    <w:rsid w:val="00831149"/>
    <w:rsid w:val="008319E8"/>
    <w:rsid w:val="00832F77"/>
    <w:rsid w:val="00833231"/>
    <w:rsid w:val="0083332B"/>
    <w:rsid w:val="0083348D"/>
    <w:rsid w:val="008335AA"/>
    <w:rsid w:val="00833CE7"/>
    <w:rsid w:val="008345DB"/>
    <w:rsid w:val="00834726"/>
    <w:rsid w:val="00834A87"/>
    <w:rsid w:val="00834EA2"/>
    <w:rsid w:val="00835345"/>
    <w:rsid w:val="00835608"/>
    <w:rsid w:val="00835697"/>
    <w:rsid w:val="008358C5"/>
    <w:rsid w:val="00835E9D"/>
    <w:rsid w:val="008360C3"/>
    <w:rsid w:val="008363B8"/>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A19"/>
    <w:rsid w:val="00845B31"/>
    <w:rsid w:val="00845EED"/>
    <w:rsid w:val="0084680B"/>
    <w:rsid w:val="0084729F"/>
    <w:rsid w:val="00847351"/>
    <w:rsid w:val="008474D1"/>
    <w:rsid w:val="00847FE1"/>
    <w:rsid w:val="00850598"/>
    <w:rsid w:val="008508ED"/>
    <w:rsid w:val="008512BF"/>
    <w:rsid w:val="008513DA"/>
    <w:rsid w:val="0085155F"/>
    <w:rsid w:val="008517FA"/>
    <w:rsid w:val="008518C8"/>
    <w:rsid w:val="008520C8"/>
    <w:rsid w:val="0085224D"/>
    <w:rsid w:val="00852880"/>
    <w:rsid w:val="00852E1D"/>
    <w:rsid w:val="00853477"/>
    <w:rsid w:val="008535A7"/>
    <w:rsid w:val="00853A17"/>
    <w:rsid w:val="00853F35"/>
    <w:rsid w:val="00854279"/>
    <w:rsid w:val="008545B3"/>
    <w:rsid w:val="00854FD6"/>
    <w:rsid w:val="008559F6"/>
    <w:rsid w:val="00856599"/>
    <w:rsid w:val="00856901"/>
    <w:rsid w:val="008569BA"/>
    <w:rsid w:val="0085754D"/>
    <w:rsid w:val="008578B8"/>
    <w:rsid w:val="00857B4F"/>
    <w:rsid w:val="00860307"/>
    <w:rsid w:val="008603D0"/>
    <w:rsid w:val="0086065B"/>
    <w:rsid w:val="008608B9"/>
    <w:rsid w:val="008613DE"/>
    <w:rsid w:val="0086147D"/>
    <w:rsid w:val="00861B0A"/>
    <w:rsid w:val="00861CE8"/>
    <w:rsid w:val="00861F5A"/>
    <w:rsid w:val="008620B8"/>
    <w:rsid w:val="00862479"/>
    <w:rsid w:val="00862766"/>
    <w:rsid w:val="00862927"/>
    <w:rsid w:val="00862CB5"/>
    <w:rsid w:val="00862CE9"/>
    <w:rsid w:val="00862D4E"/>
    <w:rsid w:val="008638D2"/>
    <w:rsid w:val="00863D7D"/>
    <w:rsid w:val="0086425D"/>
    <w:rsid w:val="0086445D"/>
    <w:rsid w:val="0086494B"/>
    <w:rsid w:val="00864C70"/>
    <w:rsid w:val="00865186"/>
    <w:rsid w:val="00865437"/>
    <w:rsid w:val="00865534"/>
    <w:rsid w:val="008655DF"/>
    <w:rsid w:val="00865727"/>
    <w:rsid w:val="0086651A"/>
    <w:rsid w:val="0086666E"/>
    <w:rsid w:val="0086673F"/>
    <w:rsid w:val="00866949"/>
    <w:rsid w:val="00866B1A"/>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4D"/>
    <w:rsid w:val="008727AD"/>
    <w:rsid w:val="00872B6C"/>
    <w:rsid w:val="00872ED4"/>
    <w:rsid w:val="00872F64"/>
    <w:rsid w:val="00873299"/>
    <w:rsid w:val="008741E0"/>
    <w:rsid w:val="008747CF"/>
    <w:rsid w:val="00874870"/>
    <w:rsid w:val="00874924"/>
    <w:rsid w:val="00874A51"/>
    <w:rsid w:val="0087553D"/>
    <w:rsid w:val="0087582C"/>
    <w:rsid w:val="00875A04"/>
    <w:rsid w:val="00875BC8"/>
    <w:rsid w:val="00875CA0"/>
    <w:rsid w:val="00875E68"/>
    <w:rsid w:val="00876265"/>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2B9"/>
    <w:rsid w:val="008843AC"/>
    <w:rsid w:val="008846C5"/>
    <w:rsid w:val="00884805"/>
    <w:rsid w:val="0088490F"/>
    <w:rsid w:val="0088495C"/>
    <w:rsid w:val="00884CCB"/>
    <w:rsid w:val="0088600B"/>
    <w:rsid w:val="0088600F"/>
    <w:rsid w:val="008861F5"/>
    <w:rsid w:val="008863AE"/>
    <w:rsid w:val="0088642B"/>
    <w:rsid w:val="008868EC"/>
    <w:rsid w:val="0088697B"/>
    <w:rsid w:val="0088713A"/>
    <w:rsid w:val="0088759D"/>
    <w:rsid w:val="00887A5C"/>
    <w:rsid w:val="00887DCE"/>
    <w:rsid w:val="00890160"/>
    <w:rsid w:val="008901C6"/>
    <w:rsid w:val="0089026E"/>
    <w:rsid w:val="00890845"/>
    <w:rsid w:val="008908C6"/>
    <w:rsid w:val="00890B19"/>
    <w:rsid w:val="00890D53"/>
    <w:rsid w:val="00890F2E"/>
    <w:rsid w:val="00891452"/>
    <w:rsid w:val="008918FB"/>
    <w:rsid w:val="00891B29"/>
    <w:rsid w:val="00891BB3"/>
    <w:rsid w:val="00891DB6"/>
    <w:rsid w:val="0089224E"/>
    <w:rsid w:val="008923D1"/>
    <w:rsid w:val="00892514"/>
    <w:rsid w:val="008931D3"/>
    <w:rsid w:val="008931FD"/>
    <w:rsid w:val="00893548"/>
    <w:rsid w:val="008936DE"/>
    <w:rsid w:val="008937FA"/>
    <w:rsid w:val="008938CC"/>
    <w:rsid w:val="00893EE0"/>
    <w:rsid w:val="00894DAC"/>
    <w:rsid w:val="00895014"/>
    <w:rsid w:val="00895F5B"/>
    <w:rsid w:val="00895F7F"/>
    <w:rsid w:val="00895FCF"/>
    <w:rsid w:val="00897174"/>
    <w:rsid w:val="008977C3"/>
    <w:rsid w:val="008978DF"/>
    <w:rsid w:val="008978FF"/>
    <w:rsid w:val="00897E0A"/>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796"/>
    <w:rsid w:val="008A78C9"/>
    <w:rsid w:val="008A7A55"/>
    <w:rsid w:val="008A7C28"/>
    <w:rsid w:val="008A7D54"/>
    <w:rsid w:val="008B0004"/>
    <w:rsid w:val="008B01D2"/>
    <w:rsid w:val="008B04B7"/>
    <w:rsid w:val="008B12D0"/>
    <w:rsid w:val="008B1391"/>
    <w:rsid w:val="008B17AB"/>
    <w:rsid w:val="008B19BF"/>
    <w:rsid w:val="008B19D4"/>
    <w:rsid w:val="008B1AB9"/>
    <w:rsid w:val="008B1B86"/>
    <w:rsid w:val="008B1CDA"/>
    <w:rsid w:val="008B248B"/>
    <w:rsid w:val="008B26FC"/>
    <w:rsid w:val="008B2775"/>
    <w:rsid w:val="008B2B06"/>
    <w:rsid w:val="008B2D6B"/>
    <w:rsid w:val="008B322D"/>
    <w:rsid w:val="008B3362"/>
    <w:rsid w:val="008B3889"/>
    <w:rsid w:val="008B3C0D"/>
    <w:rsid w:val="008B3D42"/>
    <w:rsid w:val="008B401C"/>
    <w:rsid w:val="008B411B"/>
    <w:rsid w:val="008B51C0"/>
    <w:rsid w:val="008B5388"/>
    <w:rsid w:val="008B5556"/>
    <w:rsid w:val="008B5757"/>
    <w:rsid w:val="008B5823"/>
    <w:rsid w:val="008B5A73"/>
    <w:rsid w:val="008B5B31"/>
    <w:rsid w:val="008B5FD7"/>
    <w:rsid w:val="008B62E2"/>
    <w:rsid w:val="008B69B8"/>
    <w:rsid w:val="008B7236"/>
    <w:rsid w:val="008B72DC"/>
    <w:rsid w:val="008B7356"/>
    <w:rsid w:val="008B795D"/>
    <w:rsid w:val="008B7A85"/>
    <w:rsid w:val="008B7CFF"/>
    <w:rsid w:val="008B7F40"/>
    <w:rsid w:val="008C0230"/>
    <w:rsid w:val="008C0F3E"/>
    <w:rsid w:val="008C1564"/>
    <w:rsid w:val="008C16B6"/>
    <w:rsid w:val="008C1A38"/>
    <w:rsid w:val="008C1FCF"/>
    <w:rsid w:val="008C21B2"/>
    <w:rsid w:val="008C266B"/>
    <w:rsid w:val="008C2748"/>
    <w:rsid w:val="008C2788"/>
    <w:rsid w:val="008C332E"/>
    <w:rsid w:val="008C3A41"/>
    <w:rsid w:val="008C3C5B"/>
    <w:rsid w:val="008C4692"/>
    <w:rsid w:val="008C4DDB"/>
    <w:rsid w:val="008C4E68"/>
    <w:rsid w:val="008C50FE"/>
    <w:rsid w:val="008C54A4"/>
    <w:rsid w:val="008C56F7"/>
    <w:rsid w:val="008C591D"/>
    <w:rsid w:val="008C5B82"/>
    <w:rsid w:val="008C5CE3"/>
    <w:rsid w:val="008C6B66"/>
    <w:rsid w:val="008C6BC9"/>
    <w:rsid w:val="008C7874"/>
    <w:rsid w:val="008C79A7"/>
    <w:rsid w:val="008C7B36"/>
    <w:rsid w:val="008C7DB3"/>
    <w:rsid w:val="008D016A"/>
    <w:rsid w:val="008D0504"/>
    <w:rsid w:val="008D06FF"/>
    <w:rsid w:val="008D0B3D"/>
    <w:rsid w:val="008D1AEF"/>
    <w:rsid w:val="008D1F69"/>
    <w:rsid w:val="008D2001"/>
    <w:rsid w:val="008D21F2"/>
    <w:rsid w:val="008D26CB"/>
    <w:rsid w:val="008D2917"/>
    <w:rsid w:val="008D2A94"/>
    <w:rsid w:val="008D2D35"/>
    <w:rsid w:val="008D309C"/>
    <w:rsid w:val="008D3450"/>
    <w:rsid w:val="008D34F4"/>
    <w:rsid w:val="008D3630"/>
    <w:rsid w:val="008D379C"/>
    <w:rsid w:val="008D3DB3"/>
    <w:rsid w:val="008D4165"/>
    <w:rsid w:val="008D42E1"/>
    <w:rsid w:val="008D42EA"/>
    <w:rsid w:val="008D4334"/>
    <w:rsid w:val="008D4948"/>
    <w:rsid w:val="008D4A68"/>
    <w:rsid w:val="008D5072"/>
    <w:rsid w:val="008D5404"/>
    <w:rsid w:val="008D5498"/>
    <w:rsid w:val="008D54DA"/>
    <w:rsid w:val="008D5A74"/>
    <w:rsid w:val="008D64CD"/>
    <w:rsid w:val="008D6673"/>
    <w:rsid w:val="008D6896"/>
    <w:rsid w:val="008D6924"/>
    <w:rsid w:val="008D69E2"/>
    <w:rsid w:val="008D6BD2"/>
    <w:rsid w:val="008D7253"/>
    <w:rsid w:val="008D75D2"/>
    <w:rsid w:val="008D76D1"/>
    <w:rsid w:val="008D78CF"/>
    <w:rsid w:val="008D7CE1"/>
    <w:rsid w:val="008E001F"/>
    <w:rsid w:val="008E016C"/>
    <w:rsid w:val="008E0721"/>
    <w:rsid w:val="008E0846"/>
    <w:rsid w:val="008E0B0D"/>
    <w:rsid w:val="008E0B93"/>
    <w:rsid w:val="008E13BA"/>
    <w:rsid w:val="008E1979"/>
    <w:rsid w:val="008E1DE8"/>
    <w:rsid w:val="008E1E79"/>
    <w:rsid w:val="008E213C"/>
    <w:rsid w:val="008E225C"/>
    <w:rsid w:val="008E2980"/>
    <w:rsid w:val="008E29B1"/>
    <w:rsid w:val="008E3320"/>
    <w:rsid w:val="008E3F43"/>
    <w:rsid w:val="008E41B9"/>
    <w:rsid w:val="008E4462"/>
    <w:rsid w:val="008E458D"/>
    <w:rsid w:val="008E4C46"/>
    <w:rsid w:val="008E4DE8"/>
    <w:rsid w:val="008E4F2F"/>
    <w:rsid w:val="008E523A"/>
    <w:rsid w:val="008E52EE"/>
    <w:rsid w:val="008E56CF"/>
    <w:rsid w:val="008E594B"/>
    <w:rsid w:val="008E59AC"/>
    <w:rsid w:val="008E5C02"/>
    <w:rsid w:val="008E60B1"/>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771"/>
    <w:rsid w:val="008F38C8"/>
    <w:rsid w:val="008F39D7"/>
    <w:rsid w:val="008F3EFB"/>
    <w:rsid w:val="008F4498"/>
    <w:rsid w:val="008F45B3"/>
    <w:rsid w:val="008F486D"/>
    <w:rsid w:val="008F4873"/>
    <w:rsid w:val="008F4A4E"/>
    <w:rsid w:val="008F4CDE"/>
    <w:rsid w:val="008F5B89"/>
    <w:rsid w:val="008F6307"/>
    <w:rsid w:val="008F6310"/>
    <w:rsid w:val="008F659E"/>
    <w:rsid w:val="008F6757"/>
    <w:rsid w:val="008F6773"/>
    <w:rsid w:val="008F67C3"/>
    <w:rsid w:val="008F6A11"/>
    <w:rsid w:val="008F78AD"/>
    <w:rsid w:val="008F78BD"/>
    <w:rsid w:val="008F7973"/>
    <w:rsid w:val="008F7AB7"/>
    <w:rsid w:val="009002A5"/>
    <w:rsid w:val="0090076A"/>
    <w:rsid w:val="009007EA"/>
    <w:rsid w:val="00900A70"/>
    <w:rsid w:val="0090196E"/>
    <w:rsid w:val="00902960"/>
    <w:rsid w:val="00902D9E"/>
    <w:rsid w:val="009035F2"/>
    <w:rsid w:val="0090382E"/>
    <w:rsid w:val="00903E43"/>
    <w:rsid w:val="00903E85"/>
    <w:rsid w:val="00904678"/>
    <w:rsid w:val="009047D6"/>
    <w:rsid w:val="00904B00"/>
    <w:rsid w:val="00904E95"/>
    <w:rsid w:val="00904ED3"/>
    <w:rsid w:val="009053A4"/>
    <w:rsid w:val="0090576F"/>
    <w:rsid w:val="009057DB"/>
    <w:rsid w:val="0090598E"/>
    <w:rsid w:val="00905AC6"/>
    <w:rsid w:val="00905C44"/>
    <w:rsid w:val="00905E67"/>
    <w:rsid w:val="0090637D"/>
    <w:rsid w:val="0090687C"/>
    <w:rsid w:val="00907198"/>
    <w:rsid w:val="0090747F"/>
    <w:rsid w:val="00907896"/>
    <w:rsid w:val="009079B0"/>
    <w:rsid w:val="00910133"/>
    <w:rsid w:val="0091025B"/>
    <w:rsid w:val="00910508"/>
    <w:rsid w:val="009105CF"/>
    <w:rsid w:val="00910780"/>
    <w:rsid w:val="0091083F"/>
    <w:rsid w:val="009118BF"/>
    <w:rsid w:val="009118D2"/>
    <w:rsid w:val="00911CD1"/>
    <w:rsid w:val="00911F18"/>
    <w:rsid w:val="00911F7E"/>
    <w:rsid w:val="009120C5"/>
    <w:rsid w:val="009122B6"/>
    <w:rsid w:val="009126C8"/>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B88"/>
    <w:rsid w:val="00916CBC"/>
    <w:rsid w:val="009170E0"/>
    <w:rsid w:val="0091757D"/>
    <w:rsid w:val="00917CB3"/>
    <w:rsid w:val="0092025D"/>
    <w:rsid w:val="0092086F"/>
    <w:rsid w:val="00920E57"/>
    <w:rsid w:val="009211BB"/>
    <w:rsid w:val="009214AE"/>
    <w:rsid w:val="009215D9"/>
    <w:rsid w:val="009225ED"/>
    <w:rsid w:val="009226F9"/>
    <w:rsid w:val="009226FC"/>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5FDF"/>
    <w:rsid w:val="009260EB"/>
    <w:rsid w:val="009269AC"/>
    <w:rsid w:val="00926CF8"/>
    <w:rsid w:val="00926DB0"/>
    <w:rsid w:val="00926E85"/>
    <w:rsid w:val="0092744A"/>
    <w:rsid w:val="009276F6"/>
    <w:rsid w:val="00927782"/>
    <w:rsid w:val="00927A74"/>
    <w:rsid w:val="00927AE1"/>
    <w:rsid w:val="00927B4E"/>
    <w:rsid w:val="00927CCF"/>
    <w:rsid w:val="00930602"/>
    <w:rsid w:val="00930B3E"/>
    <w:rsid w:val="00930EDA"/>
    <w:rsid w:val="009318CF"/>
    <w:rsid w:val="00931995"/>
    <w:rsid w:val="009319D6"/>
    <w:rsid w:val="00931C28"/>
    <w:rsid w:val="00931E08"/>
    <w:rsid w:val="00932267"/>
    <w:rsid w:val="009327F0"/>
    <w:rsid w:val="009329F2"/>
    <w:rsid w:val="00932A99"/>
    <w:rsid w:val="0093325C"/>
    <w:rsid w:val="00933413"/>
    <w:rsid w:val="009343BB"/>
    <w:rsid w:val="0093469C"/>
    <w:rsid w:val="00934A92"/>
    <w:rsid w:val="00934BCB"/>
    <w:rsid w:val="00935033"/>
    <w:rsid w:val="0093522C"/>
    <w:rsid w:val="009352C1"/>
    <w:rsid w:val="00935383"/>
    <w:rsid w:val="00935805"/>
    <w:rsid w:val="00935B08"/>
    <w:rsid w:val="00935BD4"/>
    <w:rsid w:val="00936053"/>
    <w:rsid w:val="00936AE5"/>
    <w:rsid w:val="00936AE6"/>
    <w:rsid w:val="00936D81"/>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2E5"/>
    <w:rsid w:val="00942606"/>
    <w:rsid w:val="0094274A"/>
    <w:rsid w:val="009427C4"/>
    <w:rsid w:val="00942ABC"/>
    <w:rsid w:val="00942D4F"/>
    <w:rsid w:val="00942F9E"/>
    <w:rsid w:val="00942FBA"/>
    <w:rsid w:val="009433BB"/>
    <w:rsid w:val="00944206"/>
    <w:rsid w:val="00944258"/>
    <w:rsid w:val="00944538"/>
    <w:rsid w:val="0094454D"/>
    <w:rsid w:val="00944984"/>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3FB"/>
    <w:rsid w:val="0095245F"/>
    <w:rsid w:val="00953104"/>
    <w:rsid w:val="0095334F"/>
    <w:rsid w:val="00953388"/>
    <w:rsid w:val="0095353B"/>
    <w:rsid w:val="00953628"/>
    <w:rsid w:val="009537FB"/>
    <w:rsid w:val="00954200"/>
    <w:rsid w:val="009546E1"/>
    <w:rsid w:val="009549E2"/>
    <w:rsid w:val="00955226"/>
    <w:rsid w:val="00955961"/>
    <w:rsid w:val="00955DF6"/>
    <w:rsid w:val="0095672C"/>
    <w:rsid w:val="00956BE1"/>
    <w:rsid w:val="00956F17"/>
    <w:rsid w:val="00956F66"/>
    <w:rsid w:val="0095796C"/>
    <w:rsid w:val="00957A09"/>
    <w:rsid w:val="00957A66"/>
    <w:rsid w:val="00960916"/>
    <w:rsid w:val="0096091D"/>
    <w:rsid w:val="00960B61"/>
    <w:rsid w:val="00960FAE"/>
    <w:rsid w:val="0096114F"/>
    <w:rsid w:val="009617C8"/>
    <w:rsid w:val="009624FB"/>
    <w:rsid w:val="0096277A"/>
    <w:rsid w:val="0096278C"/>
    <w:rsid w:val="0096296C"/>
    <w:rsid w:val="009629AA"/>
    <w:rsid w:val="00962A3B"/>
    <w:rsid w:val="00962A6F"/>
    <w:rsid w:val="00962BAD"/>
    <w:rsid w:val="0096329B"/>
    <w:rsid w:val="00963370"/>
    <w:rsid w:val="009634E6"/>
    <w:rsid w:val="00963542"/>
    <w:rsid w:val="00963EB2"/>
    <w:rsid w:val="00964225"/>
    <w:rsid w:val="00964406"/>
    <w:rsid w:val="0096448C"/>
    <w:rsid w:val="00965020"/>
    <w:rsid w:val="00965059"/>
    <w:rsid w:val="00965F44"/>
    <w:rsid w:val="0096610B"/>
    <w:rsid w:val="00966B1E"/>
    <w:rsid w:val="009670EB"/>
    <w:rsid w:val="0096717D"/>
    <w:rsid w:val="0096740A"/>
    <w:rsid w:val="00967934"/>
    <w:rsid w:val="00967C29"/>
    <w:rsid w:val="00967E81"/>
    <w:rsid w:val="009706A0"/>
    <w:rsid w:val="00970825"/>
    <w:rsid w:val="009708E1"/>
    <w:rsid w:val="00970AD2"/>
    <w:rsid w:val="0097136A"/>
    <w:rsid w:val="00971719"/>
    <w:rsid w:val="00971A44"/>
    <w:rsid w:val="00972239"/>
    <w:rsid w:val="00972646"/>
    <w:rsid w:val="0097293F"/>
    <w:rsid w:val="00972E58"/>
    <w:rsid w:val="00973A14"/>
    <w:rsid w:val="00973A79"/>
    <w:rsid w:val="009747F7"/>
    <w:rsid w:val="00974BE9"/>
    <w:rsid w:val="00974C2D"/>
    <w:rsid w:val="009752BF"/>
    <w:rsid w:val="00975808"/>
    <w:rsid w:val="00975E22"/>
    <w:rsid w:val="00975E80"/>
    <w:rsid w:val="00976060"/>
    <w:rsid w:val="009765AD"/>
    <w:rsid w:val="0097676D"/>
    <w:rsid w:val="009769E8"/>
    <w:rsid w:val="00976C5E"/>
    <w:rsid w:val="00976E60"/>
    <w:rsid w:val="009775CC"/>
    <w:rsid w:val="00977912"/>
    <w:rsid w:val="0097796D"/>
    <w:rsid w:val="00977AC8"/>
    <w:rsid w:val="00980256"/>
    <w:rsid w:val="0098042F"/>
    <w:rsid w:val="0098055E"/>
    <w:rsid w:val="0098126F"/>
    <w:rsid w:val="009815FD"/>
    <w:rsid w:val="00981717"/>
    <w:rsid w:val="00981AD5"/>
    <w:rsid w:val="00981B61"/>
    <w:rsid w:val="009823AA"/>
    <w:rsid w:val="009824ED"/>
    <w:rsid w:val="00982D8A"/>
    <w:rsid w:val="00983443"/>
    <w:rsid w:val="0098395A"/>
    <w:rsid w:val="009843B2"/>
    <w:rsid w:val="00984664"/>
    <w:rsid w:val="00984983"/>
    <w:rsid w:val="00984BB6"/>
    <w:rsid w:val="00984CD7"/>
    <w:rsid w:val="00984F48"/>
    <w:rsid w:val="00985582"/>
    <w:rsid w:val="00985D80"/>
    <w:rsid w:val="009864F3"/>
    <w:rsid w:val="00986879"/>
    <w:rsid w:val="00986A10"/>
    <w:rsid w:val="00986BA6"/>
    <w:rsid w:val="00986F09"/>
    <w:rsid w:val="00987258"/>
    <w:rsid w:val="0098745D"/>
    <w:rsid w:val="00987EE7"/>
    <w:rsid w:val="009905A8"/>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834"/>
    <w:rsid w:val="00994943"/>
    <w:rsid w:val="00994953"/>
    <w:rsid w:val="00994E6B"/>
    <w:rsid w:val="00995185"/>
    <w:rsid w:val="009952FE"/>
    <w:rsid w:val="009958BD"/>
    <w:rsid w:val="00995C2D"/>
    <w:rsid w:val="00997288"/>
    <w:rsid w:val="009973F9"/>
    <w:rsid w:val="00997791"/>
    <w:rsid w:val="009978AA"/>
    <w:rsid w:val="00997F9E"/>
    <w:rsid w:val="009A0826"/>
    <w:rsid w:val="009A25D7"/>
    <w:rsid w:val="009A2C59"/>
    <w:rsid w:val="009A3239"/>
    <w:rsid w:val="009A3861"/>
    <w:rsid w:val="009A3CD0"/>
    <w:rsid w:val="009A434E"/>
    <w:rsid w:val="009A4474"/>
    <w:rsid w:val="009A44EA"/>
    <w:rsid w:val="009A450A"/>
    <w:rsid w:val="009A48FE"/>
    <w:rsid w:val="009A4998"/>
    <w:rsid w:val="009A4ACE"/>
    <w:rsid w:val="009A4B51"/>
    <w:rsid w:val="009A4C0C"/>
    <w:rsid w:val="009A50D4"/>
    <w:rsid w:val="009A5117"/>
    <w:rsid w:val="009A5509"/>
    <w:rsid w:val="009A5742"/>
    <w:rsid w:val="009A60B2"/>
    <w:rsid w:val="009A685C"/>
    <w:rsid w:val="009A6F82"/>
    <w:rsid w:val="009A7329"/>
    <w:rsid w:val="009A771D"/>
    <w:rsid w:val="009A7B39"/>
    <w:rsid w:val="009A7BC3"/>
    <w:rsid w:val="009B045F"/>
    <w:rsid w:val="009B070D"/>
    <w:rsid w:val="009B0EA9"/>
    <w:rsid w:val="009B1465"/>
    <w:rsid w:val="009B18F3"/>
    <w:rsid w:val="009B1913"/>
    <w:rsid w:val="009B1F43"/>
    <w:rsid w:val="009B2E29"/>
    <w:rsid w:val="009B32AA"/>
    <w:rsid w:val="009B32F0"/>
    <w:rsid w:val="009B35AD"/>
    <w:rsid w:val="009B3A91"/>
    <w:rsid w:val="009B45BA"/>
    <w:rsid w:val="009B45DA"/>
    <w:rsid w:val="009B4C2C"/>
    <w:rsid w:val="009B4C97"/>
    <w:rsid w:val="009B4F7D"/>
    <w:rsid w:val="009B50CD"/>
    <w:rsid w:val="009B524E"/>
    <w:rsid w:val="009B5B2C"/>
    <w:rsid w:val="009B5E32"/>
    <w:rsid w:val="009B60DE"/>
    <w:rsid w:val="009B6C4C"/>
    <w:rsid w:val="009B707F"/>
    <w:rsid w:val="009B70F2"/>
    <w:rsid w:val="009B723D"/>
    <w:rsid w:val="009B7EF6"/>
    <w:rsid w:val="009B7F21"/>
    <w:rsid w:val="009C0750"/>
    <w:rsid w:val="009C0D83"/>
    <w:rsid w:val="009C1489"/>
    <w:rsid w:val="009C19FF"/>
    <w:rsid w:val="009C1A21"/>
    <w:rsid w:val="009C1CF3"/>
    <w:rsid w:val="009C1EBB"/>
    <w:rsid w:val="009C1EF5"/>
    <w:rsid w:val="009C208D"/>
    <w:rsid w:val="009C2530"/>
    <w:rsid w:val="009C27C8"/>
    <w:rsid w:val="009C2F55"/>
    <w:rsid w:val="009C3374"/>
    <w:rsid w:val="009C3F46"/>
    <w:rsid w:val="009C46AE"/>
    <w:rsid w:val="009C4C80"/>
    <w:rsid w:val="009C5064"/>
    <w:rsid w:val="009C514B"/>
    <w:rsid w:val="009C5B07"/>
    <w:rsid w:val="009C5C3D"/>
    <w:rsid w:val="009C62FF"/>
    <w:rsid w:val="009C65A6"/>
    <w:rsid w:val="009C67B5"/>
    <w:rsid w:val="009C67E7"/>
    <w:rsid w:val="009C6887"/>
    <w:rsid w:val="009C6A48"/>
    <w:rsid w:val="009C6C3A"/>
    <w:rsid w:val="009C72AA"/>
    <w:rsid w:val="009C72FA"/>
    <w:rsid w:val="009C75A0"/>
    <w:rsid w:val="009C7926"/>
    <w:rsid w:val="009C7E48"/>
    <w:rsid w:val="009D0644"/>
    <w:rsid w:val="009D064D"/>
    <w:rsid w:val="009D0948"/>
    <w:rsid w:val="009D0C15"/>
    <w:rsid w:val="009D1023"/>
    <w:rsid w:val="009D1290"/>
    <w:rsid w:val="009D21D7"/>
    <w:rsid w:val="009D21DC"/>
    <w:rsid w:val="009D2325"/>
    <w:rsid w:val="009D2953"/>
    <w:rsid w:val="009D33AC"/>
    <w:rsid w:val="009D3970"/>
    <w:rsid w:val="009D3D80"/>
    <w:rsid w:val="009D45A7"/>
    <w:rsid w:val="009D47AC"/>
    <w:rsid w:val="009D4BC1"/>
    <w:rsid w:val="009D4C83"/>
    <w:rsid w:val="009D4CDD"/>
    <w:rsid w:val="009D5081"/>
    <w:rsid w:val="009D5984"/>
    <w:rsid w:val="009D5A68"/>
    <w:rsid w:val="009D6265"/>
    <w:rsid w:val="009D62B5"/>
    <w:rsid w:val="009D6562"/>
    <w:rsid w:val="009D6B83"/>
    <w:rsid w:val="009D72E0"/>
    <w:rsid w:val="009D757B"/>
    <w:rsid w:val="009D7C91"/>
    <w:rsid w:val="009D7F71"/>
    <w:rsid w:val="009E05BF"/>
    <w:rsid w:val="009E0611"/>
    <w:rsid w:val="009E07F1"/>
    <w:rsid w:val="009E0A29"/>
    <w:rsid w:val="009E0E0A"/>
    <w:rsid w:val="009E0F9E"/>
    <w:rsid w:val="009E1EB6"/>
    <w:rsid w:val="009E1F10"/>
    <w:rsid w:val="009E233F"/>
    <w:rsid w:val="009E2AA2"/>
    <w:rsid w:val="009E2B0C"/>
    <w:rsid w:val="009E2F28"/>
    <w:rsid w:val="009E32C6"/>
    <w:rsid w:val="009E34C5"/>
    <w:rsid w:val="009E3753"/>
    <w:rsid w:val="009E3BD2"/>
    <w:rsid w:val="009E3C9A"/>
    <w:rsid w:val="009E4216"/>
    <w:rsid w:val="009E4708"/>
    <w:rsid w:val="009E4AF9"/>
    <w:rsid w:val="009E5025"/>
    <w:rsid w:val="009E5094"/>
    <w:rsid w:val="009E523D"/>
    <w:rsid w:val="009E5578"/>
    <w:rsid w:val="009E64D4"/>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3BEA"/>
    <w:rsid w:val="009F3D31"/>
    <w:rsid w:val="009F42E0"/>
    <w:rsid w:val="009F45A0"/>
    <w:rsid w:val="009F51E0"/>
    <w:rsid w:val="009F5264"/>
    <w:rsid w:val="009F528E"/>
    <w:rsid w:val="009F59DF"/>
    <w:rsid w:val="009F5C4F"/>
    <w:rsid w:val="009F5D5F"/>
    <w:rsid w:val="009F5DC7"/>
    <w:rsid w:val="009F5F91"/>
    <w:rsid w:val="009F6184"/>
    <w:rsid w:val="009F6F4A"/>
    <w:rsid w:val="009F773E"/>
    <w:rsid w:val="009F7CA3"/>
    <w:rsid w:val="009F7D22"/>
    <w:rsid w:val="009F7EB5"/>
    <w:rsid w:val="00A001D3"/>
    <w:rsid w:val="00A00520"/>
    <w:rsid w:val="00A0052B"/>
    <w:rsid w:val="00A005EC"/>
    <w:rsid w:val="00A00613"/>
    <w:rsid w:val="00A00FC5"/>
    <w:rsid w:val="00A01850"/>
    <w:rsid w:val="00A020EA"/>
    <w:rsid w:val="00A02384"/>
    <w:rsid w:val="00A0244E"/>
    <w:rsid w:val="00A024E0"/>
    <w:rsid w:val="00A02921"/>
    <w:rsid w:val="00A029B5"/>
    <w:rsid w:val="00A02C7B"/>
    <w:rsid w:val="00A02ECF"/>
    <w:rsid w:val="00A031F9"/>
    <w:rsid w:val="00A032D9"/>
    <w:rsid w:val="00A033BD"/>
    <w:rsid w:val="00A03572"/>
    <w:rsid w:val="00A03E61"/>
    <w:rsid w:val="00A04178"/>
    <w:rsid w:val="00A04297"/>
    <w:rsid w:val="00A044BF"/>
    <w:rsid w:val="00A04E63"/>
    <w:rsid w:val="00A04FEF"/>
    <w:rsid w:val="00A05062"/>
    <w:rsid w:val="00A0576E"/>
    <w:rsid w:val="00A0583B"/>
    <w:rsid w:val="00A05ADD"/>
    <w:rsid w:val="00A05EC9"/>
    <w:rsid w:val="00A0641A"/>
    <w:rsid w:val="00A069CE"/>
    <w:rsid w:val="00A07459"/>
    <w:rsid w:val="00A074E9"/>
    <w:rsid w:val="00A07905"/>
    <w:rsid w:val="00A07E1A"/>
    <w:rsid w:val="00A07FC5"/>
    <w:rsid w:val="00A10BD1"/>
    <w:rsid w:val="00A10DDB"/>
    <w:rsid w:val="00A10E60"/>
    <w:rsid w:val="00A1135D"/>
    <w:rsid w:val="00A11425"/>
    <w:rsid w:val="00A1196B"/>
    <w:rsid w:val="00A11C09"/>
    <w:rsid w:val="00A11FB7"/>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6530"/>
    <w:rsid w:val="00A1713C"/>
    <w:rsid w:val="00A177DD"/>
    <w:rsid w:val="00A177FF"/>
    <w:rsid w:val="00A17CC0"/>
    <w:rsid w:val="00A17E19"/>
    <w:rsid w:val="00A20100"/>
    <w:rsid w:val="00A20291"/>
    <w:rsid w:val="00A2071C"/>
    <w:rsid w:val="00A209A3"/>
    <w:rsid w:val="00A20A67"/>
    <w:rsid w:val="00A20DDE"/>
    <w:rsid w:val="00A21863"/>
    <w:rsid w:val="00A21DE3"/>
    <w:rsid w:val="00A21F6E"/>
    <w:rsid w:val="00A22DE6"/>
    <w:rsid w:val="00A231F9"/>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711"/>
    <w:rsid w:val="00A30970"/>
    <w:rsid w:val="00A310D7"/>
    <w:rsid w:val="00A31558"/>
    <w:rsid w:val="00A31A76"/>
    <w:rsid w:val="00A31DCA"/>
    <w:rsid w:val="00A32598"/>
    <w:rsid w:val="00A32798"/>
    <w:rsid w:val="00A32838"/>
    <w:rsid w:val="00A33F11"/>
    <w:rsid w:val="00A34231"/>
    <w:rsid w:val="00A3432A"/>
    <w:rsid w:val="00A34B99"/>
    <w:rsid w:val="00A35378"/>
    <w:rsid w:val="00A353CC"/>
    <w:rsid w:val="00A35D51"/>
    <w:rsid w:val="00A35DEA"/>
    <w:rsid w:val="00A35E2A"/>
    <w:rsid w:val="00A3623A"/>
    <w:rsid w:val="00A3665B"/>
    <w:rsid w:val="00A367B6"/>
    <w:rsid w:val="00A36ADF"/>
    <w:rsid w:val="00A36D51"/>
    <w:rsid w:val="00A36EB6"/>
    <w:rsid w:val="00A37350"/>
    <w:rsid w:val="00A40362"/>
    <w:rsid w:val="00A406AD"/>
    <w:rsid w:val="00A40DD0"/>
    <w:rsid w:val="00A40F76"/>
    <w:rsid w:val="00A4116C"/>
    <w:rsid w:val="00A412A3"/>
    <w:rsid w:val="00A41442"/>
    <w:rsid w:val="00A415D8"/>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2549"/>
    <w:rsid w:val="00A53BE5"/>
    <w:rsid w:val="00A54058"/>
    <w:rsid w:val="00A54462"/>
    <w:rsid w:val="00A544AD"/>
    <w:rsid w:val="00A54562"/>
    <w:rsid w:val="00A550E1"/>
    <w:rsid w:val="00A55113"/>
    <w:rsid w:val="00A556B8"/>
    <w:rsid w:val="00A5571D"/>
    <w:rsid w:val="00A558D8"/>
    <w:rsid w:val="00A55913"/>
    <w:rsid w:val="00A562B3"/>
    <w:rsid w:val="00A562F4"/>
    <w:rsid w:val="00A5669C"/>
    <w:rsid w:val="00A56B16"/>
    <w:rsid w:val="00A56CFC"/>
    <w:rsid w:val="00A570A6"/>
    <w:rsid w:val="00A57A2A"/>
    <w:rsid w:val="00A57BA4"/>
    <w:rsid w:val="00A60250"/>
    <w:rsid w:val="00A60CCE"/>
    <w:rsid w:val="00A60DB4"/>
    <w:rsid w:val="00A61622"/>
    <w:rsid w:val="00A61FF4"/>
    <w:rsid w:val="00A621FB"/>
    <w:rsid w:val="00A622C8"/>
    <w:rsid w:val="00A623E1"/>
    <w:rsid w:val="00A62636"/>
    <w:rsid w:val="00A62CAE"/>
    <w:rsid w:val="00A63BDE"/>
    <w:rsid w:val="00A63BFC"/>
    <w:rsid w:val="00A63EB4"/>
    <w:rsid w:val="00A63EBF"/>
    <w:rsid w:val="00A63F11"/>
    <w:rsid w:val="00A64026"/>
    <w:rsid w:val="00A64032"/>
    <w:rsid w:val="00A64049"/>
    <w:rsid w:val="00A640EE"/>
    <w:rsid w:val="00A64B0C"/>
    <w:rsid w:val="00A64E25"/>
    <w:rsid w:val="00A652B2"/>
    <w:rsid w:val="00A655F9"/>
    <w:rsid w:val="00A657BA"/>
    <w:rsid w:val="00A6591D"/>
    <w:rsid w:val="00A65971"/>
    <w:rsid w:val="00A661F6"/>
    <w:rsid w:val="00A663C3"/>
    <w:rsid w:val="00A666F0"/>
    <w:rsid w:val="00A6695F"/>
    <w:rsid w:val="00A67357"/>
    <w:rsid w:val="00A67580"/>
    <w:rsid w:val="00A67584"/>
    <w:rsid w:val="00A67BCC"/>
    <w:rsid w:val="00A67DE3"/>
    <w:rsid w:val="00A70305"/>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146"/>
    <w:rsid w:val="00A76318"/>
    <w:rsid w:val="00A76738"/>
    <w:rsid w:val="00A76AE6"/>
    <w:rsid w:val="00A76CB4"/>
    <w:rsid w:val="00A76CCF"/>
    <w:rsid w:val="00A76FD9"/>
    <w:rsid w:val="00A778C1"/>
    <w:rsid w:val="00A8024D"/>
    <w:rsid w:val="00A804C9"/>
    <w:rsid w:val="00A80A8A"/>
    <w:rsid w:val="00A80A8D"/>
    <w:rsid w:val="00A80D92"/>
    <w:rsid w:val="00A811E5"/>
    <w:rsid w:val="00A815CE"/>
    <w:rsid w:val="00A8184E"/>
    <w:rsid w:val="00A818D4"/>
    <w:rsid w:val="00A81AA8"/>
    <w:rsid w:val="00A81D12"/>
    <w:rsid w:val="00A821DD"/>
    <w:rsid w:val="00A835D2"/>
    <w:rsid w:val="00A838FA"/>
    <w:rsid w:val="00A8478B"/>
    <w:rsid w:val="00A84868"/>
    <w:rsid w:val="00A849B3"/>
    <w:rsid w:val="00A84B23"/>
    <w:rsid w:val="00A84BC0"/>
    <w:rsid w:val="00A84C56"/>
    <w:rsid w:val="00A84EB6"/>
    <w:rsid w:val="00A85056"/>
    <w:rsid w:val="00A855A4"/>
    <w:rsid w:val="00A856D6"/>
    <w:rsid w:val="00A8577E"/>
    <w:rsid w:val="00A857CF"/>
    <w:rsid w:val="00A85B66"/>
    <w:rsid w:val="00A85DC8"/>
    <w:rsid w:val="00A86146"/>
    <w:rsid w:val="00A86704"/>
    <w:rsid w:val="00A86835"/>
    <w:rsid w:val="00A86B7F"/>
    <w:rsid w:val="00A86C12"/>
    <w:rsid w:val="00A86D24"/>
    <w:rsid w:val="00A876BB"/>
    <w:rsid w:val="00A87812"/>
    <w:rsid w:val="00A90C61"/>
    <w:rsid w:val="00A90EF2"/>
    <w:rsid w:val="00A90F3C"/>
    <w:rsid w:val="00A9185C"/>
    <w:rsid w:val="00A91A0B"/>
    <w:rsid w:val="00A925E4"/>
    <w:rsid w:val="00A92907"/>
    <w:rsid w:val="00A9294C"/>
    <w:rsid w:val="00A92A51"/>
    <w:rsid w:val="00A92B3D"/>
    <w:rsid w:val="00A92CEC"/>
    <w:rsid w:val="00A92CF5"/>
    <w:rsid w:val="00A931CE"/>
    <w:rsid w:val="00A93205"/>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9E3"/>
    <w:rsid w:val="00AA3C11"/>
    <w:rsid w:val="00AA3E47"/>
    <w:rsid w:val="00AA41A2"/>
    <w:rsid w:val="00AA47EE"/>
    <w:rsid w:val="00AA492C"/>
    <w:rsid w:val="00AA4B4C"/>
    <w:rsid w:val="00AA4CFB"/>
    <w:rsid w:val="00AA54CE"/>
    <w:rsid w:val="00AA54F6"/>
    <w:rsid w:val="00AA58F8"/>
    <w:rsid w:val="00AA5AFB"/>
    <w:rsid w:val="00AA5B7A"/>
    <w:rsid w:val="00AA5D49"/>
    <w:rsid w:val="00AA5F42"/>
    <w:rsid w:val="00AA608E"/>
    <w:rsid w:val="00AA63ED"/>
    <w:rsid w:val="00AA65D4"/>
    <w:rsid w:val="00AA712E"/>
    <w:rsid w:val="00AA72CC"/>
    <w:rsid w:val="00AA7732"/>
    <w:rsid w:val="00AA77B3"/>
    <w:rsid w:val="00AA7EF1"/>
    <w:rsid w:val="00AB004B"/>
    <w:rsid w:val="00AB11ED"/>
    <w:rsid w:val="00AB123F"/>
    <w:rsid w:val="00AB150B"/>
    <w:rsid w:val="00AB204C"/>
    <w:rsid w:val="00AB2E4A"/>
    <w:rsid w:val="00AB3000"/>
    <w:rsid w:val="00AB347E"/>
    <w:rsid w:val="00AB34AB"/>
    <w:rsid w:val="00AB3836"/>
    <w:rsid w:val="00AB3B82"/>
    <w:rsid w:val="00AB3CE3"/>
    <w:rsid w:val="00AB3D3B"/>
    <w:rsid w:val="00AB4614"/>
    <w:rsid w:val="00AB47D2"/>
    <w:rsid w:val="00AB4897"/>
    <w:rsid w:val="00AB4BD9"/>
    <w:rsid w:val="00AB4E4E"/>
    <w:rsid w:val="00AB5285"/>
    <w:rsid w:val="00AB52C1"/>
    <w:rsid w:val="00AB54EB"/>
    <w:rsid w:val="00AB5DCE"/>
    <w:rsid w:val="00AB626D"/>
    <w:rsid w:val="00AB6CC2"/>
    <w:rsid w:val="00AB7080"/>
    <w:rsid w:val="00AB7AEF"/>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4AB2"/>
    <w:rsid w:val="00AC523C"/>
    <w:rsid w:val="00AC526D"/>
    <w:rsid w:val="00AC5341"/>
    <w:rsid w:val="00AC545F"/>
    <w:rsid w:val="00AC5580"/>
    <w:rsid w:val="00AC5885"/>
    <w:rsid w:val="00AC5E42"/>
    <w:rsid w:val="00AC5E85"/>
    <w:rsid w:val="00AC5F31"/>
    <w:rsid w:val="00AC61E2"/>
    <w:rsid w:val="00AC63C5"/>
    <w:rsid w:val="00AC6775"/>
    <w:rsid w:val="00AC697A"/>
    <w:rsid w:val="00AC6DF6"/>
    <w:rsid w:val="00AC6EC1"/>
    <w:rsid w:val="00AC7068"/>
    <w:rsid w:val="00AC760E"/>
    <w:rsid w:val="00AC78A4"/>
    <w:rsid w:val="00AC7A0A"/>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4FDE"/>
    <w:rsid w:val="00AD521A"/>
    <w:rsid w:val="00AD5C51"/>
    <w:rsid w:val="00AD5E8D"/>
    <w:rsid w:val="00AD6662"/>
    <w:rsid w:val="00AD6B21"/>
    <w:rsid w:val="00AD6BEC"/>
    <w:rsid w:val="00AD74D2"/>
    <w:rsid w:val="00AD7DE6"/>
    <w:rsid w:val="00AE0289"/>
    <w:rsid w:val="00AE14F6"/>
    <w:rsid w:val="00AE1BD0"/>
    <w:rsid w:val="00AE1C86"/>
    <w:rsid w:val="00AE1E76"/>
    <w:rsid w:val="00AE2558"/>
    <w:rsid w:val="00AE25D3"/>
    <w:rsid w:val="00AE2B59"/>
    <w:rsid w:val="00AE2C91"/>
    <w:rsid w:val="00AE2D15"/>
    <w:rsid w:val="00AE2FA2"/>
    <w:rsid w:val="00AE30EC"/>
    <w:rsid w:val="00AE32E6"/>
    <w:rsid w:val="00AE3393"/>
    <w:rsid w:val="00AE33CD"/>
    <w:rsid w:val="00AE389C"/>
    <w:rsid w:val="00AE3B39"/>
    <w:rsid w:val="00AE422B"/>
    <w:rsid w:val="00AE46C3"/>
    <w:rsid w:val="00AE4D8C"/>
    <w:rsid w:val="00AE514E"/>
    <w:rsid w:val="00AE5358"/>
    <w:rsid w:val="00AE554A"/>
    <w:rsid w:val="00AE58CF"/>
    <w:rsid w:val="00AE5A59"/>
    <w:rsid w:val="00AE615D"/>
    <w:rsid w:val="00AE61CB"/>
    <w:rsid w:val="00AE64AF"/>
    <w:rsid w:val="00AE66F9"/>
    <w:rsid w:val="00AE795F"/>
    <w:rsid w:val="00AE7D3B"/>
    <w:rsid w:val="00AE7F33"/>
    <w:rsid w:val="00AF1317"/>
    <w:rsid w:val="00AF15B2"/>
    <w:rsid w:val="00AF17C4"/>
    <w:rsid w:val="00AF19F4"/>
    <w:rsid w:val="00AF1CFD"/>
    <w:rsid w:val="00AF1E60"/>
    <w:rsid w:val="00AF2312"/>
    <w:rsid w:val="00AF2398"/>
    <w:rsid w:val="00AF250D"/>
    <w:rsid w:val="00AF2582"/>
    <w:rsid w:val="00AF2A36"/>
    <w:rsid w:val="00AF2C14"/>
    <w:rsid w:val="00AF2CB0"/>
    <w:rsid w:val="00AF3423"/>
    <w:rsid w:val="00AF3A2D"/>
    <w:rsid w:val="00AF3F1A"/>
    <w:rsid w:val="00AF4262"/>
    <w:rsid w:val="00AF4B9B"/>
    <w:rsid w:val="00AF4C2A"/>
    <w:rsid w:val="00AF504E"/>
    <w:rsid w:val="00AF5994"/>
    <w:rsid w:val="00AF5C15"/>
    <w:rsid w:val="00AF5EDB"/>
    <w:rsid w:val="00AF62BA"/>
    <w:rsid w:val="00AF67DF"/>
    <w:rsid w:val="00AF6DE0"/>
    <w:rsid w:val="00AF7356"/>
    <w:rsid w:val="00AF76D1"/>
    <w:rsid w:val="00AF7701"/>
    <w:rsid w:val="00AF78D0"/>
    <w:rsid w:val="00AF79F7"/>
    <w:rsid w:val="00AF7A72"/>
    <w:rsid w:val="00AF7C39"/>
    <w:rsid w:val="00AF7CAC"/>
    <w:rsid w:val="00AF7E41"/>
    <w:rsid w:val="00B0076C"/>
    <w:rsid w:val="00B00D06"/>
    <w:rsid w:val="00B0102D"/>
    <w:rsid w:val="00B0111C"/>
    <w:rsid w:val="00B0188A"/>
    <w:rsid w:val="00B027C8"/>
    <w:rsid w:val="00B02A02"/>
    <w:rsid w:val="00B0302D"/>
    <w:rsid w:val="00B03774"/>
    <w:rsid w:val="00B04041"/>
    <w:rsid w:val="00B040B1"/>
    <w:rsid w:val="00B04360"/>
    <w:rsid w:val="00B04542"/>
    <w:rsid w:val="00B04CF3"/>
    <w:rsid w:val="00B04E11"/>
    <w:rsid w:val="00B0535F"/>
    <w:rsid w:val="00B05485"/>
    <w:rsid w:val="00B05755"/>
    <w:rsid w:val="00B06141"/>
    <w:rsid w:val="00B0710E"/>
    <w:rsid w:val="00B07B22"/>
    <w:rsid w:val="00B07D36"/>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62A"/>
    <w:rsid w:val="00B1487B"/>
    <w:rsid w:val="00B14A7B"/>
    <w:rsid w:val="00B14BD0"/>
    <w:rsid w:val="00B14C78"/>
    <w:rsid w:val="00B15B2D"/>
    <w:rsid w:val="00B15CC5"/>
    <w:rsid w:val="00B15EB8"/>
    <w:rsid w:val="00B16067"/>
    <w:rsid w:val="00B16201"/>
    <w:rsid w:val="00B1628C"/>
    <w:rsid w:val="00B16AD2"/>
    <w:rsid w:val="00B16B15"/>
    <w:rsid w:val="00B17354"/>
    <w:rsid w:val="00B174DC"/>
    <w:rsid w:val="00B17505"/>
    <w:rsid w:val="00B179DE"/>
    <w:rsid w:val="00B17AEB"/>
    <w:rsid w:val="00B17C18"/>
    <w:rsid w:val="00B17E58"/>
    <w:rsid w:val="00B203E2"/>
    <w:rsid w:val="00B20A0C"/>
    <w:rsid w:val="00B20D55"/>
    <w:rsid w:val="00B20DA2"/>
    <w:rsid w:val="00B2100B"/>
    <w:rsid w:val="00B21101"/>
    <w:rsid w:val="00B21297"/>
    <w:rsid w:val="00B21646"/>
    <w:rsid w:val="00B216D7"/>
    <w:rsid w:val="00B217DC"/>
    <w:rsid w:val="00B219E2"/>
    <w:rsid w:val="00B21A17"/>
    <w:rsid w:val="00B21BAB"/>
    <w:rsid w:val="00B22366"/>
    <w:rsid w:val="00B2236F"/>
    <w:rsid w:val="00B23048"/>
    <w:rsid w:val="00B23617"/>
    <w:rsid w:val="00B238A7"/>
    <w:rsid w:val="00B23C8A"/>
    <w:rsid w:val="00B24046"/>
    <w:rsid w:val="00B2417F"/>
    <w:rsid w:val="00B243F4"/>
    <w:rsid w:val="00B24B5A"/>
    <w:rsid w:val="00B24DCA"/>
    <w:rsid w:val="00B24E29"/>
    <w:rsid w:val="00B24EBE"/>
    <w:rsid w:val="00B2571E"/>
    <w:rsid w:val="00B25D0C"/>
    <w:rsid w:val="00B25DDD"/>
    <w:rsid w:val="00B25E24"/>
    <w:rsid w:val="00B2606F"/>
    <w:rsid w:val="00B26591"/>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830"/>
    <w:rsid w:val="00B33C9F"/>
    <w:rsid w:val="00B33DC1"/>
    <w:rsid w:val="00B345D0"/>
    <w:rsid w:val="00B34C0C"/>
    <w:rsid w:val="00B34F0F"/>
    <w:rsid w:val="00B350FF"/>
    <w:rsid w:val="00B355B1"/>
    <w:rsid w:val="00B35C0C"/>
    <w:rsid w:val="00B35CC0"/>
    <w:rsid w:val="00B35E2A"/>
    <w:rsid w:val="00B36B6C"/>
    <w:rsid w:val="00B36C32"/>
    <w:rsid w:val="00B373A6"/>
    <w:rsid w:val="00B3773A"/>
    <w:rsid w:val="00B4013C"/>
    <w:rsid w:val="00B401AB"/>
    <w:rsid w:val="00B401FE"/>
    <w:rsid w:val="00B402B7"/>
    <w:rsid w:val="00B40567"/>
    <w:rsid w:val="00B406FE"/>
    <w:rsid w:val="00B40D5E"/>
    <w:rsid w:val="00B40DC8"/>
    <w:rsid w:val="00B41640"/>
    <w:rsid w:val="00B416BE"/>
    <w:rsid w:val="00B42224"/>
    <w:rsid w:val="00B423D3"/>
    <w:rsid w:val="00B424D5"/>
    <w:rsid w:val="00B42A43"/>
    <w:rsid w:val="00B432DF"/>
    <w:rsid w:val="00B433B3"/>
    <w:rsid w:val="00B43AB6"/>
    <w:rsid w:val="00B43F43"/>
    <w:rsid w:val="00B45061"/>
    <w:rsid w:val="00B4556D"/>
    <w:rsid w:val="00B4654F"/>
    <w:rsid w:val="00B47039"/>
    <w:rsid w:val="00B4771D"/>
    <w:rsid w:val="00B47C49"/>
    <w:rsid w:val="00B47CF9"/>
    <w:rsid w:val="00B47D28"/>
    <w:rsid w:val="00B47EC4"/>
    <w:rsid w:val="00B47EF7"/>
    <w:rsid w:val="00B502A7"/>
    <w:rsid w:val="00B502D9"/>
    <w:rsid w:val="00B50E6C"/>
    <w:rsid w:val="00B50F4F"/>
    <w:rsid w:val="00B50F80"/>
    <w:rsid w:val="00B5142D"/>
    <w:rsid w:val="00B51E3A"/>
    <w:rsid w:val="00B52ACC"/>
    <w:rsid w:val="00B52DD1"/>
    <w:rsid w:val="00B543D7"/>
    <w:rsid w:val="00B543EA"/>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0AB1"/>
    <w:rsid w:val="00B6118A"/>
    <w:rsid w:val="00B61B2C"/>
    <w:rsid w:val="00B61C30"/>
    <w:rsid w:val="00B62012"/>
    <w:rsid w:val="00B622B2"/>
    <w:rsid w:val="00B62AA8"/>
    <w:rsid w:val="00B62D71"/>
    <w:rsid w:val="00B62FA1"/>
    <w:rsid w:val="00B63660"/>
    <w:rsid w:val="00B637C0"/>
    <w:rsid w:val="00B639AF"/>
    <w:rsid w:val="00B64818"/>
    <w:rsid w:val="00B64C81"/>
    <w:rsid w:val="00B64E06"/>
    <w:rsid w:val="00B65700"/>
    <w:rsid w:val="00B65BBB"/>
    <w:rsid w:val="00B65D5E"/>
    <w:rsid w:val="00B65DDB"/>
    <w:rsid w:val="00B66676"/>
    <w:rsid w:val="00B66AE2"/>
    <w:rsid w:val="00B67166"/>
    <w:rsid w:val="00B67A88"/>
    <w:rsid w:val="00B67B7A"/>
    <w:rsid w:val="00B67C39"/>
    <w:rsid w:val="00B70460"/>
    <w:rsid w:val="00B70818"/>
    <w:rsid w:val="00B70C7A"/>
    <w:rsid w:val="00B70D01"/>
    <w:rsid w:val="00B70DF5"/>
    <w:rsid w:val="00B71394"/>
    <w:rsid w:val="00B71438"/>
    <w:rsid w:val="00B7155D"/>
    <w:rsid w:val="00B716ED"/>
    <w:rsid w:val="00B71728"/>
    <w:rsid w:val="00B718E5"/>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08"/>
    <w:rsid w:val="00B80E60"/>
    <w:rsid w:val="00B81723"/>
    <w:rsid w:val="00B8189F"/>
    <w:rsid w:val="00B81BFB"/>
    <w:rsid w:val="00B820BA"/>
    <w:rsid w:val="00B82311"/>
    <w:rsid w:val="00B825FF"/>
    <w:rsid w:val="00B82892"/>
    <w:rsid w:val="00B82A76"/>
    <w:rsid w:val="00B82C98"/>
    <w:rsid w:val="00B82E70"/>
    <w:rsid w:val="00B82F13"/>
    <w:rsid w:val="00B82F4A"/>
    <w:rsid w:val="00B8390F"/>
    <w:rsid w:val="00B83A5A"/>
    <w:rsid w:val="00B83AB8"/>
    <w:rsid w:val="00B8485B"/>
    <w:rsid w:val="00B85C61"/>
    <w:rsid w:val="00B85D5C"/>
    <w:rsid w:val="00B86001"/>
    <w:rsid w:val="00B8607F"/>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8F"/>
    <w:rsid w:val="00B91AB1"/>
    <w:rsid w:val="00B91E88"/>
    <w:rsid w:val="00B924B4"/>
    <w:rsid w:val="00B92670"/>
    <w:rsid w:val="00B92A67"/>
    <w:rsid w:val="00B92B7A"/>
    <w:rsid w:val="00B92D63"/>
    <w:rsid w:val="00B93053"/>
    <w:rsid w:val="00B9306F"/>
    <w:rsid w:val="00B9352E"/>
    <w:rsid w:val="00B937C0"/>
    <w:rsid w:val="00B939C7"/>
    <w:rsid w:val="00B9408C"/>
    <w:rsid w:val="00B940FC"/>
    <w:rsid w:val="00B9421B"/>
    <w:rsid w:val="00B944EE"/>
    <w:rsid w:val="00B9457B"/>
    <w:rsid w:val="00B945D3"/>
    <w:rsid w:val="00B95014"/>
    <w:rsid w:val="00B95325"/>
    <w:rsid w:val="00B95417"/>
    <w:rsid w:val="00B95527"/>
    <w:rsid w:val="00B95B5B"/>
    <w:rsid w:val="00B95B99"/>
    <w:rsid w:val="00B96EDC"/>
    <w:rsid w:val="00B974B2"/>
    <w:rsid w:val="00B976D8"/>
    <w:rsid w:val="00B97AE6"/>
    <w:rsid w:val="00B97CBB"/>
    <w:rsid w:val="00B97E75"/>
    <w:rsid w:val="00BA0421"/>
    <w:rsid w:val="00BA0B3F"/>
    <w:rsid w:val="00BA1274"/>
    <w:rsid w:val="00BA19B1"/>
    <w:rsid w:val="00BA1B8E"/>
    <w:rsid w:val="00BA1EFB"/>
    <w:rsid w:val="00BA2181"/>
    <w:rsid w:val="00BA2637"/>
    <w:rsid w:val="00BA266F"/>
    <w:rsid w:val="00BA2A18"/>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8B"/>
    <w:rsid w:val="00BA6CDE"/>
    <w:rsid w:val="00BA7158"/>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B8E"/>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32"/>
    <w:rsid w:val="00BB6C6E"/>
    <w:rsid w:val="00BB7493"/>
    <w:rsid w:val="00BB769E"/>
    <w:rsid w:val="00BB7767"/>
    <w:rsid w:val="00BB7B25"/>
    <w:rsid w:val="00BB7F98"/>
    <w:rsid w:val="00BB7FA9"/>
    <w:rsid w:val="00BC028C"/>
    <w:rsid w:val="00BC0481"/>
    <w:rsid w:val="00BC066D"/>
    <w:rsid w:val="00BC0721"/>
    <w:rsid w:val="00BC0728"/>
    <w:rsid w:val="00BC0FDC"/>
    <w:rsid w:val="00BC109F"/>
    <w:rsid w:val="00BC1808"/>
    <w:rsid w:val="00BC18BF"/>
    <w:rsid w:val="00BC1BF8"/>
    <w:rsid w:val="00BC1F02"/>
    <w:rsid w:val="00BC2427"/>
    <w:rsid w:val="00BC2937"/>
    <w:rsid w:val="00BC34AC"/>
    <w:rsid w:val="00BC4346"/>
    <w:rsid w:val="00BC45DB"/>
    <w:rsid w:val="00BC4878"/>
    <w:rsid w:val="00BC4FF8"/>
    <w:rsid w:val="00BC5172"/>
    <w:rsid w:val="00BC570C"/>
    <w:rsid w:val="00BC5B70"/>
    <w:rsid w:val="00BC5D44"/>
    <w:rsid w:val="00BC67DF"/>
    <w:rsid w:val="00BC6805"/>
    <w:rsid w:val="00BC6A3D"/>
    <w:rsid w:val="00BC6E90"/>
    <w:rsid w:val="00BC7254"/>
    <w:rsid w:val="00BC7C5F"/>
    <w:rsid w:val="00BD0B78"/>
    <w:rsid w:val="00BD0EF4"/>
    <w:rsid w:val="00BD140D"/>
    <w:rsid w:val="00BD1575"/>
    <w:rsid w:val="00BD1720"/>
    <w:rsid w:val="00BD1E7D"/>
    <w:rsid w:val="00BD2141"/>
    <w:rsid w:val="00BD2222"/>
    <w:rsid w:val="00BD267C"/>
    <w:rsid w:val="00BD2957"/>
    <w:rsid w:val="00BD2B83"/>
    <w:rsid w:val="00BD2E3B"/>
    <w:rsid w:val="00BD32A3"/>
    <w:rsid w:val="00BD3465"/>
    <w:rsid w:val="00BD38AD"/>
    <w:rsid w:val="00BD3D37"/>
    <w:rsid w:val="00BD3F4C"/>
    <w:rsid w:val="00BD3FE0"/>
    <w:rsid w:val="00BD411A"/>
    <w:rsid w:val="00BD41E4"/>
    <w:rsid w:val="00BD42FB"/>
    <w:rsid w:val="00BD4597"/>
    <w:rsid w:val="00BD49A2"/>
    <w:rsid w:val="00BD4E04"/>
    <w:rsid w:val="00BD4F21"/>
    <w:rsid w:val="00BD51C1"/>
    <w:rsid w:val="00BD535B"/>
    <w:rsid w:val="00BD5755"/>
    <w:rsid w:val="00BD5D45"/>
    <w:rsid w:val="00BD62E5"/>
    <w:rsid w:val="00BD6A29"/>
    <w:rsid w:val="00BD6CEF"/>
    <w:rsid w:val="00BD741F"/>
    <w:rsid w:val="00BD7661"/>
    <w:rsid w:val="00BD7CA1"/>
    <w:rsid w:val="00BE0244"/>
    <w:rsid w:val="00BE0315"/>
    <w:rsid w:val="00BE0458"/>
    <w:rsid w:val="00BE0CCD"/>
    <w:rsid w:val="00BE0D90"/>
    <w:rsid w:val="00BE10FD"/>
    <w:rsid w:val="00BE1194"/>
    <w:rsid w:val="00BE1240"/>
    <w:rsid w:val="00BE19CD"/>
    <w:rsid w:val="00BE1B0D"/>
    <w:rsid w:val="00BE1D87"/>
    <w:rsid w:val="00BE20C4"/>
    <w:rsid w:val="00BE2894"/>
    <w:rsid w:val="00BE2D6F"/>
    <w:rsid w:val="00BE2FD5"/>
    <w:rsid w:val="00BE3D18"/>
    <w:rsid w:val="00BE3D85"/>
    <w:rsid w:val="00BE4330"/>
    <w:rsid w:val="00BE441F"/>
    <w:rsid w:val="00BE4E60"/>
    <w:rsid w:val="00BE5245"/>
    <w:rsid w:val="00BE57F0"/>
    <w:rsid w:val="00BE5B32"/>
    <w:rsid w:val="00BE5F91"/>
    <w:rsid w:val="00BE649E"/>
    <w:rsid w:val="00BE6997"/>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2F65"/>
    <w:rsid w:val="00BF3A85"/>
    <w:rsid w:val="00BF43FA"/>
    <w:rsid w:val="00BF488C"/>
    <w:rsid w:val="00BF4902"/>
    <w:rsid w:val="00BF49B7"/>
    <w:rsid w:val="00BF49C3"/>
    <w:rsid w:val="00BF4ABD"/>
    <w:rsid w:val="00BF4EFE"/>
    <w:rsid w:val="00BF5316"/>
    <w:rsid w:val="00BF56EF"/>
    <w:rsid w:val="00BF5768"/>
    <w:rsid w:val="00BF58A3"/>
    <w:rsid w:val="00BF5D9F"/>
    <w:rsid w:val="00BF61A9"/>
    <w:rsid w:val="00BF63BC"/>
    <w:rsid w:val="00BF6897"/>
    <w:rsid w:val="00BF68A6"/>
    <w:rsid w:val="00BF68FB"/>
    <w:rsid w:val="00BF6D0F"/>
    <w:rsid w:val="00BF6EBE"/>
    <w:rsid w:val="00BF7044"/>
    <w:rsid w:val="00BF742E"/>
    <w:rsid w:val="00BF755C"/>
    <w:rsid w:val="00BF79F5"/>
    <w:rsid w:val="00BF7BC6"/>
    <w:rsid w:val="00C0003E"/>
    <w:rsid w:val="00C016FC"/>
    <w:rsid w:val="00C01CDF"/>
    <w:rsid w:val="00C02BF9"/>
    <w:rsid w:val="00C02D34"/>
    <w:rsid w:val="00C02FC4"/>
    <w:rsid w:val="00C03109"/>
    <w:rsid w:val="00C03253"/>
    <w:rsid w:val="00C03875"/>
    <w:rsid w:val="00C03C34"/>
    <w:rsid w:val="00C04101"/>
    <w:rsid w:val="00C04164"/>
    <w:rsid w:val="00C04FC4"/>
    <w:rsid w:val="00C05507"/>
    <w:rsid w:val="00C05852"/>
    <w:rsid w:val="00C05AD0"/>
    <w:rsid w:val="00C067C9"/>
    <w:rsid w:val="00C07093"/>
    <w:rsid w:val="00C07108"/>
    <w:rsid w:val="00C0723C"/>
    <w:rsid w:val="00C078A4"/>
    <w:rsid w:val="00C07D76"/>
    <w:rsid w:val="00C07DAB"/>
    <w:rsid w:val="00C106D4"/>
    <w:rsid w:val="00C10A52"/>
    <w:rsid w:val="00C10C89"/>
    <w:rsid w:val="00C10E89"/>
    <w:rsid w:val="00C10E8F"/>
    <w:rsid w:val="00C117A2"/>
    <w:rsid w:val="00C11882"/>
    <w:rsid w:val="00C12248"/>
    <w:rsid w:val="00C122A1"/>
    <w:rsid w:val="00C12500"/>
    <w:rsid w:val="00C129E3"/>
    <w:rsid w:val="00C12BB0"/>
    <w:rsid w:val="00C12C78"/>
    <w:rsid w:val="00C12ED5"/>
    <w:rsid w:val="00C1361E"/>
    <w:rsid w:val="00C13D82"/>
    <w:rsid w:val="00C143D2"/>
    <w:rsid w:val="00C148D7"/>
    <w:rsid w:val="00C14C5A"/>
    <w:rsid w:val="00C14DF9"/>
    <w:rsid w:val="00C15080"/>
    <w:rsid w:val="00C155A3"/>
    <w:rsid w:val="00C159E3"/>
    <w:rsid w:val="00C168AA"/>
    <w:rsid w:val="00C1693F"/>
    <w:rsid w:val="00C16C00"/>
    <w:rsid w:val="00C16E26"/>
    <w:rsid w:val="00C16E96"/>
    <w:rsid w:val="00C17704"/>
    <w:rsid w:val="00C17933"/>
    <w:rsid w:val="00C17966"/>
    <w:rsid w:val="00C17E78"/>
    <w:rsid w:val="00C20028"/>
    <w:rsid w:val="00C20096"/>
    <w:rsid w:val="00C200D7"/>
    <w:rsid w:val="00C201E9"/>
    <w:rsid w:val="00C20300"/>
    <w:rsid w:val="00C2061B"/>
    <w:rsid w:val="00C20634"/>
    <w:rsid w:val="00C20F8B"/>
    <w:rsid w:val="00C21B3B"/>
    <w:rsid w:val="00C2236E"/>
    <w:rsid w:val="00C227BC"/>
    <w:rsid w:val="00C2280F"/>
    <w:rsid w:val="00C22ACF"/>
    <w:rsid w:val="00C22ED5"/>
    <w:rsid w:val="00C230C4"/>
    <w:rsid w:val="00C23101"/>
    <w:rsid w:val="00C23690"/>
    <w:rsid w:val="00C2387A"/>
    <w:rsid w:val="00C23C2D"/>
    <w:rsid w:val="00C24349"/>
    <w:rsid w:val="00C2439B"/>
    <w:rsid w:val="00C24436"/>
    <w:rsid w:val="00C24985"/>
    <w:rsid w:val="00C24B12"/>
    <w:rsid w:val="00C25383"/>
    <w:rsid w:val="00C25956"/>
    <w:rsid w:val="00C25AC6"/>
    <w:rsid w:val="00C26244"/>
    <w:rsid w:val="00C263D3"/>
    <w:rsid w:val="00C26437"/>
    <w:rsid w:val="00C26623"/>
    <w:rsid w:val="00C26A04"/>
    <w:rsid w:val="00C27477"/>
    <w:rsid w:val="00C274AB"/>
    <w:rsid w:val="00C275D1"/>
    <w:rsid w:val="00C27ADB"/>
    <w:rsid w:val="00C27C31"/>
    <w:rsid w:val="00C27C84"/>
    <w:rsid w:val="00C27C94"/>
    <w:rsid w:val="00C27E21"/>
    <w:rsid w:val="00C30058"/>
    <w:rsid w:val="00C302CE"/>
    <w:rsid w:val="00C303CF"/>
    <w:rsid w:val="00C3074E"/>
    <w:rsid w:val="00C30845"/>
    <w:rsid w:val="00C31387"/>
    <w:rsid w:val="00C31C1E"/>
    <w:rsid w:val="00C3228C"/>
    <w:rsid w:val="00C32906"/>
    <w:rsid w:val="00C32D2A"/>
    <w:rsid w:val="00C32ED7"/>
    <w:rsid w:val="00C33A95"/>
    <w:rsid w:val="00C3412B"/>
    <w:rsid w:val="00C34BFB"/>
    <w:rsid w:val="00C34C36"/>
    <w:rsid w:val="00C35512"/>
    <w:rsid w:val="00C355A4"/>
    <w:rsid w:val="00C35601"/>
    <w:rsid w:val="00C357BF"/>
    <w:rsid w:val="00C357E4"/>
    <w:rsid w:val="00C35ADA"/>
    <w:rsid w:val="00C35CF7"/>
    <w:rsid w:val="00C35DF6"/>
    <w:rsid w:val="00C3613B"/>
    <w:rsid w:val="00C36333"/>
    <w:rsid w:val="00C3656F"/>
    <w:rsid w:val="00C366B5"/>
    <w:rsid w:val="00C368A6"/>
    <w:rsid w:val="00C36C2E"/>
    <w:rsid w:val="00C37055"/>
    <w:rsid w:val="00C3771C"/>
    <w:rsid w:val="00C37897"/>
    <w:rsid w:val="00C37A33"/>
    <w:rsid w:val="00C37F5B"/>
    <w:rsid w:val="00C4090A"/>
    <w:rsid w:val="00C40C05"/>
    <w:rsid w:val="00C40C61"/>
    <w:rsid w:val="00C40F54"/>
    <w:rsid w:val="00C41035"/>
    <w:rsid w:val="00C410F1"/>
    <w:rsid w:val="00C41588"/>
    <w:rsid w:val="00C41CBF"/>
    <w:rsid w:val="00C41E3E"/>
    <w:rsid w:val="00C41EE5"/>
    <w:rsid w:val="00C422FB"/>
    <w:rsid w:val="00C4292C"/>
    <w:rsid w:val="00C42983"/>
    <w:rsid w:val="00C42A07"/>
    <w:rsid w:val="00C42E94"/>
    <w:rsid w:val="00C432D6"/>
    <w:rsid w:val="00C433B6"/>
    <w:rsid w:val="00C43A0B"/>
    <w:rsid w:val="00C43E8A"/>
    <w:rsid w:val="00C4453E"/>
    <w:rsid w:val="00C447CF"/>
    <w:rsid w:val="00C44AB2"/>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73D"/>
    <w:rsid w:val="00C53A4B"/>
    <w:rsid w:val="00C53F1F"/>
    <w:rsid w:val="00C54B24"/>
    <w:rsid w:val="00C551E1"/>
    <w:rsid w:val="00C555E3"/>
    <w:rsid w:val="00C55B7C"/>
    <w:rsid w:val="00C55C71"/>
    <w:rsid w:val="00C5681B"/>
    <w:rsid w:val="00C57A64"/>
    <w:rsid w:val="00C57E0A"/>
    <w:rsid w:val="00C60062"/>
    <w:rsid w:val="00C602C7"/>
    <w:rsid w:val="00C60728"/>
    <w:rsid w:val="00C60E88"/>
    <w:rsid w:val="00C613B7"/>
    <w:rsid w:val="00C61583"/>
    <w:rsid w:val="00C615B2"/>
    <w:rsid w:val="00C6164B"/>
    <w:rsid w:val="00C622A4"/>
    <w:rsid w:val="00C62714"/>
    <w:rsid w:val="00C6279D"/>
    <w:rsid w:val="00C62B15"/>
    <w:rsid w:val="00C62B2D"/>
    <w:rsid w:val="00C62DEF"/>
    <w:rsid w:val="00C62EF7"/>
    <w:rsid w:val="00C6302F"/>
    <w:rsid w:val="00C63275"/>
    <w:rsid w:val="00C635C4"/>
    <w:rsid w:val="00C63625"/>
    <w:rsid w:val="00C63661"/>
    <w:rsid w:val="00C63703"/>
    <w:rsid w:val="00C639A0"/>
    <w:rsid w:val="00C640F0"/>
    <w:rsid w:val="00C64520"/>
    <w:rsid w:val="00C64554"/>
    <w:rsid w:val="00C64852"/>
    <w:rsid w:val="00C64B8B"/>
    <w:rsid w:val="00C65046"/>
    <w:rsid w:val="00C65157"/>
    <w:rsid w:val="00C651A6"/>
    <w:rsid w:val="00C6565F"/>
    <w:rsid w:val="00C658B9"/>
    <w:rsid w:val="00C65EC1"/>
    <w:rsid w:val="00C666FB"/>
    <w:rsid w:val="00C66CB2"/>
    <w:rsid w:val="00C66FF3"/>
    <w:rsid w:val="00C67658"/>
    <w:rsid w:val="00C6772B"/>
    <w:rsid w:val="00C67A07"/>
    <w:rsid w:val="00C67F35"/>
    <w:rsid w:val="00C7076E"/>
    <w:rsid w:val="00C71203"/>
    <w:rsid w:val="00C71625"/>
    <w:rsid w:val="00C71A04"/>
    <w:rsid w:val="00C71A8B"/>
    <w:rsid w:val="00C72009"/>
    <w:rsid w:val="00C72419"/>
    <w:rsid w:val="00C72E44"/>
    <w:rsid w:val="00C732A8"/>
    <w:rsid w:val="00C73626"/>
    <w:rsid w:val="00C73D1D"/>
    <w:rsid w:val="00C73DE3"/>
    <w:rsid w:val="00C7406D"/>
    <w:rsid w:val="00C744FF"/>
    <w:rsid w:val="00C746A8"/>
    <w:rsid w:val="00C74739"/>
    <w:rsid w:val="00C74B11"/>
    <w:rsid w:val="00C74BD3"/>
    <w:rsid w:val="00C7571A"/>
    <w:rsid w:val="00C758DA"/>
    <w:rsid w:val="00C75B24"/>
    <w:rsid w:val="00C762A4"/>
    <w:rsid w:val="00C76685"/>
    <w:rsid w:val="00C76C79"/>
    <w:rsid w:val="00C76CD0"/>
    <w:rsid w:val="00C76F3A"/>
    <w:rsid w:val="00C77B35"/>
    <w:rsid w:val="00C77C2B"/>
    <w:rsid w:val="00C8070A"/>
    <w:rsid w:val="00C807C1"/>
    <w:rsid w:val="00C80872"/>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864"/>
    <w:rsid w:val="00C83D6B"/>
    <w:rsid w:val="00C83FE9"/>
    <w:rsid w:val="00C84078"/>
    <w:rsid w:val="00C84218"/>
    <w:rsid w:val="00C8458A"/>
    <w:rsid w:val="00C84882"/>
    <w:rsid w:val="00C84A1B"/>
    <w:rsid w:val="00C84BCA"/>
    <w:rsid w:val="00C84C4F"/>
    <w:rsid w:val="00C85377"/>
    <w:rsid w:val="00C85649"/>
    <w:rsid w:val="00C85E78"/>
    <w:rsid w:val="00C86015"/>
    <w:rsid w:val="00C870B9"/>
    <w:rsid w:val="00C87116"/>
    <w:rsid w:val="00C87210"/>
    <w:rsid w:val="00C8779B"/>
    <w:rsid w:val="00C87999"/>
    <w:rsid w:val="00C879C5"/>
    <w:rsid w:val="00C87C91"/>
    <w:rsid w:val="00C87CD3"/>
    <w:rsid w:val="00C87DEF"/>
    <w:rsid w:val="00C901C7"/>
    <w:rsid w:val="00C90438"/>
    <w:rsid w:val="00C90E7D"/>
    <w:rsid w:val="00C90F2E"/>
    <w:rsid w:val="00C910E8"/>
    <w:rsid w:val="00C9110F"/>
    <w:rsid w:val="00C91204"/>
    <w:rsid w:val="00C9152F"/>
    <w:rsid w:val="00C91755"/>
    <w:rsid w:val="00C917ED"/>
    <w:rsid w:val="00C919B6"/>
    <w:rsid w:val="00C922D0"/>
    <w:rsid w:val="00C9267B"/>
    <w:rsid w:val="00C92FD8"/>
    <w:rsid w:val="00C93245"/>
    <w:rsid w:val="00C935F8"/>
    <w:rsid w:val="00C937E2"/>
    <w:rsid w:val="00C939B6"/>
    <w:rsid w:val="00C93E9D"/>
    <w:rsid w:val="00C94670"/>
    <w:rsid w:val="00C94722"/>
    <w:rsid w:val="00C949AC"/>
    <w:rsid w:val="00C94D6C"/>
    <w:rsid w:val="00C94D76"/>
    <w:rsid w:val="00C955E8"/>
    <w:rsid w:val="00C95641"/>
    <w:rsid w:val="00C95C9E"/>
    <w:rsid w:val="00C962A2"/>
    <w:rsid w:val="00C9633C"/>
    <w:rsid w:val="00C9694F"/>
    <w:rsid w:val="00C972B3"/>
    <w:rsid w:val="00C97D1D"/>
    <w:rsid w:val="00C97E68"/>
    <w:rsid w:val="00CA12FB"/>
    <w:rsid w:val="00CA1434"/>
    <w:rsid w:val="00CA1A0C"/>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355"/>
    <w:rsid w:val="00CB174C"/>
    <w:rsid w:val="00CB1A87"/>
    <w:rsid w:val="00CB1B30"/>
    <w:rsid w:val="00CB1E59"/>
    <w:rsid w:val="00CB1F5F"/>
    <w:rsid w:val="00CB2527"/>
    <w:rsid w:val="00CB2800"/>
    <w:rsid w:val="00CB2836"/>
    <w:rsid w:val="00CB28D0"/>
    <w:rsid w:val="00CB2CDB"/>
    <w:rsid w:val="00CB2ED0"/>
    <w:rsid w:val="00CB2EEB"/>
    <w:rsid w:val="00CB3023"/>
    <w:rsid w:val="00CB3079"/>
    <w:rsid w:val="00CB3409"/>
    <w:rsid w:val="00CB38DA"/>
    <w:rsid w:val="00CB3F44"/>
    <w:rsid w:val="00CB44EA"/>
    <w:rsid w:val="00CB45FD"/>
    <w:rsid w:val="00CB49DF"/>
    <w:rsid w:val="00CB4A4F"/>
    <w:rsid w:val="00CB4EE6"/>
    <w:rsid w:val="00CB5056"/>
    <w:rsid w:val="00CB5419"/>
    <w:rsid w:val="00CB55AE"/>
    <w:rsid w:val="00CB5FEA"/>
    <w:rsid w:val="00CB6071"/>
    <w:rsid w:val="00CB61E3"/>
    <w:rsid w:val="00CB6C0B"/>
    <w:rsid w:val="00CB6D6D"/>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18D2"/>
    <w:rsid w:val="00CC2013"/>
    <w:rsid w:val="00CC27B8"/>
    <w:rsid w:val="00CC3340"/>
    <w:rsid w:val="00CC34B5"/>
    <w:rsid w:val="00CC3CFB"/>
    <w:rsid w:val="00CC3EE4"/>
    <w:rsid w:val="00CC40D7"/>
    <w:rsid w:val="00CC4247"/>
    <w:rsid w:val="00CC4554"/>
    <w:rsid w:val="00CC4F02"/>
    <w:rsid w:val="00CC54DD"/>
    <w:rsid w:val="00CC55DD"/>
    <w:rsid w:val="00CC5AF7"/>
    <w:rsid w:val="00CC5FD2"/>
    <w:rsid w:val="00CC612F"/>
    <w:rsid w:val="00CC6132"/>
    <w:rsid w:val="00CC61AF"/>
    <w:rsid w:val="00CC61F7"/>
    <w:rsid w:val="00CC6532"/>
    <w:rsid w:val="00CC6814"/>
    <w:rsid w:val="00CC691A"/>
    <w:rsid w:val="00CC6A7B"/>
    <w:rsid w:val="00CC6BA4"/>
    <w:rsid w:val="00CC74A0"/>
    <w:rsid w:val="00CC778C"/>
    <w:rsid w:val="00CC7C2C"/>
    <w:rsid w:val="00CC7E14"/>
    <w:rsid w:val="00CC7FE2"/>
    <w:rsid w:val="00CD04C3"/>
    <w:rsid w:val="00CD0FEB"/>
    <w:rsid w:val="00CD193E"/>
    <w:rsid w:val="00CD1F8F"/>
    <w:rsid w:val="00CD2664"/>
    <w:rsid w:val="00CD28F3"/>
    <w:rsid w:val="00CD2C63"/>
    <w:rsid w:val="00CD307E"/>
    <w:rsid w:val="00CD32A9"/>
    <w:rsid w:val="00CD369E"/>
    <w:rsid w:val="00CD39A9"/>
    <w:rsid w:val="00CD3DF4"/>
    <w:rsid w:val="00CD4145"/>
    <w:rsid w:val="00CD4700"/>
    <w:rsid w:val="00CD4E0E"/>
    <w:rsid w:val="00CD513F"/>
    <w:rsid w:val="00CD5869"/>
    <w:rsid w:val="00CD5D39"/>
    <w:rsid w:val="00CD61B7"/>
    <w:rsid w:val="00CD61D1"/>
    <w:rsid w:val="00CD63FD"/>
    <w:rsid w:val="00CD651D"/>
    <w:rsid w:val="00CD661E"/>
    <w:rsid w:val="00CD6B50"/>
    <w:rsid w:val="00CD6C9A"/>
    <w:rsid w:val="00CD6DB1"/>
    <w:rsid w:val="00CD6F29"/>
    <w:rsid w:val="00CD7562"/>
    <w:rsid w:val="00CD78AB"/>
    <w:rsid w:val="00CE0443"/>
    <w:rsid w:val="00CE05E0"/>
    <w:rsid w:val="00CE10E1"/>
    <w:rsid w:val="00CE10F3"/>
    <w:rsid w:val="00CE1104"/>
    <w:rsid w:val="00CE17E4"/>
    <w:rsid w:val="00CE1819"/>
    <w:rsid w:val="00CE1A11"/>
    <w:rsid w:val="00CE1DDA"/>
    <w:rsid w:val="00CE1F29"/>
    <w:rsid w:val="00CE25BB"/>
    <w:rsid w:val="00CE26F6"/>
    <w:rsid w:val="00CE285B"/>
    <w:rsid w:val="00CE2861"/>
    <w:rsid w:val="00CE2A0B"/>
    <w:rsid w:val="00CE2C64"/>
    <w:rsid w:val="00CE2DFD"/>
    <w:rsid w:val="00CE35FC"/>
    <w:rsid w:val="00CE3941"/>
    <w:rsid w:val="00CE3ACD"/>
    <w:rsid w:val="00CE3C60"/>
    <w:rsid w:val="00CE4B25"/>
    <w:rsid w:val="00CE4B49"/>
    <w:rsid w:val="00CE54B3"/>
    <w:rsid w:val="00CE5FA4"/>
    <w:rsid w:val="00CE62D4"/>
    <w:rsid w:val="00CE6435"/>
    <w:rsid w:val="00CE6A94"/>
    <w:rsid w:val="00CE6EC7"/>
    <w:rsid w:val="00CE70D1"/>
    <w:rsid w:val="00CE74D8"/>
    <w:rsid w:val="00CE7665"/>
    <w:rsid w:val="00CF0377"/>
    <w:rsid w:val="00CF065D"/>
    <w:rsid w:val="00CF0861"/>
    <w:rsid w:val="00CF0C5D"/>
    <w:rsid w:val="00CF0F7B"/>
    <w:rsid w:val="00CF0FF8"/>
    <w:rsid w:val="00CF1100"/>
    <w:rsid w:val="00CF11A2"/>
    <w:rsid w:val="00CF1687"/>
    <w:rsid w:val="00CF1936"/>
    <w:rsid w:val="00CF19A9"/>
    <w:rsid w:val="00CF1C5B"/>
    <w:rsid w:val="00CF1C7C"/>
    <w:rsid w:val="00CF1C8D"/>
    <w:rsid w:val="00CF2178"/>
    <w:rsid w:val="00CF261D"/>
    <w:rsid w:val="00CF2732"/>
    <w:rsid w:val="00CF2CEB"/>
    <w:rsid w:val="00CF2FA1"/>
    <w:rsid w:val="00CF3168"/>
    <w:rsid w:val="00CF31D3"/>
    <w:rsid w:val="00CF363C"/>
    <w:rsid w:val="00CF3832"/>
    <w:rsid w:val="00CF3D39"/>
    <w:rsid w:val="00CF3E3B"/>
    <w:rsid w:val="00CF3F3F"/>
    <w:rsid w:val="00CF404B"/>
    <w:rsid w:val="00CF45C6"/>
    <w:rsid w:val="00CF47E0"/>
    <w:rsid w:val="00CF4942"/>
    <w:rsid w:val="00CF4C0C"/>
    <w:rsid w:val="00CF4E6E"/>
    <w:rsid w:val="00CF5524"/>
    <w:rsid w:val="00CF55B2"/>
    <w:rsid w:val="00CF5D10"/>
    <w:rsid w:val="00CF5F69"/>
    <w:rsid w:val="00CF6345"/>
    <w:rsid w:val="00CF665B"/>
    <w:rsid w:val="00CF7062"/>
    <w:rsid w:val="00CF711D"/>
    <w:rsid w:val="00CF73DA"/>
    <w:rsid w:val="00CF76E7"/>
    <w:rsid w:val="00CF773F"/>
    <w:rsid w:val="00CF77CA"/>
    <w:rsid w:val="00CF7B27"/>
    <w:rsid w:val="00CF7CD6"/>
    <w:rsid w:val="00CF7D0B"/>
    <w:rsid w:val="00CF7F1D"/>
    <w:rsid w:val="00D00257"/>
    <w:rsid w:val="00D00888"/>
    <w:rsid w:val="00D00997"/>
    <w:rsid w:val="00D00F16"/>
    <w:rsid w:val="00D0119C"/>
    <w:rsid w:val="00D0147F"/>
    <w:rsid w:val="00D02D6A"/>
    <w:rsid w:val="00D03746"/>
    <w:rsid w:val="00D038DF"/>
    <w:rsid w:val="00D03A27"/>
    <w:rsid w:val="00D03BBD"/>
    <w:rsid w:val="00D03D64"/>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1FD0"/>
    <w:rsid w:val="00D123E0"/>
    <w:rsid w:val="00D12A8A"/>
    <w:rsid w:val="00D12B5C"/>
    <w:rsid w:val="00D12F70"/>
    <w:rsid w:val="00D13148"/>
    <w:rsid w:val="00D136F6"/>
    <w:rsid w:val="00D138FE"/>
    <w:rsid w:val="00D13A1A"/>
    <w:rsid w:val="00D13BC8"/>
    <w:rsid w:val="00D13C37"/>
    <w:rsid w:val="00D13D5D"/>
    <w:rsid w:val="00D13DC3"/>
    <w:rsid w:val="00D13EDD"/>
    <w:rsid w:val="00D1435A"/>
    <w:rsid w:val="00D1435B"/>
    <w:rsid w:val="00D1473B"/>
    <w:rsid w:val="00D14D30"/>
    <w:rsid w:val="00D15010"/>
    <w:rsid w:val="00D1518B"/>
    <w:rsid w:val="00D154B0"/>
    <w:rsid w:val="00D156AE"/>
    <w:rsid w:val="00D166F5"/>
    <w:rsid w:val="00D16772"/>
    <w:rsid w:val="00D16C3E"/>
    <w:rsid w:val="00D16C41"/>
    <w:rsid w:val="00D16E0F"/>
    <w:rsid w:val="00D171CE"/>
    <w:rsid w:val="00D174AA"/>
    <w:rsid w:val="00D17B08"/>
    <w:rsid w:val="00D17CF6"/>
    <w:rsid w:val="00D17D1D"/>
    <w:rsid w:val="00D202DD"/>
    <w:rsid w:val="00D203A0"/>
    <w:rsid w:val="00D204D6"/>
    <w:rsid w:val="00D20884"/>
    <w:rsid w:val="00D2160E"/>
    <w:rsid w:val="00D21627"/>
    <w:rsid w:val="00D217CE"/>
    <w:rsid w:val="00D225CC"/>
    <w:rsid w:val="00D22C65"/>
    <w:rsid w:val="00D22E58"/>
    <w:rsid w:val="00D232E2"/>
    <w:rsid w:val="00D2343A"/>
    <w:rsid w:val="00D23672"/>
    <w:rsid w:val="00D236BB"/>
    <w:rsid w:val="00D2370C"/>
    <w:rsid w:val="00D23A97"/>
    <w:rsid w:val="00D24061"/>
    <w:rsid w:val="00D2452F"/>
    <w:rsid w:val="00D24539"/>
    <w:rsid w:val="00D245E9"/>
    <w:rsid w:val="00D24661"/>
    <w:rsid w:val="00D24AA8"/>
    <w:rsid w:val="00D25C3F"/>
    <w:rsid w:val="00D26057"/>
    <w:rsid w:val="00D2651A"/>
    <w:rsid w:val="00D2652A"/>
    <w:rsid w:val="00D26926"/>
    <w:rsid w:val="00D26B49"/>
    <w:rsid w:val="00D26CE1"/>
    <w:rsid w:val="00D276F2"/>
    <w:rsid w:val="00D27895"/>
    <w:rsid w:val="00D279A7"/>
    <w:rsid w:val="00D27A13"/>
    <w:rsid w:val="00D3047A"/>
    <w:rsid w:val="00D30AC7"/>
    <w:rsid w:val="00D3105C"/>
    <w:rsid w:val="00D315F0"/>
    <w:rsid w:val="00D31765"/>
    <w:rsid w:val="00D3193E"/>
    <w:rsid w:val="00D31B47"/>
    <w:rsid w:val="00D31EAC"/>
    <w:rsid w:val="00D323F4"/>
    <w:rsid w:val="00D32C99"/>
    <w:rsid w:val="00D32D0E"/>
    <w:rsid w:val="00D34368"/>
    <w:rsid w:val="00D3499E"/>
    <w:rsid w:val="00D349B7"/>
    <w:rsid w:val="00D349FC"/>
    <w:rsid w:val="00D3506A"/>
    <w:rsid w:val="00D350EC"/>
    <w:rsid w:val="00D35105"/>
    <w:rsid w:val="00D353AA"/>
    <w:rsid w:val="00D35538"/>
    <w:rsid w:val="00D35A60"/>
    <w:rsid w:val="00D35CFE"/>
    <w:rsid w:val="00D360A7"/>
    <w:rsid w:val="00D364CB"/>
    <w:rsid w:val="00D375A8"/>
    <w:rsid w:val="00D37720"/>
    <w:rsid w:val="00D403AC"/>
    <w:rsid w:val="00D404AA"/>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30D"/>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2E6A"/>
    <w:rsid w:val="00D533B0"/>
    <w:rsid w:val="00D534D8"/>
    <w:rsid w:val="00D53BE1"/>
    <w:rsid w:val="00D53FF7"/>
    <w:rsid w:val="00D54348"/>
    <w:rsid w:val="00D543E3"/>
    <w:rsid w:val="00D54AE5"/>
    <w:rsid w:val="00D55277"/>
    <w:rsid w:val="00D554F7"/>
    <w:rsid w:val="00D55841"/>
    <w:rsid w:val="00D558F4"/>
    <w:rsid w:val="00D55B03"/>
    <w:rsid w:val="00D5624F"/>
    <w:rsid w:val="00D56889"/>
    <w:rsid w:val="00D5690E"/>
    <w:rsid w:val="00D56A89"/>
    <w:rsid w:val="00D573E2"/>
    <w:rsid w:val="00D57909"/>
    <w:rsid w:val="00D602ED"/>
    <w:rsid w:val="00D60374"/>
    <w:rsid w:val="00D60EE8"/>
    <w:rsid w:val="00D610EC"/>
    <w:rsid w:val="00D612D3"/>
    <w:rsid w:val="00D61848"/>
    <w:rsid w:val="00D61966"/>
    <w:rsid w:val="00D61B0F"/>
    <w:rsid w:val="00D61BE8"/>
    <w:rsid w:val="00D61E80"/>
    <w:rsid w:val="00D62003"/>
    <w:rsid w:val="00D62CFD"/>
    <w:rsid w:val="00D63197"/>
    <w:rsid w:val="00D63351"/>
    <w:rsid w:val="00D63861"/>
    <w:rsid w:val="00D63B22"/>
    <w:rsid w:val="00D63DD9"/>
    <w:rsid w:val="00D640D8"/>
    <w:rsid w:val="00D6412A"/>
    <w:rsid w:val="00D65216"/>
    <w:rsid w:val="00D6559F"/>
    <w:rsid w:val="00D65AAD"/>
    <w:rsid w:val="00D660B1"/>
    <w:rsid w:val="00D66226"/>
    <w:rsid w:val="00D66424"/>
    <w:rsid w:val="00D6658A"/>
    <w:rsid w:val="00D66B3D"/>
    <w:rsid w:val="00D676ED"/>
    <w:rsid w:val="00D67716"/>
    <w:rsid w:val="00D67878"/>
    <w:rsid w:val="00D67AC0"/>
    <w:rsid w:val="00D67F4A"/>
    <w:rsid w:val="00D70B8D"/>
    <w:rsid w:val="00D70D2C"/>
    <w:rsid w:val="00D70DEE"/>
    <w:rsid w:val="00D714AA"/>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AD5"/>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3DF0"/>
    <w:rsid w:val="00D8403D"/>
    <w:rsid w:val="00D842F7"/>
    <w:rsid w:val="00D84328"/>
    <w:rsid w:val="00D8432D"/>
    <w:rsid w:val="00D84CAF"/>
    <w:rsid w:val="00D84F24"/>
    <w:rsid w:val="00D85005"/>
    <w:rsid w:val="00D85238"/>
    <w:rsid w:val="00D8555A"/>
    <w:rsid w:val="00D85A14"/>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178"/>
    <w:rsid w:val="00D91B3A"/>
    <w:rsid w:val="00D91D23"/>
    <w:rsid w:val="00D91D56"/>
    <w:rsid w:val="00D91D97"/>
    <w:rsid w:val="00D91E95"/>
    <w:rsid w:val="00D92471"/>
    <w:rsid w:val="00D9249D"/>
    <w:rsid w:val="00D9250D"/>
    <w:rsid w:val="00D9286D"/>
    <w:rsid w:val="00D92A75"/>
    <w:rsid w:val="00D92E86"/>
    <w:rsid w:val="00D93249"/>
    <w:rsid w:val="00D932BA"/>
    <w:rsid w:val="00D93614"/>
    <w:rsid w:val="00D94341"/>
    <w:rsid w:val="00D94412"/>
    <w:rsid w:val="00D946A3"/>
    <w:rsid w:val="00D946EA"/>
    <w:rsid w:val="00D94995"/>
    <w:rsid w:val="00D94D04"/>
    <w:rsid w:val="00D94E1B"/>
    <w:rsid w:val="00D94ED4"/>
    <w:rsid w:val="00D950CE"/>
    <w:rsid w:val="00D95151"/>
    <w:rsid w:val="00D95168"/>
    <w:rsid w:val="00D95812"/>
    <w:rsid w:val="00D95A0D"/>
    <w:rsid w:val="00D95AA8"/>
    <w:rsid w:val="00D95B91"/>
    <w:rsid w:val="00D95DFE"/>
    <w:rsid w:val="00D96AB4"/>
    <w:rsid w:val="00D96B6C"/>
    <w:rsid w:val="00D96F15"/>
    <w:rsid w:val="00D97172"/>
    <w:rsid w:val="00D97609"/>
    <w:rsid w:val="00D977AD"/>
    <w:rsid w:val="00DA06A2"/>
    <w:rsid w:val="00DA08AA"/>
    <w:rsid w:val="00DA0B35"/>
    <w:rsid w:val="00DA0FEC"/>
    <w:rsid w:val="00DA116F"/>
    <w:rsid w:val="00DA1391"/>
    <w:rsid w:val="00DA173F"/>
    <w:rsid w:val="00DA192B"/>
    <w:rsid w:val="00DA19B6"/>
    <w:rsid w:val="00DA1C12"/>
    <w:rsid w:val="00DA30A0"/>
    <w:rsid w:val="00DA30C4"/>
    <w:rsid w:val="00DA34CD"/>
    <w:rsid w:val="00DA4748"/>
    <w:rsid w:val="00DA4A23"/>
    <w:rsid w:val="00DA4E68"/>
    <w:rsid w:val="00DA4EB6"/>
    <w:rsid w:val="00DA4FD0"/>
    <w:rsid w:val="00DA53DB"/>
    <w:rsid w:val="00DA57BE"/>
    <w:rsid w:val="00DA5AB3"/>
    <w:rsid w:val="00DA5D25"/>
    <w:rsid w:val="00DA66CF"/>
    <w:rsid w:val="00DA6E07"/>
    <w:rsid w:val="00DA6E69"/>
    <w:rsid w:val="00DA6F7E"/>
    <w:rsid w:val="00DA714D"/>
    <w:rsid w:val="00DA7184"/>
    <w:rsid w:val="00DB03E7"/>
    <w:rsid w:val="00DB0537"/>
    <w:rsid w:val="00DB081A"/>
    <w:rsid w:val="00DB0CB3"/>
    <w:rsid w:val="00DB0EBF"/>
    <w:rsid w:val="00DB1275"/>
    <w:rsid w:val="00DB2630"/>
    <w:rsid w:val="00DB2635"/>
    <w:rsid w:val="00DB2AAE"/>
    <w:rsid w:val="00DB2B4C"/>
    <w:rsid w:val="00DB2C0A"/>
    <w:rsid w:val="00DB2C91"/>
    <w:rsid w:val="00DB3189"/>
    <w:rsid w:val="00DB31E0"/>
    <w:rsid w:val="00DB325E"/>
    <w:rsid w:val="00DB347A"/>
    <w:rsid w:val="00DB381D"/>
    <w:rsid w:val="00DB3E43"/>
    <w:rsid w:val="00DB5062"/>
    <w:rsid w:val="00DB57EA"/>
    <w:rsid w:val="00DB5883"/>
    <w:rsid w:val="00DB61EF"/>
    <w:rsid w:val="00DB628E"/>
    <w:rsid w:val="00DB640C"/>
    <w:rsid w:val="00DB6CF7"/>
    <w:rsid w:val="00DB7626"/>
    <w:rsid w:val="00DB7976"/>
    <w:rsid w:val="00DB7F1C"/>
    <w:rsid w:val="00DC0C6B"/>
    <w:rsid w:val="00DC227F"/>
    <w:rsid w:val="00DC334A"/>
    <w:rsid w:val="00DC40CE"/>
    <w:rsid w:val="00DC4EBA"/>
    <w:rsid w:val="00DC4F9B"/>
    <w:rsid w:val="00DC5153"/>
    <w:rsid w:val="00DC5297"/>
    <w:rsid w:val="00DC685D"/>
    <w:rsid w:val="00DC7331"/>
    <w:rsid w:val="00DC76B7"/>
    <w:rsid w:val="00DC7A43"/>
    <w:rsid w:val="00DC7D32"/>
    <w:rsid w:val="00DC7F90"/>
    <w:rsid w:val="00DD010A"/>
    <w:rsid w:val="00DD011C"/>
    <w:rsid w:val="00DD02BD"/>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7CE"/>
    <w:rsid w:val="00DD48CB"/>
    <w:rsid w:val="00DD4D04"/>
    <w:rsid w:val="00DD52A8"/>
    <w:rsid w:val="00DD53B7"/>
    <w:rsid w:val="00DD5527"/>
    <w:rsid w:val="00DD5672"/>
    <w:rsid w:val="00DD5F06"/>
    <w:rsid w:val="00DD5F79"/>
    <w:rsid w:val="00DD6878"/>
    <w:rsid w:val="00DD6CA3"/>
    <w:rsid w:val="00DD7076"/>
    <w:rsid w:val="00DD71AA"/>
    <w:rsid w:val="00DD7889"/>
    <w:rsid w:val="00DD7962"/>
    <w:rsid w:val="00DE01D3"/>
    <w:rsid w:val="00DE032D"/>
    <w:rsid w:val="00DE03F9"/>
    <w:rsid w:val="00DE0735"/>
    <w:rsid w:val="00DE07E1"/>
    <w:rsid w:val="00DE0A49"/>
    <w:rsid w:val="00DE0AE1"/>
    <w:rsid w:val="00DE0D19"/>
    <w:rsid w:val="00DE0D5A"/>
    <w:rsid w:val="00DE0D88"/>
    <w:rsid w:val="00DE0DB8"/>
    <w:rsid w:val="00DE100B"/>
    <w:rsid w:val="00DE1178"/>
    <w:rsid w:val="00DE127D"/>
    <w:rsid w:val="00DE1846"/>
    <w:rsid w:val="00DE23A8"/>
    <w:rsid w:val="00DE250E"/>
    <w:rsid w:val="00DE269D"/>
    <w:rsid w:val="00DE32C8"/>
    <w:rsid w:val="00DE349D"/>
    <w:rsid w:val="00DE357D"/>
    <w:rsid w:val="00DE39F1"/>
    <w:rsid w:val="00DE44F4"/>
    <w:rsid w:val="00DE4CC0"/>
    <w:rsid w:val="00DE513B"/>
    <w:rsid w:val="00DE51AC"/>
    <w:rsid w:val="00DE5BCE"/>
    <w:rsid w:val="00DE5C24"/>
    <w:rsid w:val="00DE662F"/>
    <w:rsid w:val="00DE686F"/>
    <w:rsid w:val="00DE68F2"/>
    <w:rsid w:val="00DE6E88"/>
    <w:rsid w:val="00DE7040"/>
    <w:rsid w:val="00DE7597"/>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20F"/>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8CE"/>
    <w:rsid w:val="00E01BD3"/>
    <w:rsid w:val="00E01E06"/>
    <w:rsid w:val="00E01E40"/>
    <w:rsid w:val="00E01EEE"/>
    <w:rsid w:val="00E02E83"/>
    <w:rsid w:val="00E03533"/>
    <w:rsid w:val="00E038C4"/>
    <w:rsid w:val="00E039CC"/>
    <w:rsid w:val="00E04149"/>
    <w:rsid w:val="00E04256"/>
    <w:rsid w:val="00E04596"/>
    <w:rsid w:val="00E046BF"/>
    <w:rsid w:val="00E049FE"/>
    <w:rsid w:val="00E05177"/>
    <w:rsid w:val="00E05292"/>
    <w:rsid w:val="00E05299"/>
    <w:rsid w:val="00E05920"/>
    <w:rsid w:val="00E05BFE"/>
    <w:rsid w:val="00E05F41"/>
    <w:rsid w:val="00E06106"/>
    <w:rsid w:val="00E0667C"/>
    <w:rsid w:val="00E06EDB"/>
    <w:rsid w:val="00E072B3"/>
    <w:rsid w:val="00E07405"/>
    <w:rsid w:val="00E07CFA"/>
    <w:rsid w:val="00E07D4D"/>
    <w:rsid w:val="00E07F2C"/>
    <w:rsid w:val="00E07F35"/>
    <w:rsid w:val="00E10497"/>
    <w:rsid w:val="00E10EFC"/>
    <w:rsid w:val="00E111D7"/>
    <w:rsid w:val="00E1144D"/>
    <w:rsid w:val="00E115B7"/>
    <w:rsid w:val="00E11C1C"/>
    <w:rsid w:val="00E11F4E"/>
    <w:rsid w:val="00E126BF"/>
    <w:rsid w:val="00E12C97"/>
    <w:rsid w:val="00E12CFE"/>
    <w:rsid w:val="00E12D45"/>
    <w:rsid w:val="00E12E8D"/>
    <w:rsid w:val="00E133E0"/>
    <w:rsid w:val="00E13539"/>
    <w:rsid w:val="00E135F2"/>
    <w:rsid w:val="00E13949"/>
    <w:rsid w:val="00E139CA"/>
    <w:rsid w:val="00E13BB4"/>
    <w:rsid w:val="00E13E8A"/>
    <w:rsid w:val="00E1442B"/>
    <w:rsid w:val="00E14AA4"/>
    <w:rsid w:val="00E15668"/>
    <w:rsid w:val="00E16346"/>
    <w:rsid w:val="00E16798"/>
    <w:rsid w:val="00E167FB"/>
    <w:rsid w:val="00E16AB4"/>
    <w:rsid w:val="00E170BB"/>
    <w:rsid w:val="00E171C3"/>
    <w:rsid w:val="00E179A6"/>
    <w:rsid w:val="00E17D98"/>
    <w:rsid w:val="00E202DA"/>
    <w:rsid w:val="00E203B3"/>
    <w:rsid w:val="00E207CF"/>
    <w:rsid w:val="00E209B7"/>
    <w:rsid w:val="00E20BA6"/>
    <w:rsid w:val="00E20D32"/>
    <w:rsid w:val="00E20FB2"/>
    <w:rsid w:val="00E21DE3"/>
    <w:rsid w:val="00E22377"/>
    <w:rsid w:val="00E224F2"/>
    <w:rsid w:val="00E2252C"/>
    <w:rsid w:val="00E22E58"/>
    <w:rsid w:val="00E23463"/>
    <w:rsid w:val="00E235A7"/>
    <w:rsid w:val="00E2372F"/>
    <w:rsid w:val="00E23918"/>
    <w:rsid w:val="00E23923"/>
    <w:rsid w:val="00E24080"/>
    <w:rsid w:val="00E2455F"/>
    <w:rsid w:val="00E24675"/>
    <w:rsid w:val="00E2469D"/>
    <w:rsid w:val="00E24763"/>
    <w:rsid w:val="00E249DE"/>
    <w:rsid w:val="00E24C11"/>
    <w:rsid w:val="00E25346"/>
    <w:rsid w:val="00E2554E"/>
    <w:rsid w:val="00E2566D"/>
    <w:rsid w:val="00E259B8"/>
    <w:rsid w:val="00E25C0D"/>
    <w:rsid w:val="00E26400"/>
    <w:rsid w:val="00E2668E"/>
    <w:rsid w:val="00E26946"/>
    <w:rsid w:val="00E269C5"/>
    <w:rsid w:val="00E26D78"/>
    <w:rsid w:val="00E27167"/>
    <w:rsid w:val="00E271B6"/>
    <w:rsid w:val="00E27346"/>
    <w:rsid w:val="00E30117"/>
    <w:rsid w:val="00E302D9"/>
    <w:rsid w:val="00E303BE"/>
    <w:rsid w:val="00E3068C"/>
    <w:rsid w:val="00E30783"/>
    <w:rsid w:val="00E309DA"/>
    <w:rsid w:val="00E30CFD"/>
    <w:rsid w:val="00E30E91"/>
    <w:rsid w:val="00E316FD"/>
    <w:rsid w:val="00E319D3"/>
    <w:rsid w:val="00E31B28"/>
    <w:rsid w:val="00E3237E"/>
    <w:rsid w:val="00E33399"/>
    <w:rsid w:val="00E33CB6"/>
    <w:rsid w:val="00E33DA1"/>
    <w:rsid w:val="00E3411A"/>
    <w:rsid w:val="00E344AE"/>
    <w:rsid w:val="00E34AE6"/>
    <w:rsid w:val="00E34B33"/>
    <w:rsid w:val="00E34D79"/>
    <w:rsid w:val="00E35205"/>
    <w:rsid w:val="00E35733"/>
    <w:rsid w:val="00E3629B"/>
    <w:rsid w:val="00E36837"/>
    <w:rsid w:val="00E36B4B"/>
    <w:rsid w:val="00E36CD0"/>
    <w:rsid w:val="00E36E33"/>
    <w:rsid w:val="00E371B9"/>
    <w:rsid w:val="00E371E6"/>
    <w:rsid w:val="00E37559"/>
    <w:rsid w:val="00E37E0E"/>
    <w:rsid w:val="00E4040F"/>
    <w:rsid w:val="00E407D9"/>
    <w:rsid w:val="00E410AD"/>
    <w:rsid w:val="00E415E5"/>
    <w:rsid w:val="00E41D5B"/>
    <w:rsid w:val="00E41E75"/>
    <w:rsid w:val="00E41F3E"/>
    <w:rsid w:val="00E42DAE"/>
    <w:rsid w:val="00E42FD3"/>
    <w:rsid w:val="00E432F7"/>
    <w:rsid w:val="00E43405"/>
    <w:rsid w:val="00E43D03"/>
    <w:rsid w:val="00E43D1B"/>
    <w:rsid w:val="00E44032"/>
    <w:rsid w:val="00E444D6"/>
    <w:rsid w:val="00E445BD"/>
    <w:rsid w:val="00E449DB"/>
    <w:rsid w:val="00E44F3D"/>
    <w:rsid w:val="00E45349"/>
    <w:rsid w:val="00E4554E"/>
    <w:rsid w:val="00E455E0"/>
    <w:rsid w:val="00E4592B"/>
    <w:rsid w:val="00E46051"/>
    <w:rsid w:val="00E46240"/>
    <w:rsid w:val="00E462EA"/>
    <w:rsid w:val="00E464E0"/>
    <w:rsid w:val="00E46548"/>
    <w:rsid w:val="00E46774"/>
    <w:rsid w:val="00E46B4B"/>
    <w:rsid w:val="00E46C66"/>
    <w:rsid w:val="00E47033"/>
    <w:rsid w:val="00E474B4"/>
    <w:rsid w:val="00E47514"/>
    <w:rsid w:val="00E478CE"/>
    <w:rsid w:val="00E478F1"/>
    <w:rsid w:val="00E50351"/>
    <w:rsid w:val="00E50379"/>
    <w:rsid w:val="00E508CC"/>
    <w:rsid w:val="00E51495"/>
    <w:rsid w:val="00E518A9"/>
    <w:rsid w:val="00E51A8B"/>
    <w:rsid w:val="00E51AF2"/>
    <w:rsid w:val="00E51CD2"/>
    <w:rsid w:val="00E51ED2"/>
    <w:rsid w:val="00E526D4"/>
    <w:rsid w:val="00E5344D"/>
    <w:rsid w:val="00E538D5"/>
    <w:rsid w:val="00E54BE2"/>
    <w:rsid w:val="00E54DCC"/>
    <w:rsid w:val="00E54FF7"/>
    <w:rsid w:val="00E555DD"/>
    <w:rsid w:val="00E555F9"/>
    <w:rsid w:val="00E55842"/>
    <w:rsid w:val="00E563D6"/>
    <w:rsid w:val="00E564B2"/>
    <w:rsid w:val="00E566FF"/>
    <w:rsid w:val="00E5697F"/>
    <w:rsid w:val="00E573C9"/>
    <w:rsid w:val="00E57587"/>
    <w:rsid w:val="00E57918"/>
    <w:rsid w:val="00E57C28"/>
    <w:rsid w:val="00E57CC8"/>
    <w:rsid w:val="00E60098"/>
    <w:rsid w:val="00E6009E"/>
    <w:rsid w:val="00E6056E"/>
    <w:rsid w:val="00E60688"/>
    <w:rsid w:val="00E60A86"/>
    <w:rsid w:val="00E60B24"/>
    <w:rsid w:val="00E60E58"/>
    <w:rsid w:val="00E60E9E"/>
    <w:rsid w:val="00E60FBC"/>
    <w:rsid w:val="00E6108C"/>
    <w:rsid w:val="00E613A1"/>
    <w:rsid w:val="00E61582"/>
    <w:rsid w:val="00E61B92"/>
    <w:rsid w:val="00E61DDD"/>
    <w:rsid w:val="00E61EAA"/>
    <w:rsid w:val="00E629CF"/>
    <w:rsid w:val="00E62EB3"/>
    <w:rsid w:val="00E63115"/>
    <w:rsid w:val="00E63A3F"/>
    <w:rsid w:val="00E63AF8"/>
    <w:rsid w:val="00E63D53"/>
    <w:rsid w:val="00E63EC1"/>
    <w:rsid w:val="00E6444D"/>
    <w:rsid w:val="00E64C23"/>
    <w:rsid w:val="00E64C8E"/>
    <w:rsid w:val="00E64DA3"/>
    <w:rsid w:val="00E64EFE"/>
    <w:rsid w:val="00E6525C"/>
    <w:rsid w:val="00E652CD"/>
    <w:rsid w:val="00E65CED"/>
    <w:rsid w:val="00E671D5"/>
    <w:rsid w:val="00E677EF"/>
    <w:rsid w:val="00E6789B"/>
    <w:rsid w:val="00E67C52"/>
    <w:rsid w:val="00E67EFC"/>
    <w:rsid w:val="00E67F8C"/>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4CA9"/>
    <w:rsid w:val="00E7524E"/>
    <w:rsid w:val="00E75BAC"/>
    <w:rsid w:val="00E75D0D"/>
    <w:rsid w:val="00E7622F"/>
    <w:rsid w:val="00E763AC"/>
    <w:rsid w:val="00E765A2"/>
    <w:rsid w:val="00E7716A"/>
    <w:rsid w:val="00E77ACA"/>
    <w:rsid w:val="00E77ACB"/>
    <w:rsid w:val="00E77CB2"/>
    <w:rsid w:val="00E80006"/>
    <w:rsid w:val="00E80553"/>
    <w:rsid w:val="00E80F2C"/>
    <w:rsid w:val="00E81166"/>
    <w:rsid w:val="00E8131F"/>
    <w:rsid w:val="00E81B41"/>
    <w:rsid w:val="00E81F3E"/>
    <w:rsid w:val="00E82A3A"/>
    <w:rsid w:val="00E82B1A"/>
    <w:rsid w:val="00E82D7C"/>
    <w:rsid w:val="00E82DA9"/>
    <w:rsid w:val="00E8336B"/>
    <w:rsid w:val="00E83729"/>
    <w:rsid w:val="00E83759"/>
    <w:rsid w:val="00E83802"/>
    <w:rsid w:val="00E83AB8"/>
    <w:rsid w:val="00E83F6D"/>
    <w:rsid w:val="00E84509"/>
    <w:rsid w:val="00E84784"/>
    <w:rsid w:val="00E84A1B"/>
    <w:rsid w:val="00E84A3E"/>
    <w:rsid w:val="00E84E40"/>
    <w:rsid w:val="00E85C83"/>
    <w:rsid w:val="00E85C96"/>
    <w:rsid w:val="00E85D37"/>
    <w:rsid w:val="00E862A5"/>
    <w:rsid w:val="00E867C7"/>
    <w:rsid w:val="00E86A5B"/>
    <w:rsid w:val="00E86E3F"/>
    <w:rsid w:val="00E87149"/>
    <w:rsid w:val="00E872BC"/>
    <w:rsid w:val="00E87519"/>
    <w:rsid w:val="00E8751E"/>
    <w:rsid w:val="00E87E31"/>
    <w:rsid w:val="00E87E3E"/>
    <w:rsid w:val="00E90317"/>
    <w:rsid w:val="00E90B30"/>
    <w:rsid w:val="00E90EE6"/>
    <w:rsid w:val="00E914F5"/>
    <w:rsid w:val="00E91FC0"/>
    <w:rsid w:val="00E92E06"/>
    <w:rsid w:val="00E93327"/>
    <w:rsid w:val="00E936CB"/>
    <w:rsid w:val="00E938A2"/>
    <w:rsid w:val="00E93CD6"/>
    <w:rsid w:val="00E94612"/>
    <w:rsid w:val="00E949D2"/>
    <w:rsid w:val="00E94F27"/>
    <w:rsid w:val="00E9560F"/>
    <w:rsid w:val="00E95E56"/>
    <w:rsid w:val="00E96430"/>
    <w:rsid w:val="00E96A3C"/>
    <w:rsid w:val="00E96E75"/>
    <w:rsid w:val="00E9734B"/>
    <w:rsid w:val="00E976E7"/>
    <w:rsid w:val="00E97B7C"/>
    <w:rsid w:val="00E97BB1"/>
    <w:rsid w:val="00E97D8B"/>
    <w:rsid w:val="00EA0654"/>
    <w:rsid w:val="00EA098D"/>
    <w:rsid w:val="00EA0E04"/>
    <w:rsid w:val="00EA0E51"/>
    <w:rsid w:val="00EA1404"/>
    <w:rsid w:val="00EA17BD"/>
    <w:rsid w:val="00EA1B0F"/>
    <w:rsid w:val="00EA1E49"/>
    <w:rsid w:val="00EA205A"/>
    <w:rsid w:val="00EA256E"/>
    <w:rsid w:val="00EA261D"/>
    <w:rsid w:val="00EA26B3"/>
    <w:rsid w:val="00EA26D8"/>
    <w:rsid w:val="00EA2751"/>
    <w:rsid w:val="00EA2CFD"/>
    <w:rsid w:val="00EA3490"/>
    <w:rsid w:val="00EA35D8"/>
    <w:rsid w:val="00EA37C3"/>
    <w:rsid w:val="00EA3BC3"/>
    <w:rsid w:val="00EA411B"/>
    <w:rsid w:val="00EA4621"/>
    <w:rsid w:val="00EA4719"/>
    <w:rsid w:val="00EA49D4"/>
    <w:rsid w:val="00EA4DA3"/>
    <w:rsid w:val="00EA58C2"/>
    <w:rsid w:val="00EA5932"/>
    <w:rsid w:val="00EA593E"/>
    <w:rsid w:val="00EA5BE2"/>
    <w:rsid w:val="00EA5D92"/>
    <w:rsid w:val="00EA5EAD"/>
    <w:rsid w:val="00EA604D"/>
    <w:rsid w:val="00EA60B1"/>
    <w:rsid w:val="00EA6789"/>
    <w:rsid w:val="00EA6C83"/>
    <w:rsid w:val="00EA6E79"/>
    <w:rsid w:val="00EA73EF"/>
    <w:rsid w:val="00EA7816"/>
    <w:rsid w:val="00EA7BEF"/>
    <w:rsid w:val="00EA7C45"/>
    <w:rsid w:val="00EA7E1A"/>
    <w:rsid w:val="00EB0117"/>
    <w:rsid w:val="00EB0845"/>
    <w:rsid w:val="00EB0A92"/>
    <w:rsid w:val="00EB0C7B"/>
    <w:rsid w:val="00EB0D67"/>
    <w:rsid w:val="00EB141E"/>
    <w:rsid w:val="00EB178A"/>
    <w:rsid w:val="00EB2130"/>
    <w:rsid w:val="00EB2EDB"/>
    <w:rsid w:val="00EB2EF8"/>
    <w:rsid w:val="00EB3063"/>
    <w:rsid w:val="00EB312F"/>
    <w:rsid w:val="00EB34B8"/>
    <w:rsid w:val="00EB3625"/>
    <w:rsid w:val="00EB362F"/>
    <w:rsid w:val="00EB39EB"/>
    <w:rsid w:val="00EB3B8C"/>
    <w:rsid w:val="00EB3BC7"/>
    <w:rsid w:val="00EB3E03"/>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E75"/>
    <w:rsid w:val="00EB6FD4"/>
    <w:rsid w:val="00EB730D"/>
    <w:rsid w:val="00EB7464"/>
    <w:rsid w:val="00EB7A55"/>
    <w:rsid w:val="00EB7CC9"/>
    <w:rsid w:val="00EB7F02"/>
    <w:rsid w:val="00EC00C3"/>
    <w:rsid w:val="00EC08DF"/>
    <w:rsid w:val="00EC1385"/>
    <w:rsid w:val="00EC18F5"/>
    <w:rsid w:val="00EC18FD"/>
    <w:rsid w:val="00EC1987"/>
    <w:rsid w:val="00EC1ADE"/>
    <w:rsid w:val="00EC1ED7"/>
    <w:rsid w:val="00EC1FEE"/>
    <w:rsid w:val="00EC20E8"/>
    <w:rsid w:val="00EC242A"/>
    <w:rsid w:val="00EC2466"/>
    <w:rsid w:val="00EC271E"/>
    <w:rsid w:val="00EC2DEA"/>
    <w:rsid w:val="00EC3007"/>
    <w:rsid w:val="00EC3DDF"/>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0501"/>
    <w:rsid w:val="00ED1430"/>
    <w:rsid w:val="00ED1881"/>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D734E"/>
    <w:rsid w:val="00ED792D"/>
    <w:rsid w:val="00EE0447"/>
    <w:rsid w:val="00EE04AF"/>
    <w:rsid w:val="00EE0857"/>
    <w:rsid w:val="00EE0963"/>
    <w:rsid w:val="00EE1533"/>
    <w:rsid w:val="00EE1667"/>
    <w:rsid w:val="00EE1D24"/>
    <w:rsid w:val="00EE2F62"/>
    <w:rsid w:val="00EE329C"/>
    <w:rsid w:val="00EE3571"/>
    <w:rsid w:val="00EE3A3E"/>
    <w:rsid w:val="00EE4A19"/>
    <w:rsid w:val="00EE4C82"/>
    <w:rsid w:val="00EE4CBE"/>
    <w:rsid w:val="00EE51D1"/>
    <w:rsid w:val="00EE5612"/>
    <w:rsid w:val="00EE56D8"/>
    <w:rsid w:val="00EE5C0C"/>
    <w:rsid w:val="00EE5E41"/>
    <w:rsid w:val="00EE621C"/>
    <w:rsid w:val="00EE676D"/>
    <w:rsid w:val="00EE67C1"/>
    <w:rsid w:val="00EE6A28"/>
    <w:rsid w:val="00EE6F0F"/>
    <w:rsid w:val="00EE714C"/>
    <w:rsid w:val="00EF0340"/>
    <w:rsid w:val="00EF068F"/>
    <w:rsid w:val="00EF094E"/>
    <w:rsid w:val="00EF0BE2"/>
    <w:rsid w:val="00EF1226"/>
    <w:rsid w:val="00EF2188"/>
    <w:rsid w:val="00EF23E2"/>
    <w:rsid w:val="00EF2717"/>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EF6F73"/>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1A75"/>
    <w:rsid w:val="00F120E4"/>
    <w:rsid w:val="00F12964"/>
    <w:rsid w:val="00F12CD7"/>
    <w:rsid w:val="00F1301F"/>
    <w:rsid w:val="00F13256"/>
    <w:rsid w:val="00F132D0"/>
    <w:rsid w:val="00F1377C"/>
    <w:rsid w:val="00F138E3"/>
    <w:rsid w:val="00F142A9"/>
    <w:rsid w:val="00F14302"/>
    <w:rsid w:val="00F151F8"/>
    <w:rsid w:val="00F1549E"/>
    <w:rsid w:val="00F15B44"/>
    <w:rsid w:val="00F15D12"/>
    <w:rsid w:val="00F1606B"/>
    <w:rsid w:val="00F16109"/>
    <w:rsid w:val="00F1617C"/>
    <w:rsid w:val="00F16FF2"/>
    <w:rsid w:val="00F172E6"/>
    <w:rsid w:val="00F17D47"/>
    <w:rsid w:val="00F17D5A"/>
    <w:rsid w:val="00F17DD4"/>
    <w:rsid w:val="00F17E77"/>
    <w:rsid w:val="00F17FA1"/>
    <w:rsid w:val="00F17FB3"/>
    <w:rsid w:val="00F2054D"/>
    <w:rsid w:val="00F2065E"/>
    <w:rsid w:val="00F21926"/>
    <w:rsid w:val="00F2236F"/>
    <w:rsid w:val="00F22E77"/>
    <w:rsid w:val="00F22EFF"/>
    <w:rsid w:val="00F23323"/>
    <w:rsid w:val="00F23506"/>
    <w:rsid w:val="00F238C4"/>
    <w:rsid w:val="00F23DF4"/>
    <w:rsid w:val="00F24A86"/>
    <w:rsid w:val="00F24E1D"/>
    <w:rsid w:val="00F25162"/>
    <w:rsid w:val="00F252B1"/>
    <w:rsid w:val="00F25482"/>
    <w:rsid w:val="00F256A7"/>
    <w:rsid w:val="00F2587D"/>
    <w:rsid w:val="00F25928"/>
    <w:rsid w:val="00F25953"/>
    <w:rsid w:val="00F25C10"/>
    <w:rsid w:val="00F261A0"/>
    <w:rsid w:val="00F264F3"/>
    <w:rsid w:val="00F26505"/>
    <w:rsid w:val="00F27472"/>
    <w:rsid w:val="00F27480"/>
    <w:rsid w:val="00F276A6"/>
    <w:rsid w:val="00F27894"/>
    <w:rsid w:val="00F27A1D"/>
    <w:rsid w:val="00F3008D"/>
    <w:rsid w:val="00F302BD"/>
    <w:rsid w:val="00F303F0"/>
    <w:rsid w:val="00F30612"/>
    <w:rsid w:val="00F3083A"/>
    <w:rsid w:val="00F30D07"/>
    <w:rsid w:val="00F311EF"/>
    <w:rsid w:val="00F316AF"/>
    <w:rsid w:val="00F31ED0"/>
    <w:rsid w:val="00F32035"/>
    <w:rsid w:val="00F322C7"/>
    <w:rsid w:val="00F32467"/>
    <w:rsid w:val="00F32470"/>
    <w:rsid w:val="00F32518"/>
    <w:rsid w:val="00F325AF"/>
    <w:rsid w:val="00F32645"/>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79B"/>
    <w:rsid w:val="00F427DD"/>
    <w:rsid w:val="00F4298A"/>
    <w:rsid w:val="00F4344A"/>
    <w:rsid w:val="00F434D6"/>
    <w:rsid w:val="00F435BD"/>
    <w:rsid w:val="00F43A1B"/>
    <w:rsid w:val="00F43EB1"/>
    <w:rsid w:val="00F43F04"/>
    <w:rsid w:val="00F44032"/>
    <w:rsid w:val="00F445AF"/>
    <w:rsid w:val="00F447F1"/>
    <w:rsid w:val="00F44A75"/>
    <w:rsid w:val="00F44F96"/>
    <w:rsid w:val="00F45052"/>
    <w:rsid w:val="00F450F5"/>
    <w:rsid w:val="00F4521B"/>
    <w:rsid w:val="00F45606"/>
    <w:rsid w:val="00F457D6"/>
    <w:rsid w:val="00F45CE1"/>
    <w:rsid w:val="00F45E1F"/>
    <w:rsid w:val="00F467F2"/>
    <w:rsid w:val="00F46CEE"/>
    <w:rsid w:val="00F46D1C"/>
    <w:rsid w:val="00F46F08"/>
    <w:rsid w:val="00F47DE4"/>
    <w:rsid w:val="00F47F6C"/>
    <w:rsid w:val="00F506E9"/>
    <w:rsid w:val="00F5073E"/>
    <w:rsid w:val="00F50D3A"/>
    <w:rsid w:val="00F50E3C"/>
    <w:rsid w:val="00F51168"/>
    <w:rsid w:val="00F51497"/>
    <w:rsid w:val="00F519A1"/>
    <w:rsid w:val="00F51AB6"/>
    <w:rsid w:val="00F51D29"/>
    <w:rsid w:val="00F5264E"/>
    <w:rsid w:val="00F52B9F"/>
    <w:rsid w:val="00F52FDF"/>
    <w:rsid w:val="00F5346C"/>
    <w:rsid w:val="00F53A54"/>
    <w:rsid w:val="00F540CF"/>
    <w:rsid w:val="00F54F08"/>
    <w:rsid w:val="00F552F5"/>
    <w:rsid w:val="00F5572B"/>
    <w:rsid w:val="00F55AAC"/>
    <w:rsid w:val="00F55E1D"/>
    <w:rsid w:val="00F56D29"/>
    <w:rsid w:val="00F570B9"/>
    <w:rsid w:val="00F57662"/>
    <w:rsid w:val="00F5784A"/>
    <w:rsid w:val="00F606FA"/>
    <w:rsid w:val="00F60ED8"/>
    <w:rsid w:val="00F60F3A"/>
    <w:rsid w:val="00F60F85"/>
    <w:rsid w:val="00F615C8"/>
    <w:rsid w:val="00F61B47"/>
    <w:rsid w:val="00F6242C"/>
    <w:rsid w:val="00F6247A"/>
    <w:rsid w:val="00F626D2"/>
    <w:rsid w:val="00F630FA"/>
    <w:rsid w:val="00F63386"/>
    <w:rsid w:val="00F636F6"/>
    <w:rsid w:val="00F63CA4"/>
    <w:rsid w:val="00F64186"/>
    <w:rsid w:val="00F6451C"/>
    <w:rsid w:val="00F646F3"/>
    <w:rsid w:val="00F64754"/>
    <w:rsid w:val="00F64F16"/>
    <w:rsid w:val="00F65D36"/>
    <w:rsid w:val="00F66017"/>
    <w:rsid w:val="00F662B1"/>
    <w:rsid w:val="00F66319"/>
    <w:rsid w:val="00F6644A"/>
    <w:rsid w:val="00F66759"/>
    <w:rsid w:val="00F66E3F"/>
    <w:rsid w:val="00F67093"/>
    <w:rsid w:val="00F67240"/>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C4B"/>
    <w:rsid w:val="00F74D16"/>
    <w:rsid w:val="00F75839"/>
    <w:rsid w:val="00F75CC5"/>
    <w:rsid w:val="00F75F67"/>
    <w:rsid w:val="00F764B1"/>
    <w:rsid w:val="00F76590"/>
    <w:rsid w:val="00F76624"/>
    <w:rsid w:val="00F76697"/>
    <w:rsid w:val="00F76A49"/>
    <w:rsid w:val="00F77098"/>
    <w:rsid w:val="00F77901"/>
    <w:rsid w:val="00F77D9A"/>
    <w:rsid w:val="00F77F0B"/>
    <w:rsid w:val="00F77F9F"/>
    <w:rsid w:val="00F806C4"/>
    <w:rsid w:val="00F808B2"/>
    <w:rsid w:val="00F809D6"/>
    <w:rsid w:val="00F81065"/>
    <w:rsid w:val="00F81084"/>
    <w:rsid w:val="00F8172C"/>
    <w:rsid w:val="00F81E86"/>
    <w:rsid w:val="00F8219A"/>
    <w:rsid w:val="00F824AC"/>
    <w:rsid w:val="00F826F1"/>
    <w:rsid w:val="00F82FB3"/>
    <w:rsid w:val="00F82FD3"/>
    <w:rsid w:val="00F83469"/>
    <w:rsid w:val="00F837F7"/>
    <w:rsid w:val="00F83991"/>
    <w:rsid w:val="00F83BA9"/>
    <w:rsid w:val="00F83E1A"/>
    <w:rsid w:val="00F83EE1"/>
    <w:rsid w:val="00F84003"/>
    <w:rsid w:val="00F841F6"/>
    <w:rsid w:val="00F844E7"/>
    <w:rsid w:val="00F84D22"/>
    <w:rsid w:val="00F85399"/>
    <w:rsid w:val="00F85733"/>
    <w:rsid w:val="00F8596C"/>
    <w:rsid w:val="00F85E9F"/>
    <w:rsid w:val="00F86942"/>
    <w:rsid w:val="00F86B29"/>
    <w:rsid w:val="00F87280"/>
    <w:rsid w:val="00F873A3"/>
    <w:rsid w:val="00F8782C"/>
    <w:rsid w:val="00F91228"/>
    <w:rsid w:val="00F912AE"/>
    <w:rsid w:val="00F9179B"/>
    <w:rsid w:val="00F91FE2"/>
    <w:rsid w:val="00F9215C"/>
    <w:rsid w:val="00F92339"/>
    <w:rsid w:val="00F92D63"/>
    <w:rsid w:val="00F92DDA"/>
    <w:rsid w:val="00F92F2C"/>
    <w:rsid w:val="00F9320D"/>
    <w:rsid w:val="00F935F3"/>
    <w:rsid w:val="00F93DD8"/>
    <w:rsid w:val="00F93FEB"/>
    <w:rsid w:val="00F946E8"/>
    <w:rsid w:val="00F94D26"/>
    <w:rsid w:val="00F94EBA"/>
    <w:rsid w:val="00F953A3"/>
    <w:rsid w:val="00F957F6"/>
    <w:rsid w:val="00F961A9"/>
    <w:rsid w:val="00F96429"/>
    <w:rsid w:val="00F96F3C"/>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2E61"/>
    <w:rsid w:val="00FA3011"/>
    <w:rsid w:val="00FA350A"/>
    <w:rsid w:val="00FA3AC8"/>
    <w:rsid w:val="00FA3F42"/>
    <w:rsid w:val="00FA3FC7"/>
    <w:rsid w:val="00FA4103"/>
    <w:rsid w:val="00FA4D0C"/>
    <w:rsid w:val="00FA4FDF"/>
    <w:rsid w:val="00FA5478"/>
    <w:rsid w:val="00FA5DAF"/>
    <w:rsid w:val="00FA651D"/>
    <w:rsid w:val="00FA6D8E"/>
    <w:rsid w:val="00FA6FEC"/>
    <w:rsid w:val="00FA72C1"/>
    <w:rsid w:val="00FA7473"/>
    <w:rsid w:val="00FA7602"/>
    <w:rsid w:val="00FA76C2"/>
    <w:rsid w:val="00FA7A99"/>
    <w:rsid w:val="00FA7D16"/>
    <w:rsid w:val="00FA7E2C"/>
    <w:rsid w:val="00FA7FB6"/>
    <w:rsid w:val="00FB0154"/>
    <w:rsid w:val="00FB0243"/>
    <w:rsid w:val="00FB03D8"/>
    <w:rsid w:val="00FB09C5"/>
    <w:rsid w:val="00FB0BB0"/>
    <w:rsid w:val="00FB13C9"/>
    <w:rsid w:val="00FB17E3"/>
    <w:rsid w:val="00FB1C20"/>
    <w:rsid w:val="00FB1C35"/>
    <w:rsid w:val="00FB1EFB"/>
    <w:rsid w:val="00FB1F58"/>
    <w:rsid w:val="00FB230F"/>
    <w:rsid w:val="00FB2705"/>
    <w:rsid w:val="00FB2722"/>
    <w:rsid w:val="00FB2851"/>
    <w:rsid w:val="00FB3021"/>
    <w:rsid w:val="00FB3283"/>
    <w:rsid w:val="00FB3303"/>
    <w:rsid w:val="00FB33FD"/>
    <w:rsid w:val="00FB3790"/>
    <w:rsid w:val="00FB3B8F"/>
    <w:rsid w:val="00FB40F2"/>
    <w:rsid w:val="00FB4194"/>
    <w:rsid w:val="00FB4E24"/>
    <w:rsid w:val="00FB5072"/>
    <w:rsid w:val="00FB558D"/>
    <w:rsid w:val="00FB566D"/>
    <w:rsid w:val="00FB5DE3"/>
    <w:rsid w:val="00FB5F95"/>
    <w:rsid w:val="00FB63A8"/>
    <w:rsid w:val="00FB6416"/>
    <w:rsid w:val="00FB6444"/>
    <w:rsid w:val="00FB6BCA"/>
    <w:rsid w:val="00FB72CF"/>
    <w:rsid w:val="00FB766C"/>
    <w:rsid w:val="00FC01A6"/>
    <w:rsid w:val="00FC0738"/>
    <w:rsid w:val="00FC0A4E"/>
    <w:rsid w:val="00FC0E23"/>
    <w:rsid w:val="00FC19B8"/>
    <w:rsid w:val="00FC1CBC"/>
    <w:rsid w:val="00FC22E1"/>
    <w:rsid w:val="00FC2633"/>
    <w:rsid w:val="00FC29B5"/>
    <w:rsid w:val="00FC3186"/>
    <w:rsid w:val="00FC364B"/>
    <w:rsid w:val="00FC37D6"/>
    <w:rsid w:val="00FC37DE"/>
    <w:rsid w:val="00FC3947"/>
    <w:rsid w:val="00FC3E0D"/>
    <w:rsid w:val="00FC3E61"/>
    <w:rsid w:val="00FC428B"/>
    <w:rsid w:val="00FC44C6"/>
    <w:rsid w:val="00FC4AC6"/>
    <w:rsid w:val="00FC4B2B"/>
    <w:rsid w:val="00FC4B48"/>
    <w:rsid w:val="00FC4D04"/>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969"/>
    <w:rsid w:val="00FD0DDC"/>
    <w:rsid w:val="00FD209A"/>
    <w:rsid w:val="00FD27EF"/>
    <w:rsid w:val="00FD2806"/>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5C"/>
    <w:rsid w:val="00FD55B1"/>
    <w:rsid w:val="00FD5A0E"/>
    <w:rsid w:val="00FD5CEA"/>
    <w:rsid w:val="00FD6098"/>
    <w:rsid w:val="00FD6636"/>
    <w:rsid w:val="00FD69B8"/>
    <w:rsid w:val="00FD710E"/>
    <w:rsid w:val="00FD77AF"/>
    <w:rsid w:val="00FD7BE7"/>
    <w:rsid w:val="00FE0292"/>
    <w:rsid w:val="00FE036C"/>
    <w:rsid w:val="00FE0A33"/>
    <w:rsid w:val="00FE0B09"/>
    <w:rsid w:val="00FE1D12"/>
    <w:rsid w:val="00FE1D71"/>
    <w:rsid w:val="00FE201C"/>
    <w:rsid w:val="00FE2117"/>
    <w:rsid w:val="00FE24A4"/>
    <w:rsid w:val="00FE24EA"/>
    <w:rsid w:val="00FE266C"/>
    <w:rsid w:val="00FE315B"/>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48"/>
    <w:rsid w:val="00FF1DC0"/>
    <w:rsid w:val="00FF2006"/>
    <w:rsid w:val="00FF3057"/>
    <w:rsid w:val="00FF3891"/>
    <w:rsid w:val="00FF3C0E"/>
    <w:rsid w:val="00FF3F7B"/>
    <w:rsid w:val="00FF4506"/>
    <w:rsid w:val="00FF4767"/>
    <w:rsid w:val="00FF479F"/>
    <w:rsid w:val="00FF47F9"/>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306">
      <w:bodyDiv w:val="1"/>
      <w:marLeft w:val="0"/>
      <w:marRight w:val="0"/>
      <w:marTop w:val="0"/>
      <w:marBottom w:val="0"/>
      <w:divBdr>
        <w:top w:val="none" w:sz="0" w:space="0" w:color="auto"/>
        <w:left w:val="none" w:sz="0" w:space="0" w:color="auto"/>
        <w:bottom w:val="none" w:sz="0" w:space="0" w:color="auto"/>
        <w:right w:val="none" w:sz="0" w:space="0" w:color="auto"/>
      </w:divBdr>
      <w:divsChild>
        <w:div w:id="1749881256">
          <w:marLeft w:val="0"/>
          <w:marRight w:val="0"/>
          <w:marTop w:val="0"/>
          <w:marBottom w:val="0"/>
          <w:divBdr>
            <w:top w:val="none" w:sz="0" w:space="0" w:color="auto"/>
            <w:left w:val="none" w:sz="0" w:space="0" w:color="auto"/>
            <w:bottom w:val="none" w:sz="0" w:space="0" w:color="auto"/>
            <w:right w:val="none" w:sz="0" w:space="0" w:color="auto"/>
          </w:divBdr>
        </w:div>
        <w:div w:id="1561819699">
          <w:marLeft w:val="0"/>
          <w:marRight w:val="0"/>
          <w:marTop w:val="0"/>
          <w:marBottom w:val="0"/>
          <w:divBdr>
            <w:top w:val="none" w:sz="0" w:space="0" w:color="auto"/>
            <w:left w:val="none" w:sz="0" w:space="0" w:color="auto"/>
            <w:bottom w:val="none" w:sz="0" w:space="0" w:color="auto"/>
            <w:right w:val="none" w:sz="0" w:space="0" w:color="auto"/>
          </w:divBdr>
        </w:div>
        <w:div w:id="819813026">
          <w:marLeft w:val="0"/>
          <w:marRight w:val="0"/>
          <w:marTop w:val="0"/>
          <w:marBottom w:val="0"/>
          <w:divBdr>
            <w:top w:val="none" w:sz="0" w:space="0" w:color="auto"/>
            <w:left w:val="none" w:sz="0" w:space="0" w:color="auto"/>
            <w:bottom w:val="none" w:sz="0" w:space="0" w:color="auto"/>
            <w:right w:val="none" w:sz="0" w:space="0" w:color="auto"/>
          </w:divBdr>
        </w:div>
        <w:div w:id="590508378">
          <w:marLeft w:val="0"/>
          <w:marRight w:val="0"/>
          <w:marTop w:val="0"/>
          <w:marBottom w:val="0"/>
          <w:divBdr>
            <w:top w:val="none" w:sz="0" w:space="0" w:color="auto"/>
            <w:left w:val="none" w:sz="0" w:space="0" w:color="auto"/>
            <w:bottom w:val="none" w:sz="0" w:space="0" w:color="auto"/>
            <w:right w:val="none" w:sz="0" w:space="0" w:color="auto"/>
          </w:divBdr>
        </w:div>
        <w:div w:id="922374996">
          <w:marLeft w:val="0"/>
          <w:marRight w:val="0"/>
          <w:marTop w:val="0"/>
          <w:marBottom w:val="0"/>
          <w:divBdr>
            <w:top w:val="none" w:sz="0" w:space="0" w:color="auto"/>
            <w:left w:val="none" w:sz="0" w:space="0" w:color="auto"/>
            <w:bottom w:val="none" w:sz="0" w:space="0" w:color="auto"/>
            <w:right w:val="none" w:sz="0" w:space="0" w:color="auto"/>
          </w:divBdr>
        </w:div>
        <w:div w:id="1596860269">
          <w:marLeft w:val="0"/>
          <w:marRight w:val="0"/>
          <w:marTop w:val="0"/>
          <w:marBottom w:val="0"/>
          <w:divBdr>
            <w:top w:val="none" w:sz="0" w:space="0" w:color="auto"/>
            <w:left w:val="none" w:sz="0" w:space="0" w:color="auto"/>
            <w:bottom w:val="none" w:sz="0" w:space="0" w:color="auto"/>
            <w:right w:val="none" w:sz="0" w:space="0" w:color="auto"/>
          </w:divBdr>
        </w:div>
        <w:div w:id="449860553">
          <w:marLeft w:val="0"/>
          <w:marRight w:val="0"/>
          <w:marTop w:val="0"/>
          <w:marBottom w:val="0"/>
          <w:divBdr>
            <w:top w:val="none" w:sz="0" w:space="0" w:color="auto"/>
            <w:left w:val="none" w:sz="0" w:space="0" w:color="auto"/>
            <w:bottom w:val="none" w:sz="0" w:space="0" w:color="auto"/>
            <w:right w:val="none" w:sz="0" w:space="0" w:color="auto"/>
          </w:divBdr>
        </w:div>
        <w:div w:id="2032876393">
          <w:marLeft w:val="0"/>
          <w:marRight w:val="0"/>
          <w:marTop w:val="0"/>
          <w:marBottom w:val="0"/>
          <w:divBdr>
            <w:top w:val="none" w:sz="0" w:space="0" w:color="auto"/>
            <w:left w:val="none" w:sz="0" w:space="0" w:color="auto"/>
            <w:bottom w:val="none" w:sz="0" w:space="0" w:color="auto"/>
            <w:right w:val="none" w:sz="0" w:space="0" w:color="auto"/>
          </w:divBdr>
        </w:div>
        <w:div w:id="1161585208">
          <w:marLeft w:val="0"/>
          <w:marRight w:val="0"/>
          <w:marTop w:val="0"/>
          <w:marBottom w:val="0"/>
          <w:divBdr>
            <w:top w:val="none" w:sz="0" w:space="0" w:color="auto"/>
            <w:left w:val="none" w:sz="0" w:space="0" w:color="auto"/>
            <w:bottom w:val="none" w:sz="0" w:space="0" w:color="auto"/>
            <w:right w:val="none" w:sz="0" w:space="0" w:color="auto"/>
          </w:divBdr>
        </w:div>
        <w:div w:id="375547587">
          <w:marLeft w:val="0"/>
          <w:marRight w:val="0"/>
          <w:marTop w:val="0"/>
          <w:marBottom w:val="0"/>
          <w:divBdr>
            <w:top w:val="none" w:sz="0" w:space="0" w:color="auto"/>
            <w:left w:val="none" w:sz="0" w:space="0" w:color="auto"/>
            <w:bottom w:val="none" w:sz="0" w:space="0" w:color="auto"/>
            <w:right w:val="none" w:sz="0" w:space="0" w:color="auto"/>
          </w:divBdr>
        </w:div>
        <w:div w:id="1642689336">
          <w:marLeft w:val="0"/>
          <w:marRight w:val="0"/>
          <w:marTop w:val="0"/>
          <w:marBottom w:val="0"/>
          <w:divBdr>
            <w:top w:val="none" w:sz="0" w:space="0" w:color="auto"/>
            <w:left w:val="none" w:sz="0" w:space="0" w:color="auto"/>
            <w:bottom w:val="none" w:sz="0" w:space="0" w:color="auto"/>
            <w:right w:val="none" w:sz="0" w:space="0" w:color="auto"/>
          </w:divBdr>
        </w:div>
        <w:div w:id="1534801039">
          <w:marLeft w:val="0"/>
          <w:marRight w:val="0"/>
          <w:marTop w:val="0"/>
          <w:marBottom w:val="0"/>
          <w:divBdr>
            <w:top w:val="none" w:sz="0" w:space="0" w:color="auto"/>
            <w:left w:val="none" w:sz="0" w:space="0" w:color="auto"/>
            <w:bottom w:val="none" w:sz="0" w:space="0" w:color="auto"/>
            <w:right w:val="none" w:sz="0" w:space="0" w:color="auto"/>
          </w:divBdr>
        </w:div>
        <w:div w:id="1789159530">
          <w:marLeft w:val="0"/>
          <w:marRight w:val="0"/>
          <w:marTop w:val="0"/>
          <w:marBottom w:val="0"/>
          <w:divBdr>
            <w:top w:val="none" w:sz="0" w:space="0" w:color="auto"/>
            <w:left w:val="none" w:sz="0" w:space="0" w:color="auto"/>
            <w:bottom w:val="none" w:sz="0" w:space="0" w:color="auto"/>
            <w:right w:val="none" w:sz="0" w:space="0" w:color="auto"/>
          </w:divBdr>
        </w:div>
        <w:div w:id="1314483923">
          <w:marLeft w:val="0"/>
          <w:marRight w:val="0"/>
          <w:marTop w:val="0"/>
          <w:marBottom w:val="0"/>
          <w:divBdr>
            <w:top w:val="none" w:sz="0" w:space="0" w:color="auto"/>
            <w:left w:val="none" w:sz="0" w:space="0" w:color="auto"/>
            <w:bottom w:val="none" w:sz="0" w:space="0" w:color="auto"/>
            <w:right w:val="none" w:sz="0" w:space="0" w:color="auto"/>
          </w:divBdr>
        </w:div>
        <w:div w:id="1266116710">
          <w:marLeft w:val="0"/>
          <w:marRight w:val="0"/>
          <w:marTop w:val="0"/>
          <w:marBottom w:val="0"/>
          <w:divBdr>
            <w:top w:val="none" w:sz="0" w:space="0" w:color="auto"/>
            <w:left w:val="none" w:sz="0" w:space="0" w:color="auto"/>
            <w:bottom w:val="none" w:sz="0" w:space="0" w:color="auto"/>
            <w:right w:val="none" w:sz="0" w:space="0" w:color="auto"/>
          </w:divBdr>
        </w:div>
        <w:div w:id="1074550248">
          <w:marLeft w:val="0"/>
          <w:marRight w:val="0"/>
          <w:marTop w:val="0"/>
          <w:marBottom w:val="0"/>
          <w:divBdr>
            <w:top w:val="none" w:sz="0" w:space="0" w:color="auto"/>
            <w:left w:val="none" w:sz="0" w:space="0" w:color="auto"/>
            <w:bottom w:val="none" w:sz="0" w:space="0" w:color="auto"/>
            <w:right w:val="none" w:sz="0" w:space="0" w:color="auto"/>
          </w:divBdr>
        </w:div>
        <w:div w:id="1040591734">
          <w:marLeft w:val="0"/>
          <w:marRight w:val="0"/>
          <w:marTop w:val="0"/>
          <w:marBottom w:val="0"/>
          <w:divBdr>
            <w:top w:val="none" w:sz="0" w:space="0" w:color="auto"/>
            <w:left w:val="none" w:sz="0" w:space="0" w:color="auto"/>
            <w:bottom w:val="none" w:sz="0" w:space="0" w:color="auto"/>
            <w:right w:val="none" w:sz="0" w:space="0" w:color="auto"/>
          </w:divBdr>
        </w:div>
        <w:div w:id="1387609742">
          <w:marLeft w:val="0"/>
          <w:marRight w:val="0"/>
          <w:marTop w:val="0"/>
          <w:marBottom w:val="0"/>
          <w:divBdr>
            <w:top w:val="none" w:sz="0" w:space="0" w:color="auto"/>
            <w:left w:val="none" w:sz="0" w:space="0" w:color="auto"/>
            <w:bottom w:val="none" w:sz="0" w:space="0" w:color="auto"/>
            <w:right w:val="none" w:sz="0" w:space="0" w:color="auto"/>
          </w:divBdr>
        </w:div>
        <w:div w:id="1851334805">
          <w:marLeft w:val="0"/>
          <w:marRight w:val="0"/>
          <w:marTop w:val="0"/>
          <w:marBottom w:val="0"/>
          <w:divBdr>
            <w:top w:val="none" w:sz="0" w:space="0" w:color="auto"/>
            <w:left w:val="none" w:sz="0" w:space="0" w:color="auto"/>
            <w:bottom w:val="none" w:sz="0" w:space="0" w:color="auto"/>
            <w:right w:val="none" w:sz="0" w:space="0" w:color="auto"/>
          </w:divBdr>
        </w:div>
        <w:div w:id="2086298974">
          <w:marLeft w:val="0"/>
          <w:marRight w:val="0"/>
          <w:marTop w:val="0"/>
          <w:marBottom w:val="0"/>
          <w:divBdr>
            <w:top w:val="none" w:sz="0" w:space="0" w:color="auto"/>
            <w:left w:val="none" w:sz="0" w:space="0" w:color="auto"/>
            <w:bottom w:val="none" w:sz="0" w:space="0" w:color="auto"/>
            <w:right w:val="none" w:sz="0" w:space="0" w:color="auto"/>
          </w:divBdr>
        </w:div>
        <w:div w:id="1942175602">
          <w:marLeft w:val="0"/>
          <w:marRight w:val="0"/>
          <w:marTop w:val="0"/>
          <w:marBottom w:val="0"/>
          <w:divBdr>
            <w:top w:val="none" w:sz="0" w:space="0" w:color="auto"/>
            <w:left w:val="none" w:sz="0" w:space="0" w:color="auto"/>
            <w:bottom w:val="none" w:sz="0" w:space="0" w:color="auto"/>
            <w:right w:val="none" w:sz="0" w:space="0" w:color="auto"/>
          </w:divBdr>
        </w:div>
        <w:div w:id="257908732">
          <w:marLeft w:val="0"/>
          <w:marRight w:val="0"/>
          <w:marTop w:val="0"/>
          <w:marBottom w:val="0"/>
          <w:divBdr>
            <w:top w:val="none" w:sz="0" w:space="0" w:color="auto"/>
            <w:left w:val="none" w:sz="0" w:space="0" w:color="auto"/>
            <w:bottom w:val="none" w:sz="0" w:space="0" w:color="auto"/>
            <w:right w:val="none" w:sz="0" w:space="0" w:color="auto"/>
          </w:divBdr>
        </w:div>
        <w:div w:id="1632324285">
          <w:marLeft w:val="0"/>
          <w:marRight w:val="0"/>
          <w:marTop w:val="0"/>
          <w:marBottom w:val="0"/>
          <w:divBdr>
            <w:top w:val="none" w:sz="0" w:space="0" w:color="auto"/>
            <w:left w:val="none" w:sz="0" w:space="0" w:color="auto"/>
            <w:bottom w:val="none" w:sz="0" w:space="0" w:color="auto"/>
            <w:right w:val="none" w:sz="0" w:space="0" w:color="auto"/>
          </w:divBdr>
        </w:div>
        <w:div w:id="1392728934">
          <w:marLeft w:val="0"/>
          <w:marRight w:val="0"/>
          <w:marTop w:val="0"/>
          <w:marBottom w:val="0"/>
          <w:divBdr>
            <w:top w:val="none" w:sz="0" w:space="0" w:color="auto"/>
            <w:left w:val="none" w:sz="0" w:space="0" w:color="auto"/>
            <w:bottom w:val="none" w:sz="0" w:space="0" w:color="auto"/>
            <w:right w:val="none" w:sz="0" w:space="0" w:color="auto"/>
          </w:divBdr>
        </w:div>
        <w:div w:id="57553421">
          <w:marLeft w:val="0"/>
          <w:marRight w:val="0"/>
          <w:marTop w:val="0"/>
          <w:marBottom w:val="0"/>
          <w:divBdr>
            <w:top w:val="none" w:sz="0" w:space="0" w:color="auto"/>
            <w:left w:val="none" w:sz="0" w:space="0" w:color="auto"/>
            <w:bottom w:val="none" w:sz="0" w:space="0" w:color="auto"/>
            <w:right w:val="none" w:sz="0" w:space="0" w:color="auto"/>
          </w:divBdr>
        </w:div>
        <w:div w:id="1094473656">
          <w:marLeft w:val="0"/>
          <w:marRight w:val="0"/>
          <w:marTop w:val="0"/>
          <w:marBottom w:val="0"/>
          <w:divBdr>
            <w:top w:val="none" w:sz="0" w:space="0" w:color="auto"/>
            <w:left w:val="none" w:sz="0" w:space="0" w:color="auto"/>
            <w:bottom w:val="none" w:sz="0" w:space="0" w:color="auto"/>
            <w:right w:val="none" w:sz="0" w:space="0" w:color="auto"/>
          </w:divBdr>
        </w:div>
        <w:div w:id="1369839582">
          <w:marLeft w:val="0"/>
          <w:marRight w:val="0"/>
          <w:marTop w:val="0"/>
          <w:marBottom w:val="0"/>
          <w:divBdr>
            <w:top w:val="none" w:sz="0" w:space="0" w:color="auto"/>
            <w:left w:val="none" w:sz="0" w:space="0" w:color="auto"/>
            <w:bottom w:val="none" w:sz="0" w:space="0" w:color="auto"/>
            <w:right w:val="none" w:sz="0" w:space="0" w:color="auto"/>
          </w:divBdr>
        </w:div>
        <w:div w:id="836649952">
          <w:marLeft w:val="0"/>
          <w:marRight w:val="0"/>
          <w:marTop w:val="0"/>
          <w:marBottom w:val="0"/>
          <w:divBdr>
            <w:top w:val="none" w:sz="0" w:space="0" w:color="auto"/>
            <w:left w:val="none" w:sz="0" w:space="0" w:color="auto"/>
            <w:bottom w:val="none" w:sz="0" w:space="0" w:color="auto"/>
            <w:right w:val="none" w:sz="0" w:space="0" w:color="auto"/>
          </w:divBdr>
        </w:div>
        <w:div w:id="86778839">
          <w:marLeft w:val="0"/>
          <w:marRight w:val="0"/>
          <w:marTop w:val="0"/>
          <w:marBottom w:val="0"/>
          <w:divBdr>
            <w:top w:val="none" w:sz="0" w:space="0" w:color="auto"/>
            <w:left w:val="none" w:sz="0" w:space="0" w:color="auto"/>
            <w:bottom w:val="none" w:sz="0" w:space="0" w:color="auto"/>
            <w:right w:val="none" w:sz="0" w:space="0" w:color="auto"/>
          </w:divBdr>
        </w:div>
        <w:div w:id="1939479140">
          <w:marLeft w:val="0"/>
          <w:marRight w:val="0"/>
          <w:marTop w:val="0"/>
          <w:marBottom w:val="0"/>
          <w:divBdr>
            <w:top w:val="none" w:sz="0" w:space="0" w:color="auto"/>
            <w:left w:val="none" w:sz="0" w:space="0" w:color="auto"/>
            <w:bottom w:val="none" w:sz="0" w:space="0" w:color="auto"/>
            <w:right w:val="none" w:sz="0" w:space="0" w:color="auto"/>
          </w:divBdr>
        </w:div>
        <w:div w:id="1900901408">
          <w:marLeft w:val="0"/>
          <w:marRight w:val="0"/>
          <w:marTop w:val="0"/>
          <w:marBottom w:val="0"/>
          <w:divBdr>
            <w:top w:val="none" w:sz="0" w:space="0" w:color="auto"/>
            <w:left w:val="none" w:sz="0" w:space="0" w:color="auto"/>
            <w:bottom w:val="none" w:sz="0" w:space="0" w:color="auto"/>
            <w:right w:val="none" w:sz="0" w:space="0" w:color="auto"/>
          </w:divBdr>
        </w:div>
        <w:div w:id="612829214">
          <w:marLeft w:val="0"/>
          <w:marRight w:val="0"/>
          <w:marTop w:val="0"/>
          <w:marBottom w:val="0"/>
          <w:divBdr>
            <w:top w:val="none" w:sz="0" w:space="0" w:color="auto"/>
            <w:left w:val="none" w:sz="0" w:space="0" w:color="auto"/>
            <w:bottom w:val="none" w:sz="0" w:space="0" w:color="auto"/>
            <w:right w:val="none" w:sz="0" w:space="0" w:color="auto"/>
          </w:divBdr>
        </w:div>
        <w:div w:id="1617325864">
          <w:marLeft w:val="0"/>
          <w:marRight w:val="0"/>
          <w:marTop w:val="0"/>
          <w:marBottom w:val="0"/>
          <w:divBdr>
            <w:top w:val="none" w:sz="0" w:space="0" w:color="auto"/>
            <w:left w:val="none" w:sz="0" w:space="0" w:color="auto"/>
            <w:bottom w:val="none" w:sz="0" w:space="0" w:color="auto"/>
            <w:right w:val="none" w:sz="0" w:space="0" w:color="auto"/>
          </w:divBdr>
        </w:div>
        <w:div w:id="1741055769">
          <w:marLeft w:val="0"/>
          <w:marRight w:val="0"/>
          <w:marTop w:val="0"/>
          <w:marBottom w:val="0"/>
          <w:divBdr>
            <w:top w:val="none" w:sz="0" w:space="0" w:color="auto"/>
            <w:left w:val="none" w:sz="0" w:space="0" w:color="auto"/>
            <w:bottom w:val="none" w:sz="0" w:space="0" w:color="auto"/>
            <w:right w:val="none" w:sz="0" w:space="0" w:color="auto"/>
          </w:divBdr>
        </w:div>
        <w:div w:id="1351763497">
          <w:marLeft w:val="0"/>
          <w:marRight w:val="0"/>
          <w:marTop w:val="0"/>
          <w:marBottom w:val="0"/>
          <w:divBdr>
            <w:top w:val="none" w:sz="0" w:space="0" w:color="auto"/>
            <w:left w:val="none" w:sz="0" w:space="0" w:color="auto"/>
            <w:bottom w:val="none" w:sz="0" w:space="0" w:color="auto"/>
            <w:right w:val="none" w:sz="0" w:space="0" w:color="auto"/>
          </w:divBdr>
        </w:div>
        <w:div w:id="1035302724">
          <w:marLeft w:val="0"/>
          <w:marRight w:val="0"/>
          <w:marTop w:val="0"/>
          <w:marBottom w:val="0"/>
          <w:divBdr>
            <w:top w:val="none" w:sz="0" w:space="0" w:color="auto"/>
            <w:left w:val="none" w:sz="0" w:space="0" w:color="auto"/>
            <w:bottom w:val="none" w:sz="0" w:space="0" w:color="auto"/>
            <w:right w:val="none" w:sz="0" w:space="0" w:color="auto"/>
          </w:divBdr>
        </w:div>
        <w:div w:id="255671957">
          <w:marLeft w:val="0"/>
          <w:marRight w:val="0"/>
          <w:marTop w:val="0"/>
          <w:marBottom w:val="0"/>
          <w:divBdr>
            <w:top w:val="none" w:sz="0" w:space="0" w:color="auto"/>
            <w:left w:val="none" w:sz="0" w:space="0" w:color="auto"/>
            <w:bottom w:val="none" w:sz="0" w:space="0" w:color="auto"/>
            <w:right w:val="none" w:sz="0" w:space="0" w:color="auto"/>
          </w:divBdr>
        </w:div>
        <w:div w:id="1850096735">
          <w:marLeft w:val="0"/>
          <w:marRight w:val="0"/>
          <w:marTop w:val="0"/>
          <w:marBottom w:val="0"/>
          <w:divBdr>
            <w:top w:val="none" w:sz="0" w:space="0" w:color="auto"/>
            <w:left w:val="none" w:sz="0" w:space="0" w:color="auto"/>
            <w:bottom w:val="none" w:sz="0" w:space="0" w:color="auto"/>
            <w:right w:val="none" w:sz="0" w:space="0" w:color="auto"/>
          </w:divBdr>
        </w:div>
        <w:div w:id="746533158">
          <w:marLeft w:val="0"/>
          <w:marRight w:val="0"/>
          <w:marTop w:val="0"/>
          <w:marBottom w:val="0"/>
          <w:divBdr>
            <w:top w:val="none" w:sz="0" w:space="0" w:color="auto"/>
            <w:left w:val="none" w:sz="0" w:space="0" w:color="auto"/>
            <w:bottom w:val="none" w:sz="0" w:space="0" w:color="auto"/>
            <w:right w:val="none" w:sz="0" w:space="0" w:color="auto"/>
          </w:divBdr>
        </w:div>
        <w:div w:id="564756228">
          <w:marLeft w:val="0"/>
          <w:marRight w:val="0"/>
          <w:marTop w:val="0"/>
          <w:marBottom w:val="0"/>
          <w:divBdr>
            <w:top w:val="none" w:sz="0" w:space="0" w:color="auto"/>
            <w:left w:val="none" w:sz="0" w:space="0" w:color="auto"/>
            <w:bottom w:val="none" w:sz="0" w:space="0" w:color="auto"/>
            <w:right w:val="none" w:sz="0" w:space="0" w:color="auto"/>
          </w:divBdr>
        </w:div>
        <w:div w:id="1914464577">
          <w:marLeft w:val="0"/>
          <w:marRight w:val="0"/>
          <w:marTop w:val="0"/>
          <w:marBottom w:val="0"/>
          <w:divBdr>
            <w:top w:val="none" w:sz="0" w:space="0" w:color="auto"/>
            <w:left w:val="none" w:sz="0" w:space="0" w:color="auto"/>
            <w:bottom w:val="none" w:sz="0" w:space="0" w:color="auto"/>
            <w:right w:val="none" w:sz="0" w:space="0" w:color="auto"/>
          </w:divBdr>
        </w:div>
        <w:div w:id="2016952335">
          <w:marLeft w:val="0"/>
          <w:marRight w:val="0"/>
          <w:marTop w:val="0"/>
          <w:marBottom w:val="0"/>
          <w:divBdr>
            <w:top w:val="none" w:sz="0" w:space="0" w:color="auto"/>
            <w:left w:val="none" w:sz="0" w:space="0" w:color="auto"/>
            <w:bottom w:val="none" w:sz="0" w:space="0" w:color="auto"/>
            <w:right w:val="none" w:sz="0" w:space="0" w:color="auto"/>
          </w:divBdr>
        </w:div>
        <w:div w:id="490176248">
          <w:marLeft w:val="0"/>
          <w:marRight w:val="0"/>
          <w:marTop w:val="0"/>
          <w:marBottom w:val="0"/>
          <w:divBdr>
            <w:top w:val="none" w:sz="0" w:space="0" w:color="auto"/>
            <w:left w:val="none" w:sz="0" w:space="0" w:color="auto"/>
            <w:bottom w:val="none" w:sz="0" w:space="0" w:color="auto"/>
            <w:right w:val="none" w:sz="0" w:space="0" w:color="auto"/>
          </w:divBdr>
        </w:div>
        <w:div w:id="665863148">
          <w:marLeft w:val="0"/>
          <w:marRight w:val="0"/>
          <w:marTop w:val="0"/>
          <w:marBottom w:val="0"/>
          <w:divBdr>
            <w:top w:val="none" w:sz="0" w:space="0" w:color="auto"/>
            <w:left w:val="none" w:sz="0" w:space="0" w:color="auto"/>
            <w:bottom w:val="none" w:sz="0" w:space="0" w:color="auto"/>
            <w:right w:val="none" w:sz="0" w:space="0" w:color="auto"/>
          </w:divBdr>
        </w:div>
        <w:div w:id="1447043331">
          <w:marLeft w:val="0"/>
          <w:marRight w:val="0"/>
          <w:marTop w:val="0"/>
          <w:marBottom w:val="0"/>
          <w:divBdr>
            <w:top w:val="none" w:sz="0" w:space="0" w:color="auto"/>
            <w:left w:val="none" w:sz="0" w:space="0" w:color="auto"/>
            <w:bottom w:val="none" w:sz="0" w:space="0" w:color="auto"/>
            <w:right w:val="none" w:sz="0" w:space="0" w:color="auto"/>
          </w:divBdr>
        </w:div>
        <w:div w:id="41490247">
          <w:marLeft w:val="0"/>
          <w:marRight w:val="0"/>
          <w:marTop w:val="0"/>
          <w:marBottom w:val="0"/>
          <w:divBdr>
            <w:top w:val="none" w:sz="0" w:space="0" w:color="auto"/>
            <w:left w:val="none" w:sz="0" w:space="0" w:color="auto"/>
            <w:bottom w:val="none" w:sz="0" w:space="0" w:color="auto"/>
            <w:right w:val="none" w:sz="0" w:space="0" w:color="auto"/>
          </w:divBdr>
        </w:div>
        <w:div w:id="285352138">
          <w:marLeft w:val="0"/>
          <w:marRight w:val="0"/>
          <w:marTop w:val="0"/>
          <w:marBottom w:val="0"/>
          <w:divBdr>
            <w:top w:val="none" w:sz="0" w:space="0" w:color="auto"/>
            <w:left w:val="none" w:sz="0" w:space="0" w:color="auto"/>
            <w:bottom w:val="none" w:sz="0" w:space="0" w:color="auto"/>
            <w:right w:val="none" w:sz="0" w:space="0" w:color="auto"/>
          </w:divBdr>
        </w:div>
        <w:div w:id="1986548246">
          <w:marLeft w:val="0"/>
          <w:marRight w:val="0"/>
          <w:marTop w:val="0"/>
          <w:marBottom w:val="0"/>
          <w:divBdr>
            <w:top w:val="none" w:sz="0" w:space="0" w:color="auto"/>
            <w:left w:val="none" w:sz="0" w:space="0" w:color="auto"/>
            <w:bottom w:val="none" w:sz="0" w:space="0" w:color="auto"/>
            <w:right w:val="none" w:sz="0" w:space="0" w:color="auto"/>
          </w:divBdr>
        </w:div>
        <w:div w:id="1123308676">
          <w:marLeft w:val="0"/>
          <w:marRight w:val="0"/>
          <w:marTop w:val="0"/>
          <w:marBottom w:val="0"/>
          <w:divBdr>
            <w:top w:val="none" w:sz="0" w:space="0" w:color="auto"/>
            <w:left w:val="none" w:sz="0" w:space="0" w:color="auto"/>
            <w:bottom w:val="none" w:sz="0" w:space="0" w:color="auto"/>
            <w:right w:val="none" w:sz="0" w:space="0" w:color="auto"/>
          </w:divBdr>
        </w:div>
        <w:div w:id="1610772461">
          <w:marLeft w:val="0"/>
          <w:marRight w:val="0"/>
          <w:marTop w:val="0"/>
          <w:marBottom w:val="0"/>
          <w:divBdr>
            <w:top w:val="none" w:sz="0" w:space="0" w:color="auto"/>
            <w:left w:val="none" w:sz="0" w:space="0" w:color="auto"/>
            <w:bottom w:val="none" w:sz="0" w:space="0" w:color="auto"/>
            <w:right w:val="none" w:sz="0" w:space="0" w:color="auto"/>
          </w:divBdr>
        </w:div>
        <w:div w:id="291523003">
          <w:marLeft w:val="0"/>
          <w:marRight w:val="0"/>
          <w:marTop w:val="0"/>
          <w:marBottom w:val="0"/>
          <w:divBdr>
            <w:top w:val="none" w:sz="0" w:space="0" w:color="auto"/>
            <w:left w:val="none" w:sz="0" w:space="0" w:color="auto"/>
            <w:bottom w:val="none" w:sz="0" w:space="0" w:color="auto"/>
            <w:right w:val="none" w:sz="0" w:space="0" w:color="auto"/>
          </w:divBdr>
        </w:div>
        <w:div w:id="714894328">
          <w:marLeft w:val="0"/>
          <w:marRight w:val="0"/>
          <w:marTop w:val="0"/>
          <w:marBottom w:val="0"/>
          <w:divBdr>
            <w:top w:val="none" w:sz="0" w:space="0" w:color="auto"/>
            <w:left w:val="none" w:sz="0" w:space="0" w:color="auto"/>
            <w:bottom w:val="none" w:sz="0" w:space="0" w:color="auto"/>
            <w:right w:val="none" w:sz="0" w:space="0" w:color="auto"/>
          </w:divBdr>
        </w:div>
        <w:div w:id="978806973">
          <w:marLeft w:val="0"/>
          <w:marRight w:val="0"/>
          <w:marTop w:val="0"/>
          <w:marBottom w:val="0"/>
          <w:divBdr>
            <w:top w:val="none" w:sz="0" w:space="0" w:color="auto"/>
            <w:left w:val="none" w:sz="0" w:space="0" w:color="auto"/>
            <w:bottom w:val="none" w:sz="0" w:space="0" w:color="auto"/>
            <w:right w:val="none" w:sz="0" w:space="0" w:color="auto"/>
          </w:divBdr>
        </w:div>
        <w:div w:id="1306008181">
          <w:marLeft w:val="0"/>
          <w:marRight w:val="0"/>
          <w:marTop w:val="0"/>
          <w:marBottom w:val="0"/>
          <w:divBdr>
            <w:top w:val="none" w:sz="0" w:space="0" w:color="auto"/>
            <w:left w:val="none" w:sz="0" w:space="0" w:color="auto"/>
            <w:bottom w:val="none" w:sz="0" w:space="0" w:color="auto"/>
            <w:right w:val="none" w:sz="0" w:space="0" w:color="auto"/>
          </w:divBdr>
        </w:div>
        <w:div w:id="195584810">
          <w:marLeft w:val="0"/>
          <w:marRight w:val="0"/>
          <w:marTop w:val="0"/>
          <w:marBottom w:val="0"/>
          <w:divBdr>
            <w:top w:val="none" w:sz="0" w:space="0" w:color="auto"/>
            <w:left w:val="none" w:sz="0" w:space="0" w:color="auto"/>
            <w:bottom w:val="none" w:sz="0" w:space="0" w:color="auto"/>
            <w:right w:val="none" w:sz="0" w:space="0" w:color="auto"/>
          </w:divBdr>
        </w:div>
        <w:div w:id="1498812697">
          <w:marLeft w:val="0"/>
          <w:marRight w:val="0"/>
          <w:marTop w:val="0"/>
          <w:marBottom w:val="0"/>
          <w:divBdr>
            <w:top w:val="none" w:sz="0" w:space="0" w:color="auto"/>
            <w:left w:val="none" w:sz="0" w:space="0" w:color="auto"/>
            <w:bottom w:val="none" w:sz="0" w:space="0" w:color="auto"/>
            <w:right w:val="none" w:sz="0" w:space="0" w:color="auto"/>
          </w:divBdr>
        </w:div>
        <w:div w:id="2134857230">
          <w:marLeft w:val="0"/>
          <w:marRight w:val="0"/>
          <w:marTop w:val="0"/>
          <w:marBottom w:val="0"/>
          <w:divBdr>
            <w:top w:val="none" w:sz="0" w:space="0" w:color="auto"/>
            <w:left w:val="none" w:sz="0" w:space="0" w:color="auto"/>
            <w:bottom w:val="none" w:sz="0" w:space="0" w:color="auto"/>
            <w:right w:val="none" w:sz="0" w:space="0" w:color="auto"/>
          </w:divBdr>
        </w:div>
        <w:div w:id="1922904440">
          <w:marLeft w:val="0"/>
          <w:marRight w:val="0"/>
          <w:marTop w:val="0"/>
          <w:marBottom w:val="0"/>
          <w:divBdr>
            <w:top w:val="none" w:sz="0" w:space="0" w:color="auto"/>
            <w:left w:val="none" w:sz="0" w:space="0" w:color="auto"/>
            <w:bottom w:val="none" w:sz="0" w:space="0" w:color="auto"/>
            <w:right w:val="none" w:sz="0" w:space="0" w:color="auto"/>
          </w:divBdr>
        </w:div>
        <w:div w:id="1903061685">
          <w:marLeft w:val="0"/>
          <w:marRight w:val="0"/>
          <w:marTop w:val="0"/>
          <w:marBottom w:val="0"/>
          <w:divBdr>
            <w:top w:val="none" w:sz="0" w:space="0" w:color="auto"/>
            <w:left w:val="none" w:sz="0" w:space="0" w:color="auto"/>
            <w:bottom w:val="none" w:sz="0" w:space="0" w:color="auto"/>
            <w:right w:val="none" w:sz="0" w:space="0" w:color="auto"/>
          </w:divBdr>
        </w:div>
        <w:div w:id="952398623">
          <w:marLeft w:val="0"/>
          <w:marRight w:val="0"/>
          <w:marTop w:val="0"/>
          <w:marBottom w:val="0"/>
          <w:divBdr>
            <w:top w:val="none" w:sz="0" w:space="0" w:color="auto"/>
            <w:left w:val="none" w:sz="0" w:space="0" w:color="auto"/>
            <w:bottom w:val="none" w:sz="0" w:space="0" w:color="auto"/>
            <w:right w:val="none" w:sz="0" w:space="0" w:color="auto"/>
          </w:divBdr>
        </w:div>
        <w:div w:id="646082601">
          <w:marLeft w:val="0"/>
          <w:marRight w:val="0"/>
          <w:marTop w:val="0"/>
          <w:marBottom w:val="0"/>
          <w:divBdr>
            <w:top w:val="none" w:sz="0" w:space="0" w:color="auto"/>
            <w:left w:val="none" w:sz="0" w:space="0" w:color="auto"/>
            <w:bottom w:val="none" w:sz="0" w:space="0" w:color="auto"/>
            <w:right w:val="none" w:sz="0" w:space="0" w:color="auto"/>
          </w:divBdr>
        </w:div>
        <w:div w:id="1897352591">
          <w:marLeft w:val="0"/>
          <w:marRight w:val="0"/>
          <w:marTop w:val="0"/>
          <w:marBottom w:val="0"/>
          <w:divBdr>
            <w:top w:val="none" w:sz="0" w:space="0" w:color="auto"/>
            <w:left w:val="none" w:sz="0" w:space="0" w:color="auto"/>
            <w:bottom w:val="none" w:sz="0" w:space="0" w:color="auto"/>
            <w:right w:val="none" w:sz="0" w:space="0" w:color="auto"/>
          </w:divBdr>
        </w:div>
        <w:div w:id="335888679">
          <w:marLeft w:val="0"/>
          <w:marRight w:val="0"/>
          <w:marTop w:val="0"/>
          <w:marBottom w:val="0"/>
          <w:divBdr>
            <w:top w:val="none" w:sz="0" w:space="0" w:color="auto"/>
            <w:left w:val="none" w:sz="0" w:space="0" w:color="auto"/>
            <w:bottom w:val="none" w:sz="0" w:space="0" w:color="auto"/>
            <w:right w:val="none" w:sz="0" w:space="0" w:color="auto"/>
          </w:divBdr>
        </w:div>
        <w:div w:id="2132476252">
          <w:marLeft w:val="0"/>
          <w:marRight w:val="0"/>
          <w:marTop w:val="0"/>
          <w:marBottom w:val="0"/>
          <w:divBdr>
            <w:top w:val="none" w:sz="0" w:space="0" w:color="auto"/>
            <w:left w:val="none" w:sz="0" w:space="0" w:color="auto"/>
            <w:bottom w:val="none" w:sz="0" w:space="0" w:color="auto"/>
            <w:right w:val="none" w:sz="0" w:space="0" w:color="auto"/>
          </w:divBdr>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0</TotalTime>
  <Pages>3</Pages>
  <Words>1727</Words>
  <Characters>9849</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2025-05-13T06:06:00Z</dcterms:created>
  <dcterms:modified xsi:type="dcterms:W3CDTF">2025-05-13T06:06:00Z</dcterms:modified>
</cp:coreProperties>
</file>